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CC769" w14:textId="77777777" w:rsidR="00502803" w:rsidRPr="008A58FE" w:rsidRDefault="00502803" w:rsidP="00502803">
      <w:pPr>
        <w:pStyle w:val="a1"/>
      </w:pPr>
      <w:bookmarkStart w:id="0" w:name="_GoBack"/>
      <w:r>
        <w:rPr>
          <w:rFonts w:hint="eastAsia"/>
        </w:rPr>
        <w:t>20</w:t>
      </w:r>
      <w:r>
        <w:t>19</w:t>
      </w:r>
      <w:r>
        <w:rPr>
          <w:rFonts w:hint="eastAsia"/>
        </w:rPr>
        <w:t>年　列王紀上　第</w:t>
      </w:r>
      <w:r>
        <w:t>8</w:t>
      </w:r>
      <w:r>
        <w:rPr>
          <w:rFonts w:hint="eastAsia"/>
        </w:rPr>
        <w:t>課</w:t>
      </w:r>
      <w:r>
        <w:rPr>
          <w:rFonts w:hint="eastAsia"/>
        </w:rPr>
        <w:tab/>
        <w:t>3月1</w:t>
      </w:r>
      <w:r>
        <w:t>7</w:t>
      </w:r>
      <w:r>
        <w:rPr>
          <w:rFonts w:hint="eastAsia"/>
        </w:rPr>
        <w:t xml:space="preserve">日　</w:t>
      </w:r>
      <w:proofErr w:type="spellStart"/>
      <w:r w:rsidRPr="00502803">
        <w:t>AngelaKim</w:t>
      </w:r>
      <w:proofErr w:type="spellEnd"/>
      <w:r w:rsidRPr="00502803">
        <w:t>宣教</w:t>
      </w:r>
      <w:r w:rsidRPr="00502803">
        <w:rPr>
          <w:rFonts w:hint="eastAsia"/>
        </w:rPr>
        <w:t>士</w:t>
      </w:r>
    </w:p>
    <w:p w14:paraId="3CAAE747" w14:textId="77777777" w:rsidR="00502803" w:rsidRDefault="00502803" w:rsidP="00502803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經文/列王紀上17:1-18:46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金句/列王紀上18:37</w:t>
      </w:r>
    </w:p>
    <w:p w14:paraId="03776A5C" w14:textId="77777777" w:rsidR="00502803" w:rsidRDefault="00502803" w:rsidP="00502803">
      <w:pPr>
        <w:pStyle w:val="Heading1"/>
      </w:pPr>
      <w:r>
        <w:rPr>
          <w:rFonts w:hint="eastAsia"/>
        </w:rPr>
        <w:t>挑戰巴力的</w:t>
      </w:r>
      <w:r w:rsidRPr="00C532CF">
        <w:rPr>
          <w:rFonts w:hint="eastAsia"/>
          <w:u w:val="single"/>
        </w:rPr>
        <w:t>以利亞</w:t>
      </w:r>
    </w:p>
    <w:p w14:paraId="1737FD8D" w14:textId="065790D9" w:rsidR="000D24BC" w:rsidRDefault="00502803" w:rsidP="00502803">
      <w:pPr>
        <w:pStyle w:val="a"/>
      </w:pPr>
      <w:r>
        <w:rPr>
          <w:rFonts w:hint="eastAsia"/>
        </w:rPr>
        <w:t>「耶和華啊，求你應允我，應允我！</w:t>
      </w:r>
      <w:proofErr w:type="gramStart"/>
      <w:r>
        <w:rPr>
          <w:rFonts w:hint="eastAsia"/>
        </w:rPr>
        <w:t>使這民知道</w:t>
      </w:r>
      <w:proofErr w:type="gramEnd"/>
      <w:r>
        <w:rPr>
          <w:rFonts w:hint="eastAsia"/>
        </w:rPr>
        <w:t>你耶和華是</w:t>
      </w:r>
      <w:r w:rsidR="009039C0">
        <w:rPr>
          <w:rFonts w:hint="eastAsia"/>
        </w:rPr>
        <w:t xml:space="preserve">　神</w:t>
      </w:r>
      <w:r>
        <w:rPr>
          <w:rFonts w:hint="eastAsia"/>
        </w:rPr>
        <w:t>，</w:t>
      </w:r>
      <w:r>
        <w:br/>
      </w:r>
      <w:r>
        <w:rPr>
          <w:rFonts w:hint="eastAsia"/>
        </w:rPr>
        <w:t>又知道是你</w:t>
      </w:r>
      <w:proofErr w:type="gramStart"/>
      <w:r>
        <w:rPr>
          <w:rFonts w:hint="eastAsia"/>
        </w:rPr>
        <w:t>叫這民的</w:t>
      </w:r>
      <w:proofErr w:type="gramEnd"/>
      <w:r>
        <w:rPr>
          <w:rFonts w:hint="eastAsia"/>
        </w:rPr>
        <w:t>心回轉。</w:t>
      </w:r>
      <w:r w:rsidR="000D24BC">
        <w:rPr>
          <w:rFonts w:hint="eastAsia"/>
        </w:rPr>
        <w:t>」</w:t>
      </w:r>
    </w:p>
    <w:p w14:paraId="4A8F75D6" w14:textId="77777777" w:rsidR="009039C0" w:rsidRDefault="009039C0" w:rsidP="000C5D1C">
      <w:pPr>
        <w:sectPr w:rsidR="009039C0" w:rsidSect="009039C0">
          <w:footerReference w:type="default" r:id="rId7"/>
          <w:pgSz w:w="11907" w:h="16840" w:code="9"/>
          <w:pgMar w:top="1134" w:right="680" w:bottom="1134" w:left="680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5A06D18E" w14:textId="2930A750" w:rsidR="000D24BC" w:rsidRPr="000C5D1C" w:rsidRDefault="000C5D1C" w:rsidP="000C5D1C">
      <w:r w:rsidRPr="000C5D1C">
        <w:rPr>
          <w:rFonts w:hint="eastAsia"/>
        </w:rPr>
        <w:t>我們稱高手與高手過招為</w:t>
      </w:r>
      <w:r w:rsidR="00C040AE" w:rsidRPr="000C5D1C">
        <w:rPr>
          <w:rFonts w:hint="eastAsia"/>
        </w:rPr>
        <w:t>世紀</w:t>
      </w:r>
      <w:r>
        <w:rPr>
          <w:rFonts w:hint="eastAsia"/>
        </w:rPr>
        <w:t>對決</w:t>
      </w:r>
      <w:r w:rsidR="00C040AE" w:rsidRPr="000C5D1C">
        <w:rPr>
          <w:rFonts w:hint="eastAsia"/>
        </w:rPr>
        <w:t>。</w:t>
      </w:r>
      <w:r w:rsidR="009B4361">
        <w:rPr>
          <w:rFonts w:hint="eastAsia"/>
        </w:rPr>
        <w:t>在2016年，</w:t>
      </w:r>
      <w:r w:rsidR="00C040AE" w:rsidRPr="000C5D1C">
        <w:rPr>
          <w:rFonts w:hint="eastAsia"/>
        </w:rPr>
        <w:t>專業圍棋冠軍與</w:t>
      </w:r>
      <w:r w:rsidR="00C040AE" w:rsidRPr="000C5D1C">
        <w:t>Google</w:t>
      </w:r>
      <w:r w:rsidR="00C040AE" w:rsidRPr="000C5D1C">
        <w:rPr>
          <w:rFonts w:hint="eastAsia"/>
        </w:rPr>
        <w:t>的人工智能系統</w:t>
      </w:r>
      <w:r w:rsidR="00C040AE" w:rsidRPr="000C5D1C">
        <w:t>AlphaGo</w:t>
      </w:r>
      <w:r w:rsidR="00C040AE" w:rsidRPr="000C5D1C">
        <w:rPr>
          <w:rFonts w:hint="eastAsia"/>
        </w:rPr>
        <w:t>進行</w:t>
      </w:r>
      <w:r w:rsidR="009B4361">
        <w:rPr>
          <w:rFonts w:hint="eastAsia"/>
        </w:rPr>
        <w:t>對</w:t>
      </w:r>
      <w:r w:rsidR="00C040AE" w:rsidRPr="000C5D1C">
        <w:rPr>
          <w:rFonts w:hint="eastAsia"/>
        </w:rPr>
        <w:t>決。</w:t>
      </w:r>
      <w:r w:rsidR="009B4361">
        <w:rPr>
          <w:rFonts w:hint="eastAsia"/>
        </w:rPr>
        <w:t>正當</w:t>
      </w:r>
      <w:r w:rsidR="00C040AE" w:rsidRPr="000C5D1C">
        <w:rPr>
          <w:rFonts w:hint="eastAsia"/>
        </w:rPr>
        <w:t>大部份人以為人</w:t>
      </w:r>
      <w:r w:rsidR="009B4361">
        <w:rPr>
          <w:rFonts w:hint="eastAsia"/>
        </w:rPr>
        <w:t>類</w:t>
      </w:r>
      <w:r w:rsidR="00C040AE" w:rsidRPr="000C5D1C">
        <w:rPr>
          <w:rFonts w:hint="eastAsia"/>
        </w:rPr>
        <w:t>能取勝，結果人工智能</w:t>
      </w:r>
      <w:r w:rsidR="009B4361">
        <w:rPr>
          <w:rFonts w:hint="eastAsia"/>
        </w:rPr>
        <w:t>以五場中的4:1取</w:t>
      </w:r>
      <w:r w:rsidR="00C040AE" w:rsidRPr="000C5D1C">
        <w:rPr>
          <w:rFonts w:hint="eastAsia"/>
        </w:rPr>
        <w:t>勝</w:t>
      </w:r>
      <w:r w:rsidR="009B4361">
        <w:rPr>
          <w:rFonts w:hint="eastAsia"/>
        </w:rPr>
        <w:t>。這件事</w:t>
      </w:r>
      <w:r w:rsidR="00C040AE" w:rsidRPr="000C5D1C">
        <w:rPr>
          <w:rFonts w:hint="eastAsia"/>
        </w:rPr>
        <w:t>震憾了全世界，</w:t>
      </w:r>
      <w:r w:rsidR="009B4361">
        <w:rPr>
          <w:rFonts w:hint="eastAsia"/>
        </w:rPr>
        <w:t>也引起更多人對</w:t>
      </w:r>
      <w:r w:rsidR="00C040AE" w:rsidRPr="000C5D1C">
        <w:rPr>
          <w:rFonts w:hint="eastAsia"/>
        </w:rPr>
        <w:t>人工智能的</w:t>
      </w:r>
      <w:r w:rsidR="009B4361">
        <w:rPr>
          <w:rFonts w:hint="eastAsia"/>
        </w:rPr>
        <w:t>探討</w:t>
      </w:r>
      <w:r w:rsidR="00C040AE" w:rsidRPr="000C5D1C">
        <w:rPr>
          <w:rFonts w:hint="eastAsia"/>
        </w:rPr>
        <w:t>。在今日經文</w:t>
      </w:r>
      <w:proofErr w:type="gramStart"/>
      <w:r w:rsidR="00C040AE" w:rsidRPr="000C5D1C">
        <w:rPr>
          <w:rFonts w:hint="eastAsia"/>
        </w:rPr>
        <w:t>裏</w:t>
      </w:r>
      <w:proofErr w:type="gramEnd"/>
      <w:r w:rsidR="00C040AE" w:rsidRPr="000C5D1C">
        <w:rPr>
          <w:rFonts w:hint="eastAsia"/>
        </w:rPr>
        <w:t>也</w:t>
      </w:r>
      <w:r w:rsidR="009B4361">
        <w:rPr>
          <w:rFonts w:hint="eastAsia"/>
        </w:rPr>
        <w:t>記載了</w:t>
      </w:r>
      <w:r w:rsidR="00C040AE" w:rsidRPr="000C5D1C">
        <w:rPr>
          <w:rFonts w:hint="eastAsia"/>
        </w:rPr>
        <w:t>一個世紀的</w:t>
      </w:r>
      <w:r w:rsidR="009B4361">
        <w:rPr>
          <w:rFonts w:hint="eastAsia"/>
        </w:rPr>
        <w:t>對</w:t>
      </w:r>
      <w:r w:rsidR="00C040AE" w:rsidRPr="000C5D1C">
        <w:rPr>
          <w:rFonts w:hint="eastAsia"/>
        </w:rPr>
        <w:t>決，就是</w:t>
      </w:r>
      <w:r w:rsidR="009B4361">
        <w:rPr>
          <w:rFonts w:hint="eastAsia"/>
        </w:rPr>
        <w:t>邪</w:t>
      </w:r>
      <w:r w:rsidR="009B4361" w:rsidRPr="009B4361">
        <w:rPr>
          <w:rFonts w:hint="eastAsia"/>
        </w:rPr>
        <w:t>惡</w:t>
      </w:r>
      <w:r w:rsidR="00C040AE" w:rsidRPr="000C5D1C">
        <w:rPr>
          <w:rFonts w:hint="eastAsia"/>
        </w:rPr>
        <w:t>的</w:t>
      </w:r>
      <w:proofErr w:type="gramStart"/>
      <w:r w:rsidR="00C040AE" w:rsidRPr="000C5D1C">
        <w:rPr>
          <w:rFonts w:hint="eastAsia"/>
        </w:rPr>
        <w:t>亞哈王</w:t>
      </w:r>
      <w:proofErr w:type="gramEnd"/>
      <w:r w:rsidR="009B4361">
        <w:rPr>
          <w:rFonts w:hint="eastAsia"/>
        </w:rPr>
        <w:t>手下</w:t>
      </w:r>
      <w:r w:rsidR="00C040AE" w:rsidRPr="000C5D1C">
        <w:rPr>
          <w:rFonts w:hint="eastAsia"/>
        </w:rPr>
        <w:t>的850個假先知，與</w:t>
      </w:r>
      <w:r w:rsidR="009039C0">
        <w:rPr>
          <w:rFonts w:hint="eastAsia"/>
        </w:rPr>
        <w:t xml:space="preserve">　神</w:t>
      </w:r>
      <w:r w:rsidR="00C040AE" w:rsidRPr="000C5D1C">
        <w:rPr>
          <w:rFonts w:hint="eastAsia"/>
        </w:rPr>
        <w:t>的先知以利亞的</w:t>
      </w:r>
      <w:r w:rsidR="009B4361">
        <w:rPr>
          <w:rFonts w:hint="eastAsia"/>
        </w:rPr>
        <w:t>對</w:t>
      </w:r>
      <w:r w:rsidR="00C040AE" w:rsidRPr="000C5D1C">
        <w:rPr>
          <w:rFonts w:hint="eastAsia"/>
        </w:rPr>
        <w:t>決。這</w:t>
      </w:r>
      <w:r w:rsidR="009B4361">
        <w:rPr>
          <w:rFonts w:hint="eastAsia"/>
        </w:rPr>
        <w:t>場對決表明了</w:t>
      </w:r>
      <w:r w:rsidR="00C040AE" w:rsidRPr="000C5D1C">
        <w:rPr>
          <w:rFonts w:hint="eastAsia"/>
        </w:rPr>
        <w:t>耶和華</w:t>
      </w:r>
      <w:proofErr w:type="gramStart"/>
      <w:r w:rsidR="00C040AE" w:rsidRPr="000C5D1C">
        <w:rPr>
          <w:rFonts w:hint="eastAsia"/>
        </w:rPr>
        <w:t>或</w:t>
      </w:r>
      <w:r w:rsidR="008D3738">
        <w:rPr>
          <w:rFonts w:hint="eastAsia"/>
        </w:rPr>
        <w:t>者</w:t>
      </w:r>
      <w:r w:rsidR="00C040AE" w:rsidRPr="000C5D1C">
        <w:rPr>
          <w:rFonts w:hint="eastAsia"/>
        </w:rPr>
        <w:t>巴力</w:t>
      </w:r>
      <w:r w:rsidR="009B4361">
        <w:rPr>
          <w:rFonts w:hint="eastAsia"/>
        </w:rPr>
        <w:t>才</w:t>
      </w:r>
      <w:proofErr w:type="gramEnd"/>
      <w:r w:rsidR="00C040AE" w:rsidRPr="000C5D1C">
        <w:rPr>
          <w:rFonts w:hint="eastAsia"/>
        </w:rPr>
        <w:t>是真</w:t>
      </w:r>
      <w:r w:rsidR="009039C0">
        <w:rPr>
          <w:rFonts w:hint="eastAsia"/>
        </w:rPr>
        <w:t xml:space="preserve">　神</w:t>
      </w:r>
      <w:r w:rsidR="009B4361">
        <w:rPr>
          <w:rFonts w:hint="eastAsia"/>
        </w:rPr>
        <w:t>；</w:t>
      </w:r>
      <w:r w:rsidR="00C040AE" w:rsidRPr="000C5D1C">
        <w:rPr>
          <w:rFonts w:hint="eastAsia"/>
        </w:rPr>
        <w:t>以色列墮落為崇拜偶像的國</w:t>
      </w:r>
      <w:r w:rsidR="009B4361">
        <w:rPr>
          <w:rFonts w:hint="eastAsia"/>
        </w:rPr>
        <w:t>度</w:t>
      </w:r>
      <w:r w:rsidR="00C040AE" w:rsidRPr="000C5D1C">
        <w:rPr>
          <w:rFonts w:hint="eastAsia"/>
        </w:rPr>
        <w:t>，或</w:t>
      </w:r>
      <w:r w:rsidR="009B4361">
        <w:rPr>
          <w:rFonts w:hint="eastAsia"/>
        </w:rPr>
        <w:t>是</w:t>
      </w:r>
      <w:r w:rsidR="00C040AE" w:rsidRPr="000C5D1C">
        <w:rPr>
          <w:rFonts w:hint="eastAsia"/>
        </w:rPr>
        <w:t>能</w:t>
      </w:r>
      <w:r w:rsidR="009B4361">
        <w:rPr>
          <w:rFonts w:hint="eastAsia"/>
        </w:rPr>
        <w:t>回轉</w:t>
      </w:r>
      <w:r w:rsidR="00C040AE" w:rsidRPr="000C5D1C">
        <w:rPr>
          <w:rFonts w:hint="eastAsia"/>
        </w:rPr>
        <w:t>歸</w:t>
      </w:r>
      <w:r w:rsidR="009B4361">
        <w:rPr>
          <w:rFonts w:hint="eastAsia"/>
        </w:rPr>
        <w:t>向耶和華</w:t>
      </w:r>
      <w:r w:rsidR="00C040AE" w:rsidRPr="000C5D1C">
        <w:rPr>
          <w:rFonts w:hint="eastAsia"/>
        </w:rPr>
        <w:t>。今天</w:t>
      </w:r>
      <w:r w:rsidR="00F2671E">
        <w:rPr>
          <w:rFonts w:hint="eastAsia"/>
        </w:rPr>
        <w:t>在人的心</w:t>
      </w:r>
      <w:r w:rsidR="00F2671E" w:rsidRPr="008A58FE">
        <w:rPr>
          <w:rFonts w:hint="eastAsia"/>
        </w:rPr>
        <w:t>裏</w:t>
      </w:r>
      <w:r w:rsidR="00C040AE" w:rsidRPr="000C5D1C">
        <w:rPr>
          <w:rFonts w:hint="eastAsia"/>
        </w:rPr>
        <w:t>也</w:t>
      </w:r>
      <w:r w:rsidR="00F2671E">
        <w:rPr>
          <w:rFonts w:hint="eastAsia"/>
        </w:rPr>
        <w:t>有</w:t>
      </w:r>
      <w:r w:rsidR="00C040AE" w:rsidRPr="000C5D1C">
        <w:rPr>
          <w:rFonts w:hint="eastAsia"/>
        </w:rPr>
        <w:t>這樣</w:t>
      </w:r>
      <w:r w:rsidR="009B4361" w:rsidRPr="000C5D1C">
        <w:rPr>
          <w:rFonts w:hint="eastAsia"/>
        </w:rPr>
        <w:t>的</w:t>
      </w:r>
      <w:r w:rsidR="00C040AE" w:rsidRPr="000C5D1C">
        <w:rPr>
          <w:rFonts w:hint="eastAsia"/>
        </w:rPr>
        <w:t>屬靈</w:t>
      </w:r>
      <w:r w:rsidR="00F2671E">
        <w:rPr>
          <w:rFonts w:hint="eastAsia"/>
        </w:rPr>
        <w:t>對決。</w:t>
      </w:r>
      <w:r w:rsidR="00C040AE" w:rsidRPr="000C5D1C">
        <w:rPr>
          <w:rFonts w:hint="eastAsia"/>
        </w:rPr>
        <w:t>這</w:t>
      </w:r>
      <w:r w:rsidR="00F2671E">
        <w:rPr>
          <w:rFonts w:hint="eastAsia"/>
        </w:rPr>
        <w:t>對決的</w:t>
      </w:r>
      <w:r w:rsidR="00C040AE" w:rsidRPr="000C5D1C">
        <w:rPr>
          <w:rFonts w:hint="eastAsia"/>
        </w:rPr>
        <w:t>勝</w:t>
      </w:r>
      <w:r w:rsidR="00F2671E">
        <w:rPr>
          <w:rFonts w:hint="eastAsia"/>
        </w:rPr>
        <w:t>敗</w:t>
      </w:r>
      <w:r w:rsidR="00C040AE" w:rsidRPr="000C5D1C">
        <w:rPr>
          <w:rFonts w:hint="eastAsia"/>
        </w:rPr>
        <w:t>比任何事都</w:t>
      </w:r>
      <w:r w:rsidR="00F2671E">
        <w:rPr>
          <w:rFonts w:hint="eastAsia"/>
        </w:rPr>
        <w:t>為</w:t>
      </w:r>
      <w:r w:rsidR="00C040AE" w:rsidRPr="000C5D1C">
        <w:rPr>
          <w:rFonts w:hint="eastAsia"/>
        </w:rPr>
        <w:t>重要。以利亞如何</w:t>
      </w:r>
      <w:r w:rsidR="009B4361" w:rsidRPr="000C5D1C">
        <w:rPr>
          <w:rFonts w:hint="eastAsia"/>
        </w:rPr>
        <w:t>在這</w:t>
      </w:r>
      <w:r w:rsidR="009B4361">
        <w:rPr>
          <w:rFonts w:hint="eastAsia"/>
        </w:rPr>
        <w:t>對</w:t>
      </w:r>
      <w:r w:rsidR="009B4361" w:rsidRPr="000C5D1C">
        <w:rPr>
          <w:rFonts w:hint="eastAsia"/>
        </w:rPr>
        <w:t>決中</w:t>
      </w:r>
      <w:r w:rsidR="00C040AE" w:rsidRPr="000C5D1C">
        <w:rPr>
          <w:rFonts w:hint="eastAsia"/>
        </w:rPr>
        <w:t>得</w:t>
      </w:r>
      <w:r w:rsidR="009B4361">
        <w:rPr>
          <w:rFonts w:hint="eastAsia"/>
        </w:rPr>
        <w:t>勝</w:t>
      </w:r>
      <w:r w:rsidR="00C040AE" w:rsidRPr="000C5D1C">
        <w:rPr>
          <w:rFonts w:hint="eastAsia"/>
        </w:rPr>
        <w:t>呢？他</w:t>
      </w:r>
      <w:r w:rsidR="009B4361">
        <w:rPr>
          <w:rFonts w:hint="eastAsia"/>
        </w:rPr>
        <w:t>怎</w:t>
      </w:r>
      <w:r w:rsidR="00C040AE" w:rsidRPr="000C5D1C">
        <w:rPr>
          <w:rFonts w:hint="eastAsia"/>
        </w:rPr>
        <w:t>樣使</w:t>
      </w:r>
      <w:r w:rsidR="009B4361">
        <w:rPr>
          <w:rFonts w:hint="eastAsia"/>
        </w:rPr>
        <w:t>百姓的心回轉歸向</w:t>
      </w:r>
      <w:r w:rsidR="008D3738">
        <w:rPr>
          <w:rFonts w:hint="eastAsia"/>
        </w:rPr>
        <w:t>耶</w:t>
      </w:r>
      <w:r w:rsidR="00C040AE" w:rsidRPr="000C5D1C">
        <w:rPr>
          <w:rFonts w:hint="eastAsia"/>
        </w:rPr>
        <w:t>和華</w:t>
      </w:r>
      <w:r w:rsidR="009B4361">
        <w:rPr>
          <w:rFonts w:hint="eastAsia"/>
        </w:rPr>
        <w:t>呢</w:t>
      </w:r>
      <w:r w:rsidR="00C040AE" w:rsidRPr="000C5D1C">
        <w:rPr>
          <w:rFonts w:hint="eastAsia"/>
        </w:rPr>
        <w:t>？</w:t>
      </w:r>
    </w:p>
    <w:p w14:paraId="52A20B6D" w14:textId="1D2FDBDC" w:rsidR="000D24BC" w:rsidRDefault="000D24BC">
      <w:pPr>
        <w:pStyle w:val="Heading2"/>
      </w:pPr>
      <w:r>
        <w:rPr>
          <w:rFonts w:hint="eastAsia"/>
        </w:rPr>
        <w:t>Ⅰ</w:t>
      </w:r>
      <w:proofErr w:type="gramStart"/>
      <w:r>
        <w:rPr>
          <w:rFonts w:hint="eastAsia"/>
        </w:rPr>
        <w:t>‧</w:t>
      </w:r>
      <w:proofErr w:type="gramEnd"/>
      <w:r w:rsidR="00C040AE">
        <w:rPr>
          <w:rFonts w:hint="eastAsia"/>
        </w:rPr>
        <w:t>以利亞</w:t>
      </w:r>
      <w:r w:rsidR="009036A3">
        <w:rPr>
          <w:rFonts w:hint="eastAsia"/>
        </w:rPr>
        <w:t>接受</w:t>
      </w:r>
      <w:r w:rsidR="009039C0">
        <w:rPr>
          <w:rFonts w:hint="eastAsia"/>
        </w:rPr>
        <w:t xml:space="preserve">　神</w:t>
      </w:r>
      <w:r w:rsidR="009036A3">
        <w:rPr>
          <w:rFonts w:hint="eastAsia"/>
        </w:rPr>
        <w:t>的訓練</w:t>
      </w:r>
      <w:r w:rsidR="00FC197D">
        <w:rPr>
          <w:rFonts w:hint="eastAsia"/>
        </w:rPr>
        <w:t xml:space="preserve"> </w:t>
      </w:r>
      <w:r>
        <w:rPr>
          <w:rFonts w:hint="eastAsia"/>
        </w:rPr>
        <w:t>(</w:t>
      </w:r>
      <w:r w:rsidR="00C040AE">
        <w:rPr>
          <w:rFonts w:hint="eastAsia"/>
        </w:rPr>
        <w:t>17章</w:t>
      </w:r>
      <w:r>
        <w:rPr>
          <w:rFonts w:hint="eastAsia"/>
        </w:rPr>
        <w:t>)</w:t>
      </w:r>
    </w:p>
    <w:p w14:paraId="2D9D4272" w14:textId="1BB70421" w:rsidR="00894A81" w:rsidRDefault="002916E7" w:rsidP="00622B68">
      <w:r>
        <w:rPr>
          <w:rFonts w:hint="eastAsia"/>
        </w:rPr>
        <w:t>請看第</w:t>
      </w:r>
      <w:r w:rsidR="00C040AE">
        <w:rPr>
          <w:rFonts w:hint="eastAsia"/>
        </w:rPr>
        <w:t>1節</w:t>
      </w:r>
      <w:r w:rsidR="00F2671E">
        <w:rPr>
          <w:rFonts w:hint="eastAsia"/>
        </w:rPr>
        <w:t>：「</w:t>
      </w:r>
      <w:proofErr w:type="gramStart"/>
      <w:r w:rsidR="00F2671E" w:rsidRPr="00F2671E">
        <w:rPr>
          <w:rStyle w:val="a2"/>
        </w:rPr>
        <w:t>基列寄居</w:t>
      </w:r>
      <w:proofErr w:type="gramEnd"/>
      <w:r w:rsidR="00F2671E" w:rsidRPr="00F2671E">
        <w:rPr>
          <w:rStyle w:val="a2"/>
        </w:rPr>
        <w:t>的提斯比人以利亞對</w:t>
      </w:r>
      <w:proofErr w:type="gramStart"/>
      <w:r w:rsidR="00F2671E" w:rsidRPr="00F2671E">
        <w:rPr>
          <w:rStyle w:val="a2"/>
        </w:rPr>
        <w:t>亞哈說</w:t>
      </w:r>
      <w:proofErr w:type="gramEnd"/>
      <w:r w:rsidR="00F2671E" w:rsidRPr="00F2671E">
        <w:rPr>
          <w:rStyle w:val="a2"/>
        </w:rPr>
        <w:t>：「我指著所事奉永生耶和華以色列的</w:t>
      </w:r>
      <w:r w:rsidR="009039C0">
        <w:rPr>
          <w:rStyle w:val="a2"/>
        </w:rPr>
        <w:t xml:space="preserve">　神</w:t>
      </w:r>
      <w:r w:rsidR="00F2671E" w:rsidRPr="00F2671E">
        <w:rPr>
          <w:rStyle w:val="a2"/>
        </w:rPr>
        <w:t>起誓，這幾年我若不禱告，必</w:t>
      </w:r>
      <w:proofErr w:type="gramStart"/>
      <w:r w:rsidR="00F2671E" w:rsidRPr="00F2671E">
        <w:rPr>
          <w:rStyle w:val="a2"/>
        </w:rPr>
        <w:t>不降露</w:t>
      </w:r>
      <w:proofErr w:type="gramEnd"/>
      <w:r w:rsidR="00F2671E" w:rsidRPr="00F2671E">
        <w:rPr>
          <w:rStyle w:val="a2"/>
        </w:rPr>
        <w:t>，不下雨。」</w:t>
      </w:r>
      <w:proofErr w:type="gramStart"/>
      <w:r w:rsidR="00F2671E">
        <w:rPr>
          <w:rFonts w:hint="eastAsia"/>
        </w:rPr>
        <w:t>」</w:t>
      </w:r>
      <w:proofErr w:type="gramEnd"/>
      <w:r w:rsidR="00622B68">
        <w:rPr>
          <w:rFonts w:hint="eastAsia"/>
        </w:rPr>
        <w:t>經文並沒有詳細交代以利亞的出身背景，</w:t>
      </w:r>
      <w:r w:rsidR="005D7779">
        <w:rPr>
          <w:rFonts w:hint="eastAsia"/>
        </w:rPr>
        <w:t>主要</w:t>
      </w:r>
      <w:r w:rsidR="00622B68">
        <w:rPr>
          <w:rFonts w:hint="eastAsia"/>
        </w:rPr>
        <w:t>提及以利亞</w:t>
      </w:r>
      <w:proofErr w:type="gramStart"/>
      <w:r w:rsidR="00622B68">
        <w:rPr>
          <w:rFonts w:hint="eastAsia"/>
        </w:rPr>
        <w:t>挑戰亞哈的</w:t>
      </w:r>
      <w:proofErr w:type="gramEnd"/>
      <w:r w:rsidR="00622B68">
        <w:rPr>
          <w:rFonts w:hint="eastAsia"/>
        </w:rPr>
        <w:t>事跡。這表示要糾正那時代拜偶像之風</w:t>
      </w:r>
      <w:r w:rsidR="005D7779">
        <w:rPr>
          <w:rFonts w:hint="eastAsia"/>
        </w:rPr>
        <w:t>是</w:t>
      </w:r>
      <w:r w:rsidR="00622B68">
        <w:rPr>
          <w:rFonts w:hint="eastAsia"/>
        </w:rPr>
        <w:t>何等逼切</w:t>
      </w:r>
      <w:r w:rsidR="005D7779">
        <w:rPr>
          <w:rFonts w:hint="eastAsia"/>
        </w:rPr>
        <w:t>。北以色列王</w:t>
      </w:r>
      <w:r w:rsidR="00622B68">
        <w:rPr>
          <w:rFonts w:hint="eastAsia"/>
        </w:rPr>
        <w:t>亞哈娶了西</w:t>
      </w:r>
      <w:proofErr w:type="spellStart"/>
      <w:r w:rsidR="00622B68">
        <w:rPr>
          <w:lang w:eastAsia="x-none"/>
        </w:rPr>
        <w:t>頓王謁巴力的女兒</w:t>
      </w:r>
      <w:r w:rsidR="00622B68">
        <w:rPr>
          <w:rFonts w:hint="eastAsia"/>
        </w:rPr>
        <w:t>耶洗別為妻，在</w:t>
      </w:r>
      <w:proofErr w:type="spellEnd"/>
      <w:r w:rsidR="00622B68">
        <w:rPr>
          <w:lang w:eastAsia="x-none"/>
        </w:rPr>
        <w:t>撒瑪利亞建造巴力的廟</w:t>
      </w:r>
      <w:r w:rsidR="00622B68">
        <w:rPr>
          <w:rFonts w:hint="eastAsia"/>
        </w:rPr>
        <w:t>，</w:t>
      </w:r>
      <w:r w:rsidR="005D7779">
        <w:rPr>
          <w:rFonts w:hint="eastAsia"/>
        </w:rPr>
        <w:t>使國家</w:t>
      </w:r>
      <w:r w:rsidR="00622B68">
        <w:rPr>
          <w:rFonts w:hint="eastAsia"/>
        </w:rPr>
        <w:t>深深陷入崇拜巴力的罪裏。</w:t>
      </w:r>
      <w:r w:rsidR="00622B68" w:rsidRPr="00894A81">
        <w:rPr>
          <w:rFonts w:hint="eastAsia"/>
        </w:rPr>
        <w:t>當時巴力被視為掌管降雨的</w:t>
      </w:r>
      <w:r w:rsidR="009039C0">
        <w:rPr>
          <w:rFonts w:hint="eastAsia"/>
        </w:rPr>
        <w:t>神</w:t>
      </w:r>
      <w:r w:rsidR="00622B68" w:rsidRPr="00894A81">
        <w:rPr>
          <w:rFonts w:hint="eastAsia"/>
        </w:rPr>
        <w:t>。若按照以利亞所預言，</w:t>
      </w:r>
      <w:r w:rsidR="005D7779" w:rsidRPr="00894A81">
        <w:rPr>
          <w:rFonts w:hint="eastAsia"/>
        </w:rPr>
        <w:t>這</w:t>
      </w:r>
      <w:r w:rsidR="00622B68" w:rsidRPr="00894A81">
        <w:rPr>
          <w:rFonts w:hint="eastAsia"/>
        </w:rPr>
        <w:t>幾年</w:t>
      </w:r>
      <w:proofErr w:type="gramStart"/>
      <w:r w:rsidR="00622B68" w:rsidRPr="00894A81">
        <w:rPr>
          <w:rFonts w:hint="eastAsia"/>
        </w:rPr>
        <w:t>不</w:t>
      </w:r>
      <w:proofErr w:type="gramEnd"/>
      <w:r w:rsidR="00622B68" w:rsidRPr="00894A81">
        <w:rPr>
          <w:rFonts w:hint="eastAsia"/>
        </w:rPr>
        <w:t>降雨，</w:t>
      </w:r>
      <w:r w:rsidR="005D7779" w:rsidRPr="00894A81">
        <w:rPr>
          <w:rFonts w:hint="eastAsia"/>
        </w:rPr>
        <w:t>就能</w:t>
      </w:r>
      <w:r w:rsidR="00622B68" w:rsidRPr="00894A81">
        <w:rPr>
          <w:rFonts w:hint="eastAsia"/>
        </w:rPr>
        <w:t>充份</w:t>
      </w:r>
      <w:r w:rsidR="005D7779" w:rsidRPr="00894A81">
        <w:rPr>
          <w:rFonts w:hint="eastAsia"/>
        </w:rPr>
        <w:t>地證明</w:t>
      </w:r>
      <w:r w:rsidR="00622B68" w:rsidRPr="00894A81">
        <w:rPr>
          <w:rFonts w:hint="eastAsia"/>
        </w:rPr>
        <w:t>巴力</w:t>
      </w:r>
      <w:r w:rsidR="005D7779" w:rsidRPr="00894A81">
        <w:rPr>
          <w:rFonts w:hint="eastAsia"/>
        </w:rPr>
        <w:t>並非</w:t>
      </w:r>
      <w:r w:rsidR="009039C0">
        <w:rPr>
          <w:rFonts w:hint="eastAsia"/>
        </w:rPr>
        <w:t>神</w:t>
      </w:r>
      <w:r w:rsidR="00622B68" w:rsidRPr="00894A81">
        <w:rPr>
          <w:rFonts w:hint="eastAsia"/>
        </w:rPr>
        <w:t>，</w:t>
      </w:r>
      <w:r w:rsidR="005D7779" w:rsidRPr="00894A81">
        <w:rPr>
          <w:rFonts w:hint="eastAsia"/>
        </w:rPr>
        <w:t>而</w:t>
      </w:r>
      <w:r w:rsidR="00622B68" w:rsidRPr="00894A81">
        <w:rPr>
          <w:rFonts w:hint="eastAsia"/>
        </w:rPr>
        <w:t>以利亞所事奉的耶和華</w:t>
      </w:r>
      <w:r w:rsidR="005D7779" w:rsidRPr="00894A81">
        <w:rPr>
          <w:rFonts w:hint="eastAsia"/>
        </w:rPr>
        <w:t>才</w:t>
      </w:r>
      <w:r w:rsidR="00622B68" w:rsidRPr="00894A81">
        <w:rPr>
          <w:rFonts w:hint="eastAsia"/>
        </w:rPr>
        <w:t>是真</w:t>
      </w:r>
      <w:r w:rsidR="009039C0">
        <w:rPr>
          <w:rFonts w:hint="eastAsia"/>
        </w:rPr>
        <w:t>神</w:t>
      </w:r>
      <w:r w:rsidR="00622B68" w:rsidRPr="00894A81">
        <w:rPr>
          <w:rFonts w:hint="eastAsia"/>
        </w:rPr>
        <w:t>。亞哈</w:t>
      </w:r>
      <w:r w:rsidR="00894A81">
        <w:rPr>
          <w:rFonts w:hint="eastAsia"/>
        </w:rPr>
        <w:t>因</w:t>
      </w:r>
      <w:r w:rsidR="00622B68" w:rsidRPr="00894A81">
        <w:rPr>
          <w:rFonts w:hint="eastAsia"/>
        </w:rPr>
        <w:t>以利亞的挑戰而非常憤怒，要殺</w:t>
      </w:r>
      <w:r w:rsidR="00894A81">
        <w:rPr>
          <w:rFonts w:hint="eastAsia"/>
        </w:rPr>
        <w:t>人滅口</w:t>
      </w:r>
      <w:r w:rsidR="00622B68" w:rsidRPr="00894A81">
        <w:rPr>
          <w:rFonts w:hint="eastAsia"/>
        </w:rPr>
        <w:t>。為此，</w:t>
      </w:r>
      <w:r w:rsidR="009039C0">
        <w:rPr>
          <w:rFonts w:hint="eastAsia"/>
        </w:rPr>
        <w:t xml:space="preserve">　神</w:t>
      </w:r>
      <w:r w:rsidR="00622B68" w:rsidRPr="00894A81">
        <w:rPr>
          <w:rFonts w:hint="eastAsia"/>
        </w:rPr>
        <w:t>吩咐以</w:t>
      </w:r>
      <w:proofErr w:type="gramStart"/>
      <w:r w:rsidR="00622B68" w:rsidRPr="00894A81">
        <w:rPr>
          <w:rFonts w:hint="eastAsia"/>
        </w:rPr>
        <w:t>利亞</w:t>
      </w:r>
      <w:r w:rsidR="00622B68" w:rsidRPr="00894A81">
        <w:t>往東</w:t>
      </w:r>
      <w:proofErr w:type="gramEnd"/>
      <w:r w:rsidR="00622B68" w:rsidRPr="00894A81">
        <w:t>去，藏在約但河東邊的基立溪旁</w:t>
      </w:r>
      <w:r w:rsidR="00622B68">
        <w:rPr>
          <w:lang w:eastAsia="x-none"/>
        </w:rPr>
        <w:t>。</w:t>
      </w:r>
      <w:r w:rsidR="009039C0">
        <w:rPr>
          <w:rFonts w:hint="eastAsia"/>
        </w:rPr>
        <w:t xml:space="preserve">　神</w:t>
      </w:r>
      <w:r w:rsidR="00622B68">
        <w:rPr>
          <w:rFonts w:hint="eastAsia"/>
        </w:rPr>
        <w:t>不但要</w:t>
      </w:r>
      <w:r w:rsidR="00894A81">
        <w:rPr>
          <w:rFonts w:hint="eastAsia"/>
        </w:rPr>
        <w:t>藉此</w:t>
      </w:r>
      <w:r w:rsidR="00622B68">
        <w:rPr>
          <w:rFonts w:hint="eastAsia"/>
        </w:rPr>
        <w:t>保護以利亞，也要訓練他。在艱</w:t>
      </w:r>
      <w:r w:rsidR="00894A81">
        <w:rPr>
          <w:rFonts w:hint="eastAsia"/>
        </w:rPr>
        <w:t>難</w:t>
      </w:r>
      <w:r w:rsidR="00622B68">
        <w:rPr>
          <w:rFonts w:hint="eastAsia"/>
        </w:rPr>
        <w:t>的時代，</w:t>
      </w:r>
      <w:r w:rsidR="009039C0">
        <w:rPr>
          <w:rFonts w:hint="eastAsia"/>
        </w:rPr>
        <w:t xml:space="preserve">　神</w:t>
      </w:r>
      <w:r w:rsidR="00622B68">
        <w:rPr>
          <w:rFonts w:hint="eastAsia"/>
        </w:rPr>
        <w:t>隱藏和訓練</w:t>
      </w:r>
      <w:proofErr w:type="gramStart"/>
      <w:r w:rsidR="00622B68">
        <w:rPr>
          <w:rFonts w:hint="eastAsia"/>
        </w:rPr>
        <w:t>一</w:t>
      </w:r>
      <w:proofErr w:type="gramEnd"/>
      <w:r w:rsidR="00622B68">
        <w:rPr>
          <w:rFonts w:hint="eastAsia"/>
        </w:rPr>
        <w:t>個人。「</w:t>
      </w:r>
      <w:r w:rsidR="00622B68" w:rsidRPr="005D7779">
        <w:rPr>
          <w:rStyle w:val="a2"/>
        </w:rPr>
        <w:t>使我的口如快刀，將我藏在他手蔭之下；又使我成為磨亮的箭，將我藏在他箭袋之中；對我說：你是我的僕人以色列；我必因你得榮耀。</w:t>
      </w:r>
      <w:r w:rsidR="00622B68">
        <w:rPr>
          <w:rFonts w:hint="eastAsia"/>
        </w:rPr>
        <w:t>」(以賽亞書49:2,3)</w:t>
      </w:r>
      <w:r w:rsidR="0017108E">
        <w:rPr>
          <w:rFonts w:hint="eastAsia"/>
        </w:rPr>
        <w:t>「</w:t>
      </w:r>
      <w:r w:rsidR="0017108E" w:rsidRPr="00894A81">
        <w:rPr>
          <w:rFonts w:hint="eastAsia"/>
        </w:rPr>
        <w:t>磨亮」表示要承受痛苦的訓練。</w:t>
      </w:r>
      <w:r w:rsidR="00A0421D" w:rsidRPr="00894A81">
        <w:rPr>
          <w:rFonts w:hint="eastAsia"/>
        </w:rPr>
        <w:t>以利亞為了將要來的</w:t>
      </w:r>
      <w:r w:rsidR="00894A81" w:rsidRPr="00894A81">
        <w:rPr>
          <w:rFonts w:hint="eastAsia"/>
        </w:rPr>
        <w:t>對</w:t>
      </w:r>
      <w:r w:rsidR="00A0421D" w:rsidRPr="00894A81">
        <w:rPr>
          <w:rFonts w:hint="eastAsia"/>
        </w:rPr>
        <w:t>決，需要接受</w:t>
      </w:r>
      <w:r w:rsidR="00894A81" w:rsidRPr="00894A81">
        <w:rPr>
          <w:rFonts w:hint="eastAsia"/>
        </w:rPr>
        <w:t>高</w:t>
      </w:r>
      <w:r w:rsidR="00A0421D" w:rsidRPr="00894A81">
        <w:rPr>
          <w:rFonts w:hint="eastAsia"/>
        </w:rPr>
        <w:t>強度的鍛</w:t>
      </w:r>
      <w:r w:rsidR="00894A81" w:rsidRPr="00894A81">
        <w:rPr>
          <w:rFonts w:hint="eastAsia"/>
        </w:rPr>
        <w:t>鍊</w:t>
      </w:r>
      <w:r w:rsidR="00A0421D" w:rsidRPr="00894A81">
        <w:rPr>
          <w:rFonts w:hint="eastAsia"/>
        </w:rPr>
        <w:t>。</w:t>
      </w:r>
    </w:p>
    <w:p w14:paraId="050ACDD5" w14:textId="4B0061F4" w:rsidR="00622B68" w:rsidRPr="00894A81" w:rsidRDefault="00894A81" w:rsidP="00894A81">
      <w:r w:rsidRPr="00894A81">
        <w:rPr>
          <w:rFonts w:hint="eastAsia"/>
        </w:rPr>
        <w:t>為此</w:t>
      </w:r>
      <w:r>
        <w:rPr>
          <w:rFonts w:hint="eastAsia"/>
        </w:rPr>
        <w:t>，</w:t>
      </w:r>
      <w:r w:rsidR="009039C0">
        <w:rPr>
          <w:rFonts w:hint="eastAsia"/>
        </w:rPr>
        <w:t xml:space="preserve">　神</w:t>
      </w:r>
      <w:r w:rsidRPr="00894A81">
        <w:rPr>
          <w:rFonts w:hint="eastAsia"/>
        </w:rPr>
        <w:t>為以利亞</w:t>
      </w:r>
      <w:r w:rsidR="008D3738">
        <w:rPr>
          <w:rFonts w:hint="eastAsia"/>
        </w:rPr>
        <w:t>預備了</w:t>
      </w:r>
      <w:r w:rsidR="00A0421D" w:rsidRPr="00894A81">
        <w:rPr>
          <w:rFonts w:hint="eastAsia"/>
        </w:rPr>
        <w:t>三個階段的訓練。</w:t>
      </w:r>
    </w:p>
    <w:p w14:paraId="0A87239F" w14:textId="77777777" w:rsidR="00A0421D" w:rsidRDefault="00A0421D" w:rsidP="00221389">
      <w:pPr>
        <w:pStyle w:val="Heading3"/>
      </w:pPr>
      <w:r>
        <w:rPr>
          <w:rFonts w:hint="eastAsia"/>
        </w:rPr>
        <w:t>第一，野外求生</w:t>
      </w:r>
      <w:r w:rsidR="002916E7">
        <w:rPr>
          <w:rFonts w:hint="eastAsia"/>
        </w:rPr>
        <w:t>的</w:t>
      </w:r>
      <w:r>
        <w:rPr>
          <w:rFonts w:hint="eastAsia"/>
        </w:rPr>
        <w:t>訓練</w:t>
      </w:r>
    </w:p>
    <w:p w14:paraId="7D6E49EC" w14:textId="6A7EA356" w:rsidR="008A7C79" w:rsidRDefault="00A0421D" w:rsidP="008A7C79">
      <w:r w:rsidRPr="008A58FE">
        <w:rPr>
          <w:rFonts w:hint="eastAsia"/>
        </w:rPr>
        <w:t>耶和華吩咐以利亞說：「</w:t>
      </w:r>
      <w:r w:rsidRPr="00617E41">
        <w:rPr>
          <w:rStyle w:val="a2"/>
        </w:rPr>
        <w:t>你離開這裡往東去，藏在約但河東邊的基立溪旁。你要</w:t>
      </w:r>
      <w:proofErr w:type="gramStart"/>
      <w:r w:rsidRPr="00617E41">
        <w:rPr>
          <w:rStyle w:val="a2"/>
        </w:rPr>
        <w:t>喝那溪裡</w:t>
      </w:r>
      <w:proofErr w:type="gramEnd"/>
      <w:r w:rsidRPr="00617E41">
        <w:rPr>
          <w:rStyle w:val="a2"/>
        </w:rPr>
        <w:t>的水，我已吩咐烏鴉在那裡供養你。</w:t>
      </w:r>
      <w:r>
        <w:rPr>
          <w:lang w:eastAsia="x-none"/>
        </w:rPr>
        <w:t>」</w:t>
      </w:r>
      <w:r w:rsidR="009039C0">
        <w:rPr>
          <w:rFonts w:hint="eastAsia"/>
        </w:rPr>
        <w:t xml:space="preserve">　神</w:t>
      </w:r>
      <w:r w:rsidR="00617E41" w:rsidRPr="008A7C79">
        <w:rPr>
          <w:rFonts w:hint="eastAsia"/>
        </w:rPr>
        <w:t>不是打發以</w:t>
      </w:r>
      <w:proofErr w:type="gramStart"/>
      <w:r w:rsidR="00617E41" w:rsidRPr="008A7C79">
        <w:rPr>
          <w:rFonts w:hint="eastAsia"/>
        </w:rPr>
        <w:t>利亞往</w:t>
      </w:r>
      <w:r w:rsidRPr="008A7C79">
        <w:rPr>
          <w:rFonts w:hint="eastAsia"/>
        </w:rPr>
        <w:t>人</w:t>
      </w:r>
      <w:r w:rsidR="00617E41" w:rsidRPr="008A7C79">
        <w:rPr>
          <w:rFonts w:hint="eastAsia"/>
        </w:rPr>
        <w:t>口</w:t>
      </w:r>
      <w:proofErr w:type="gramEnd"/>
      <w:r w:rsidR="00617E41" w:rsidRPr="008A7C79">
        <w:rPr>
          <w:rFonts w:hint="eastAsia"/>
        </w:rPr>
        <w:t>稠密</w:t>
      </w:r>
      <w:r w:rsidRPr="008A7C79">
        <w:rPr>
          <w:rFonts w:hint="eastAsia"/>
        </w:rPr>
        <w:t>的城市，而是到物質缺乏，只有溪水供應的</w:t>
      </w:r>
      <w:r w:rsidR="00894A81" w:rsidRPr="008A7C79">
        <w:rPr>
          <w:rFonts w:hint="eastAsia"/>
        </w:rPr>
        <w:t>野地</w:t>
      </w:r>
      <w:r w:rsidRPr="008A7C79">
        <w:rPr>
          <w:rFonts w:hint="eastAsia"/>
        </w:rPr>
        <w:t>。可能以利亞心</w:t>
      </w:r>
      <w:proofErr w:type="gramStart"/>
      <w:r w:rsidRPr="008A7C79">
        <w:rPr>
          <w:rFonts w:hint="eastAsia"/>
        </w:rPr>
        <w:t>裏</w:t>
      </w:r>
      <w:proofErr w:type="gramEnd"/>
      <w:r w:rsidRPr="008A7C79">
        <w:rPr>
          <w:rFonts w:hint="eastAsia"/>
        </w:rPr>
        <w:t>想，雖然這</w:t>
      </w:r>
      <w:proofErr w:type="gramStart"/>
      <w:r w:rsidRPr="008A7C79">
        <w:rPr>
          <w:rFonts w:hint="eastAsia"/>
        </w:rPr>
        <w:t>裏</w:t>
      </w:r>
      <w:proofErr w:type="gramEnd"/>
      <w:r w:rsidRPr="008A7C79">
        <w:rPr>
          <w:rFonts w:hint="eastAsia"/>
        </w:rPr>
        <w:t>很安全，但如何</w:t>
      </w:r>
      <w:r w:rsidR="00894A81" w:rsidRPr="008A7C79">
        <w:rPr>
          <w:rFonts w:hint="eastAsia"/>
        </w:rPr>
        <w:t>有食物得以</w:t>
      </w:r>
      <w:r w:rsidRPr="008A7C79">
        <w:rPr>
          <w:rFonts w:hint="eastAsia"/>
        </w:rPr>
        <w:t>存活呢？</w:t>
      </w:r>
      <w:r w:rsidR="009039C0">
        <w:rPr>
          <w:rFonts w:hint="eastAsia"/>
        </w:rPr>
        <w:t xml:space="preserve">　神</w:t>
      </w:r>
      <w:r w:rsidRPr="008A7C79">
        <w:rPr>
          <w:rFonts w:hint="eastAsia"/>
        </w:rPr>
        <w:t>在</w:t>
      </w:r>
      <w:r w:rsidR="00894A81" w:rsidRPr="008A7C79">
        <w:rPr>
          <w:rFonts w:hint="eastAsia"/>
        </w:rPr>
        <w:t>這樣缺乏之地</w:t>
      </w:r>
      <w:r w:rsidRPr="008A7C79">
        <w:rPr>
          <w:rFonts w:hint="eastAsia"/>
        </w:rPr>
        <w:t>，以</w:t>
      </w:r>
      <w:r w:rsidR="009039C0">
        <w:rPr>
          <w:rFonts w:hint="eastAsia"/>
        </w:rPr>
        <w:t xml:space="preserve">　神</w:t>
      </w:r>
      <w:r w:rsidRPr="008A7C79">
        <w:rPr>
          <w:rFonts w:hint="eastAsia"/>
        </w:rPr>
        <w:t>的方法</w:t>
      </w:r>
      <w:r w:rsidR="00894A81" w:rsidRPr="008A7C79">
        <w:rPr>
          <w:rFonts w:hint="eastAsia"/>
        </w:rPr>
        <w:t>藉</w:t>
      </w:r>
      <w:r w:rsidRPr="008A7C79">
        <w:rPr>
          <w:rFonts w:hint="eastAsia"/>
        </w:rPr>
        <w:t>烏鴉來供養以利亞。烏鴉</w:t>
      </w:r>
      <w:r w:rsidR="00894A81" w:rsidRPr="008A7C79">
        <w:rPr>
          <w:rFonts w:hint="eastAsia"/>
        </w:rPr>
        <w:t>是聰明的鳥類，有計劃地預先</w:t>
      </w:r>
      <w:r w:rsidR="008A7C79" w:rsidRPr="008A7C79">
        <w:rPr>
          <w:rFonts w:hint="eastAsia"/>
        </w:rPr>
        <w:t>把所預備的</w:t>
      </w:r>
      <w:r w:rsidRPr="008A7C79">
        <w:rPr>
          <w:rFonts w:hint="eastAsia"/>
        </w:rPr>
        <w:t>食物收藏在石隙之間。在大饑荒中難以尋找食物，連自己和兒女也顧不了，但</w:t>
      </w:r>
      <w:r w:rsidR="008A7C79">
        <w:rPr>
          <w:rFonts w:hint="eastAsia"/>
        </w:rPr>
        <w:t>烏鴉卻聽從</w:t>
      </w:r>
      <w:r w:rsidR="009039C0">
        <w:rPr>
          <w:rFonts w:hint="eastAsia"/>
        </w:rPr>
        <w:t xml:space="preserve">　神</w:t>
      </w:r>
      <w:r w:rsidRPr="008A7C79">
        <w:rPr>
          <w:rFonts w:hint="eastAsia"/>
        </w:rPr>
        <w:t>的命令，勤力地尋找食物，一</w:t>
      </w:r>
      <w:r w:rsidR="008D3738">
        <w:rPr>
          <w:rFonts w:hint="eastAsia"/>
        </w:rPr>
        <w:t>早</w:t>
      </w:r>
      <w:r w:rsidRPr="008A7C79">
        <w:rPr>
          <w:rFonts w:hint="eastAsia"/>
        </w:rPr>
        <w:t>一晚將食物送給以利亞。那個時代的人</w:t>
      </w:r>
      <w:r w:rsidR="008A7C79">
        <w:rPr>
          <w:rFonts w:hint="eastAsia"/>
        </w:rPr>
        <w:t>，雖</w:t>
      </w:r>
      <w:r w:rsidRPr="008A7C79">
        <w:rPr>
          <w:rFonts w:hint="eastAsia"/>
        </w:rPr>
        <w:t>聽見</w:t>
      </w:r>
      <w:r w:rsidR="009039C0">
        <w:rPr>
          <w:rFonts w:hint="eastAsia"/>
        </w:rPr>
        <w:t xml:space="preserve">　神</w:t>
      </w:r>
      <w:r w:rsidRPr="008A7C79">
        <w:rPr>
          <w:rFonts w:hint="eastAsia"/>
        </w:rPr>
        <w:t>的說話也不遵從，他們應當學習烏鴉順從</w:t>
      </w:r>
      <w:r w:rsidR="009039C0">
        <w:rPr>
          <w:rFonts w:hint="eastAsia"/>
        </w:rPr>
        <w:t xml:space="preserve">　神</w:t>
      </w:r>
      <w:r w:rsidRPr="008A7C79">
        <w:rPr>
          <w:rFonts w:hint="eastAsia"/>
        </w:rPr>
        <w:t>的命令。</w:t>
      </w:r>
      <w:r>
        <w:rPr>
          <w:rFonts w:hint="eastAsia"/>
        </w:rPr>
        <w:t>耶穌對因吃喝而憂慮的門徒說，</w:t>
      </w:r>
      <w:r w:rsidR="00925E25">
        <w:rPr>
          <w:rFonts w:hint="eastAsia"/>
        </w:rPr>
        <w:t>「</w:t>
      </w:r>
      <w:r w:rsidR="00925E25" w:rsidRPr="00617E41">
        <w:rPr>
          <w:rStyle w:val="a2"/>
        </w:rPr>
        <w:t>你想烏鴉，也不種也不收，又沒有倉又沒有庫，</w:t>
      </w:r>
      <w:r w:rsidR="009039C0">
        <w:rPr>
          <w:rStyle w:val="a2"/>
        </w:rPr>
        <w:t xml:space="preserve">　神</w:t>
      </w:r>
      <w:r w:rsidR="00925E25" w:rsidRPr="008A7C79">
        <w:rPr>
          <w:rStyle w:val="a2"/>
        </w:rPr>
        <w:t>尚且養活他。</w:t>
      </w:r>
      <w:proofErr w:type="spellStart"/>
      <w:r w:rsidR="008A7C79" w:rsidRPr="008A7C79">
        <w:rPr>
          <w:rStyle w:val="a2"/>
          <w:lang w:val="x-none" w:eastAsia="x-none"/>
        </w:rPr>
        <w:t>你們比飛鳥是何等的貴重呢</w:t>
      </w:r>
      <w:proofErr w:type="spellEnd"/>
      <w:r w:rsidR="008A7C79" w:rsidRPr="008A7C79">
        <w:rPr>
          <w:rStyle w:val="a2"/>
          <w:lang w:val="x-none" w:eastAsia="x-none"/>
        </w:rPr>
        <w:t>！</w:t>
      </w:r>
      <w:r w:rsidR="00925E25">
        <w:rPr>
          <w:rFonts w:hint="eastAsia"/>
        </w:rPr>
        <w:t>」(路12:24)</w:t>
      </w:r>
      <w:r w:rsidR="008A7C79">
        <w:rPr>
          <w:rFonts w:hint="eastAsia"/>
        </w:rPr>
        <w:t xml:space="preserve"> </w:t>
      </w:r>
      <w:r w:rsidR="00925E25">
        <w:rPr>
          <w:rFonts w:hint="eastAsia"/>
        </w:rPr>
        <w:t>門徒通過烏鴉能相信</w:t>
      </w:r>
      <w:r w:rsidR="009039C0">
        <w:rPr>
          <w:rFonts w:hint="eastAsia"/>
        </w:rPr>
        <w:t xml:space="preserve">　</w:t>
      </w:r>
      <w:proofErr w:type="gramStart"/>
      <w:r w:rsidR="009039C0">
        <w:rPr>
          <w:rFonts w:hint="eastAsia"/>
        </w:rPr>
        <w:t>神</w:t>
      </w:r>
      <w:r w:rsidR="008A7C79">
        <w:rPr>
          <w:rFonts w:hint="eastAsia"/>
        </w:rPr>
        <w:t>信實</w:t>
      </w:r>
      <w:proofErr w:type="gramEnd"/>
      <w:r w:rsidR="00925E25">
        <w:rPr>
          <w:rFonts w:hint="eastAsia"/>
        </w:rPr>
        <w:t>的供應。</w:t>
      </w:r>
    </w:p>
    <w:p w14:paraId="0B16E7A9" w14:textId="2B959271" w:rsidR="002916E7" w:rsidRDefault="00925E25" w:rsidP="008A7C79">
      <w:r>
        <w:rPr>
          <w:rFonts w:hint="eastAsia"/>
        </w:rPr>
        <w:t>以利亞每天</w:t>
      </w:r>
      <w:r w:rsidR="008A7C79">
        <w:rPr>
          <w:rFonts w:hint="eastAsia"/>
        </w:rPr>
        <w:t>怎樣過日子</w:t>
      </w:r>
      <w:r>
        <w:rPr>
          <w:rFonts w:hint="eastAsia"/>
        </w:rPr>
        <w:t>呢？以利亞不能在人</w:t>
      </w:r>
      <w:r w:rsidR="008A7C79">
        <w:rPr>
          <w:rFonts w:hint="eastAsia"/>
        </w:rPr>
        <w:t>群</w:t>
      </w:r>
      <w:r>
        <w:rPr>
          <w:rFonts w:hint="eastAsia"/>
        </w:rPr>
        <w:t>中顯露自己</w:t>
      </w:r>
      <w:r w:rsidR="008A7C79">
        <w:rPr>
          <w:rFonts w:hint="eastAsia"/>
        </w:rPr>
        <w:t>，也</w:t>
      </w:r>
      <w:r>
        <w:rPr>
          <w:rFonts w:hint="eastAsia"/>
        </w:rPr>
        <w:t>沒有手提電話</w:t>
      </w:r>
      <w:r w:rsidR="008A7C79">
        <w:rPr>
          <w:rFonts w:hint="eastAsia"/>
        </w:rPr>
        <w:t>與外界溝通。他</w:t>
      </w:r>
      <w:r>
        <w:rPr>
          <w:rFonts w:hint="eastAsia"/>
        </w:rPr>
        <w:t>每日懇切禱告</w:t>
      </w:r>
      <w:r w:rsidR="009039C0">
        <w:rPr>
          <w:rFonts w:hint="eastAsia"/>
        </w:rPr>
        <w:t xml:space="preserve">　神</w:t>
      </w:r>
      <w:r w:rsidR="008A7C79">
        <w:rPr>
          <w:rFonts w:hint="eastAsia"/>
        </w:rPr>
        <w:t>，與</w:t>
      </w:r>
      <w:r w:rsidR="009039C0">
        <w:rPr>
          <w:rFonts w:hint="eastAsia"/>
        </w:rPr>
        <w:t xml:space="preserve">　神</w:t>
      </w:r>
      <w:r w:rsidR="008A7C79">
        <w:rPr>
          <w:rFonts w:hint="eastAsia"/>
        </w:rPr>
        <w:t>深深相交</w:t>
      </w:r>
      <w:r>
        <w:rPr>
          <w:rFonts w:hint="eastAsia"/>
        </w:rPr>
        <w:t>。早上，</w:t>
      </w:r>
      <w:r w:rsidR="008A7C79">
        <w:rPr>
          <w:rFonts w:hint="eastAsia"/>
        </w:rPr>
        <w:t>他祈</w:t>
      </w:r>
      <w:r>
        <w:rPr>
          <w:rFonts w:hint="eastAsia"/>
        </w:rPr>
        <w:t>求認識耶和華的知識，如水充滿洋海</w:t>
      </w:r>
      <w:r w:rsidR="008A7C79">
        <w:rPr>
          <w:rFonts w:hint="eastAsia"/>
        </w:rPr>
        <w:t>那樣</w:t>
      </w:r>
      <w:r>
        <w:rPr>
          <w:rFonts w:hint="eastAsia"/>
        </w:rPr>
        <w:t>臨到這罪惡的大地。烏鴉</w:t>
      </w:r>
      <w:r w:rsidR="008A7C79">
        <w:rPr>
          <w:rFonts w:hint="eastAsia"/>
        </w:rPr>
        <w:t>就</w:t>
      </w:r>
      <w:r>
        <w:rPr>
          <w:rFonts w:hint="eastAsia"/>
        </w:rPr>
        <w:t>為他叼來餅和肉。之後，</w:t>
      </w:r>
      <w:r w:rsidR="008A7C79">
        <w:rPr>
          <w:rFonts w:hint="eastAsia"/>
        </w:rPr>
        <w:t>以利亞</w:t>
      </w:r>
      <w:r>
        <w:rPr>
          <w:rFonts w:hint="eastAsia"/>
        </w:rPr>
        <w:t>默想記錄祖宗</w:t>
      </w:r>
      <w:r w:rsidR="008D3738">
        <w:rPr>
          <w:rFonts w:hint="eastAsia"/>
        </w:rPr>
        <w:t>和</w:t>
      </w:r>
      <w:r>
        <w:rPr>
          <w:rFonts w:hint="eastAsia"/>
        </w:rPr>
        <w:t>先知的聖經。到了</w:t>
      </w:r>
      <w:r w:rsidR="008A7C79">
        <w:rPr>
          <w:rFonts w:hint="eastAsia"/>
        </w:rPr>
        <w:t>傍</w:t>
      </w:r>
      <w:r>
        <w:rPr>
          <w:rFonts w:hint="eastAsia"/>
        </w:rPr>
        <w:t>晚，烏鴉送來</w:t>
      </w:r>
      <w:r w:rsidR="003609E9">
        <w:rPr>
          <w:rFonts w:hint="eastAsia"/>
        </w:rPr>
        <w:t>晚餐外賣</w:t>
      </w:r>
      <w:r w:rsidR="008A7C79">
        <w:rPr>
          <w:rFonts w:hint="eastAsia"/>
        </w:rPr>
        <w:t>。</w:t>
      </w:r>
      <w:r w:rsidR="003609E9">
        <w:rPr>
          <w:rFonts w:hint="eastAsia"/>
        </w:rPr>
        <w:t>以利亞可以尋找當天的感恩題目，感謝和讚美</w:t>
      </w:r>
      <w:r w:rsidR="009039C0">
        <w:rPr>
          <w:rFonts w:hint="eastAsia"/>
        </w:rPr>
        <w:t xml:space="preserve">　神</w:t>
      </w:r>
      <w:r w:rsidR="003609E9">
        <w:rPr>
          <w:rFonts w:hint="eastAsia"/>
        </w:rPr>
        <w:t>。</w:t>
      </w:r>
      <w:r w:rsidR="002916E7">
        <w:rPr>
          <w:lang w:eastAsia="zh-HK"/>
        </w:rPr>
        <w:t>以利亞接受禱告的訓練，學習單單</w:t>
      </w:r>
      <w:r w:rsidR="008A7C79">
        <w:rPr>
          <w:rFonts w:hint="eastAsia"/>
        </w:rPr>
        <w:t>倚</w:t>
      </w:r>
      <w:r w:rsidR="002916E7">
        <w:rPr>
          <w:lang w:eastAsia="zh-HK"/>
        </w:rPr>
        <w:t>靠</w:t>
      </w:r>
      <w:r w:rsidR="009039C0">
        <w:rPr>
          <w:lang w:eastAsia="zh-HK"/>
        </w:rPr>
        <w:t xml:space="preserve">　神</w:t>
      </w:r>
      <w:r w:rsidR="002916E7">
        <w:rPr>
          <w:lang w:eastAsia="zh-HK"/>
        </w:rPr>
        <w:t>，</w:t>
      </w:r>
      <w:r w:rsidR="00617E41">
        <w:rPr>
          <w:lang w:eastAsia="zh-HK"/>
        </w:rPr>
        <w:t>內心</w:t>
      </w:r>
      <w:r w:rsidR="00617E41">
        <w:rPr>
          <w:rFonts w:hint="eastAsia"/>
        </w:rPr>
        <w:t>積蓄</w:t>
      </w:r>
      <w:r w:rsidR="002916E7">
        <w:rPr>
          <w:lang w:eastAsia="zh-HK"/>
        </w:rPr>
        <w:t>屬靈的力量</w:t>
      </w:r>
      <w:r w:rsidR="00617E41">
        <w:rPr>
          <w:rFonts w:hint="eastAsia"/>
        </w:rPr>
        <w:t>。</w:t>
      </w:r>
    </w:p>
    <w:p w14:paraId="08C1FADE" w14:textId="719D0102" w:rsidR="002916E7" w:rsidRDefault="002916E7" w:rsidP="00221389">
      <w:pPr>
        <w:pStyle w:val="Heading3"/>
        <w:rPr>
          <w:lang w:eastAsia="zh-HK"/>
        </w:rPr>
      </w:pPr>
      <w:r>
        <w:t>第二，</w:t>
      </w:r>
      <w:r>
        <w:rPr>
          <w:rFonts w:hint="eastAsia"/>
        </w:rPr>
        <w:t>以</w:t>
      </w:r>
      <w:r w:rsidR="009039C0">
        <w:t xml:space="preserve">　神</w:t>
      </w:r>
      <w:r>
        <w:t>的說話</w:t>
      </w:r>
      <w:r>
        <w:rPr>
          <w:rFonts w:hint="eastAsia"/>
        </w:rPr>
        <w:t>來</w:t>
      </w:r>
      <w:r>
        <w:t>幫助</w:t>
      </w:r>
      <w:proofErr w:type="gramStart"/>
      <w:r>
        <w:t>一</w:t>
      </w:r>
      <w:proofErr w:type="gramEnd"/>
      <w:r>
        <w:t>個人</w:t>
      </w:r>
      <w:r>
        <w:rPr>
          <w:rFonts w:hint="eastAsia"/>
        </w:rPr>
        <w:t>的訓練</w:t>
      </w:r>
    </w:p>
    <w:p w14:paraId="14C1BA2B" w14:textId="6EC60E43" w:rsidR="00C022AA" w:rsidRDefault="00617E41" w:rsidP="002916E7">
      <w:pPr>
        <w:rPr>
          <w:lang w:eastAsia="zh-HK"/>
        </w:rPr>
      </w:pPr>
      <w:r>
        <w:rPr>
          <w:rFonts w:hint="eastAsia"/>
        </w:rPr>
        <w:t>饑荒</w:t>
      </w:r>
      <w:r w:rsidR="002916E7">
        <w:t>更</w:t>
      </w:r>
      <w:r>
        <w:rPr>
          <w:rFonts w:hint="eastAsia"/>
        </w:rPr>
        <w:t>為</w:t>
      </w:r>
      <w:r w:rsidR="002916E7">
        <w:t>嚴重，</w:t>
      </w:r>
      <w:r w:rsidR="009039C0">
        <w:rPr>
          <w:rFonts w:hint="eastAsia"/>
        </w:rPr>
        <w:t xml:space="preserve">　神</w:t>
      </w:r>
      <w:r>
        <w:t>就打</w:t>
      </w:r>
      <w:r>
        <w:rPr>
          <w:rFonts w:hint="eastAsia"/>
        </w:rPr>
        <w:t>發</w:t>
      </w:r>
      <w:r w:rsidR="002916E7">
        <w:t>以</w:t>
      </w:r>
      <w:proofErr w:type="gramStart"/>
      <w:r w:rsidR="002916E7">
        <w:t>利亞</w:t>
      </w:r>
      <w:r>
        <w:rPr>
          <w:rFonts w:hint="eastAsia"/>
        </w:rPr>
        <w:t>往</w:t>
      </w:r>
      <w:r w:rsidR="002916E7">
        <w:t>西</w:t>
      </w:r>
      <w:proofErr w:type="gramEnd"/>
      <w:r w:rsidR="002916E7">
        <w:t>頓</w:t>
      </w:r>
      <w:r>
        <w:rPr>
          <w:rFonts w:hint="eastAsia"/>
        </w:rPr>
        <w:t>的</w:t>
      </w:r>
      <w:proofErr w:type="gramStart"/>
      <w:r w:rsidR="002916E7">
        <w:t>撒勒法</w:t>
      </w:r>
      <w:proofErr w:type="gramEnd"/>
      <w:r>
        <w:rPr>
          <w:rFonts w:hint="eastAsia"/>
        </w:rPr>
        <w:t>去。</w:t>
      </w:r>
      <w:r>
        <w:t>請看第</w:t>
      </w:r>
      <w:r>
        <w:rPr>
          <w:rFonts w:hint="eastAsia"/>
        </w:rPr>
        <w:t>9-</w:t>
      </w:r>
      <w:r w:rsidR="002916E7">
        <w:t>11節</w:t>
      </w:r>
      <w:r>
        <w:rPr>
          <w:rFonts w:hint="eastAsia"/>
        </w:rPr>
        <w:t>。</w:t>
      </w:r>
      <w:r w:rsidRPr="00617E41">
        <w:t>「</w:t>
      </w:r>
      <w:r w:rsidRPr="00013BD1">
        <w:rPr>
          <w:rStyle w:val="a2"/>
        </w:rPr>
        <w:t>你起身往西頓的撒勒法去，</w:t>
      </w:r>
      <w:r w:rsidRPr="00013BD1">
        <w:rPr>
          <w:rStyle w:val="a2"/>
        </w:rPr>
        <w:lastRenderedPageBreak/>
        <w:t>住在那裡；我已吩咐那裡的一個寡婦供養你。」以利亞就起身往撒勒法去。到了城門，見有一個寡婦在那裡撿柴，以利亞呼叫他說：「求你用器皿取點水來給我喝。」他去取水的時候，以利亞又呼叫他說：「也求你拿點餅來給我！</w:t>
      </w:r>
      <w:r w:rsidRPr="00617E41">
        <w:t>」</w:t>
      </w:r>
      <w:r w:rsidR="00C022AA">
        <w:rPr>
          <w:lang w:eastAsia="zh-HK"/>
        </w:rPr>
        <w:t>撒勒法與西頓非常接近</w:t>
      </w:r>
      <w:r w:rsidR="00C022AA">
        <w:rPr>
          <w:rFonts w:hint="eastAsia"/>
        </w:rPr>
        <w:t>，</w:t>
      </w:r>
      <w:r w:rsidR="00C022AA">
        <w:rPr>
          <w:lang w:eastAsia="zh-HK"/>
        </w:rPr>
        <w:t>距離</w:t>
      </w:r>
      <w:r w:rsidR="00C022AA">
        <w:rPr>
          <w:rFonts w:hint="eastAsia"/>
        </w:rPr>
        <w:t>8</w:t>
      </w:r>
      <w:r w:rsidR="00C022AA">
        <w:rPr>
          <w:lang w:eastAsia="zh-HK"/>
        </w:rPr>
        <w:t>公里。</w:t>
      </w:r>
      <w:r w:rsidR="002916E7">
        <w:rPr>
          <w:lang w:eastAsia="zh-HK"/>
        </w:rPr>
        <w:t>西頓是耶洗別的</w:t>
      </w:r>
      <w:r w:rsidR="00013BD1">
        <w:rPr>
          <w:rFonts w:hint="eastAsia"/>
        </w:rPr>
        <w:t>故</w:t>
      </w:r>
      <w:r w:rsidR="002916E7">
        <w:rPr>
          <w:lang w:eastAsia="zh-HK"/>
        </w:rPr>
        <w:t>鄉，</w:t>
      </w:r>
      <w:r w:rsidR="00013BD1">
        <w:rPr>
          <w:rFonts w:hint="eastAsia"/>
        </w:rPr>
        <w:t>也是</w:t>
      </w:r>
      <w:r w:rsidR="00013BD1">
        <w:rPr>
          <w:lang w:eastAsia="zh-HK"/>
        </w:rPr>
        <w:t>崇拜亞舍拉</w:t>
      </w:r>
      <w:r w:rsidR="00013BD1">
        <w:rPr>
          <w:rFonts w:hint="eastAsia"/>
        </w:rPr>
        <w:t>和</w:t>
      </w:r>
      <w:r w:rsidR="002916E7">
        <w:rPr>
          <w:lang w:eastAsia="zh-HK"/>
        </w:rPr>
        <w:t>巴力</w:t>
      </w:r>
      <w:r w:rsidR="00013BD1">
        <w:rPr>
          <w:rFonts w:hint="eastAsia"/>
        </w:rPr>
        <w:t>的</w:t>
      </w:r>
      <w:r w:rsidR="00C022AA">
        <w:rPr>
          <w:rFonts w:hint="eastAsia"/>
        </w:rPr>
        <w:t>中心</w:t>
      </w:r>
      <w:r w:rsidR="002916E7">
        <w:rPr>
          <w:lang w:eastAsia="zh-HK"/>
        </w:rPr>
        <w:t>。以利亞接近仇敵的心臟地</w:t>
      </w:r>
      <w:r w:rsidR="00C022AA">
        <w:rPr>
          <w:rFonts w:hint="eastAsia"/>
        </w:rPr>
        <w:t>帶</w:t>
      </w:r>
      <w:r w:rsidR="002916E7">
        <w:rPr>
          <w:lang w:eastAsia="zh-HK"/>
        </w:rPr>
        <w:t>。</w:t>
      </w:r>
      <w:r w:rsidR="002916E7" w:rsidRPr="00C022AA">
        <w:t>這如同宣教士</w:t>
      </w:r>
      <w:r w:rsidR="00C022AA" w:rsidRPr="00C022AA">
        <w:t>前往</w:t>
      </w:r>
      <w:r w:rsidR="002916E7" w:rsidRPr="00C022AA">
        <w:t>到伊斯蘭</w:t>
      </w:r>
      <w:r w:rsidR="00C022AA" w:rsidRPr="00C022AA">
        <w:t>教的聖地</w:t>
      </w:r>
      <w:r w:rsidR="002916E7" w:rsidRPr="00C022AA">
        <w:t>麥加傳</w:t>
      </w:r>
      <w:r w:rsidR="00C022AA">
        <w:rPr>
          <w:rFonts w:hint="eastAsia"/>
        </w:rPr>
        <w:t>揚耶穌</w:t>
      </w:r>
      <w:r w:rsidR="00C022AA" w:rsidRPr="00C022AA">
        <w:t>那樣</w:t>
      </w:r>
      <w:r w:rsidR="002916E7" w:rsidRPr="00C022AA">
        <w:t>困難</w:t>
      </w:r>
      <w:r w:rsidR="00C022AA" w:rsidRPr="00C022AA">
        <w:rPr>
          <w:rFonts w:hint="eastAsia"/>
        </w:rPr>
        <w:t>。</w:t>
      </w:r>
      <w:r w:rsidR="002916E7" w:rsidRPr="00C022AA">
        <w:t>有誰願意去呢？</w:t>
      </w:r>
      <w:r w:rsidR="00C022AA" w:rsidRPr="00C022AA">
        <w:t>人若</w:t>
      </w:r>
      <w:r w:rsidR="002916E7" w:rsidRPr="00C022AA">
        <w:t>在以色列</w:t>
      </w:r>
      <w:r w:rsidR="00C022AA" w:rsidRPr="00C022AA">
        <w:t>裏</w:t>
      </w:r>
      <w:r w:rsidR="002916E7" w:rsidRPr="00C022AA">
        <w:t>批評崇拜巴力，</w:t>
      </w:r>
      <w:r w:rsidR="00C022AA" w:rsidRPr="00C022AA">
        <w:t>就</w:t>
      </w:r>
      <w:r w:rsidR="002916E7" w:rsidRPr="00C022AA">
        <w:t>被追殺，更何況在撒勒法</w:t>
      </w:r>
      <w:r w:rsidR="00C022AA" w:rsidRPr="00C022AA">
        <w:t>傳揚耶和華</w:t>
      </w:r>
      <w:r w:rsidR="002916E7" w:rsidRPr="00C022AA">
        <w:t>？然而，</w:t>
      </w:r>
      <w:r w:rsidR="00C022AA" w:rsidRPr="00C022AA">
        <w:t>以利亞</w:t>
      </w:r>
      <w:r w:rsidR="002916E7" w:rsidRPr="00C022AA">
        <w:t>順從</w:t>
      </w:r>
      <w:r w:rsidR="009039C0">
        <w:t xml:space="preserve">　神</w:t>
      </w:r>
      <w:r w:rsidR="00C022AA" w:rsidRPr="00C022AA">
        <w:t>往</w:t>
      </w:r>
      <w:proofErr w:type="gramStart"/>
      <w:r w:rsidR="002916E7" w:rsidRPr="00C022AA">
        <w:t>撒勒法</w:t>
      </w:r>
      <w:proofErr w:type="gramEnd"/>
      <w:r w:rsidR="002916E7" w:rsidRPr="00C022AA">
        <w:t>去。</w:t>
      </w:r>
    </w:p>
    <w:p w14:paraId="670FBAD7" w14:textId="11374FFE" w:rsidR="002916E7" w:rsidRDefault="002916E7" w:rsidP="002916E7">
      <w:pPr>
        <w:rPr>
          <w:lang w:eastAsia="zh-HK"/>
        </w:rPr>
      </w:pPr>
      <w:r>
        <w:rPr>
          <w:lang w:eastAsia="zh-HK"/>
        </w:rPr>
        <w:t>當</w:t>
      </w:r>
      <w:r w:rsidR="00C022AA">
        <w:rPr>
          <w:rFonts w:hint="eastAsia"/>
        </w:rPr>
        <w:t>以利亞</w:t>
      </w:r>
      <w:r>
        <w:rPr>
          <w:lang w:eastAsia="zh-HK"/>
        </w:rPr>
        <w:t>來到城門</w:t>
      </w:r>
      <w:r w:rsidR="00C022AA">
        <w:rPr>
          <w:rFonts w:hint="eastAsia"/>
        </w:rPr>
        <w:t>，剛</w:t>
      </w:r>
      <w:r>
        <w:rPr>
          <w:lang w:eastAsia="zh-HK"/>
        </w:rPr>
        <w:t>好遇</w:t>
      </w:r>
      <w:r w:rsidR="00C022AA">
        <w:rPr>
          <w:rFonts w:hint="eastAsia"/>
        </w:rPr>
        <w:t>著</w:t>
      </w:r>
      <w:r>
        <w:rPr>
          <w:lang w:eastAsia="zh-HK"/>
        </w:rPr>
        <w:t>一個寡婦</w:t>
      </w:r>
      <w:r w:rsidR="00C022AA">
        <w:rPr>
          <w:rFonts w:hint="eastAsia"/>
        </w:rPr>
        <w:t>撿柴。</w:t>
      </w:r>
      <w:r>
        <w:rPr>
          <w:lang w:eastAsia="zh-HK"/>
        </w:rPr>
        <w:t>以利亞請求寡婦</w:t>
      </w:r>
      <w:r w:rsidR="00C022AA">
        <w:rPr>
          <w:rFonts w:hint="eastAsia"/>
        </w:rPr>
        <w:t>拿點</w:t>
      </w:r>
      <w:r>
        <w:rPr>
          <w:lang w:eastAsia="zh-HK"/>
        </w:rPr>
        <w:t>餅給他吃</w:t>
      </w:r>
      <w:r w:rsidR="00C022AA">
        <w:rPr>
          <w:rFonts w:hint="eastAsia"/>
        </w:rPr>
        <w:t>。</w:t>
      </w:r>
      <w:r>
        <w:rPr>
          <w:lang w:eastAsia="zh-HK"/>
        </w:rPr>
        <w:t>寡婦的回答叫人</w:t>
      </w:r>
      <w:r w:rsidR="00C022AA">
        <w:rPr>
          <w:rFonts w:hint="eastAsia"/>
        </w:rPr>
        <w:t>非常震</w:t>
      </w:r>
      <w:r>
        <w:rPr>
          <w:lang w:eastAsia="zh-HK"/>
        </w:rPr>
        <w:t>驚</w:t>
      </w:r>
      <w:r w:rsidR="00C022AA">
        <w:rPr>
          <w:rFonts w:hint="eastAsia"/>
        </w:rPr>
        <w:t>，</w:t>
      </w:r>
      <w:r w:rsidR="00C2790E" w:rsidRPr="00C2790E">
        <w:rPr>
          <w:lang w:eastAsia="zh-HK"/>
        </w:rPr>
        <w:t>「</w:t>
      </w:r>
      <w:r w:rsidR="00C2790E" w:rsidRPr="00C022AA">
        <w:rPr>
          <w:rStyle w:val="a2"/>
        </w:rPr>
        <w:t>我指著永生耶和華你的</w:t>
      </w:r>
      <w:r w:rsidR="009039C0">
        <w:rPr>
          <w:rStyle w:val="a2"/>
        </w:rPr>
        <w:t xml:space="preserve">　神</w:t>
      </w:r>
      <w:r w:rsidR="00C2790E" w:rsidRPr="00C022AA">
        <w:rPr>
          <w:rStyle w:val="a2"/>
        </w:rPr>
        <w:t>起誓，我沒有餅，罈內只有一把麵，瓶裡只有一點油；我現在找兩根柴，回家要為我和我兒子做餅；我們吃了，死就死吧！</w:t>
      </w:r>
      <w:r w:rsidR="00C2790E" w:rsidRPr="00C2790E">
        <w:rPr>
          <w:lang w:eastAsia="zh-HK"/>
        </w:rPr>
        <w:t>」</w:t>
      </w:r>
      <w:r w:rsidR="00C2790E" w:rsidRPr="00C2790E">
        <w:rPr>
          <w:rFonts w:hint="eastAsia"/>
          <w:lang w:eastAsia="zh-HK"/>
        </w:rPr>
        <w:t>(</w:t>
      </w:r>
      <w:r>
        <w:rPr>
          <w:lang w:eastAsia="zh-HK"/>
        </w:rPr>
        <w:t>12</w:t>
      </w:r>
      <w:r w:rsidR="00C2790E">
        <w:rPr>
          <w:rFonts w:hint="eastAsia"/>
          <w:lang w:eastAsia="zh-HK"/>
        </w:rPr>
        <w:t>)</w:t>
      </w:r>
      <w:r w:rsidR="00C022AA">
        <w:rPr>
          <w:rFonts w:hint="eastAsia"/>
        </w:rPr>
        <w:t xml:space="preserve"> 在大饑荒中，</w:t>
      </w:r>
      <w:r>
        <w:rPr>
          <w:lang w:eastAsia="zh-HK"/>
        </w:rPr>
        <w:t>這個</w:t>
      </w:r>
      <w:r w:rsidR="00C2790E">
        <w:rPr>
          <w:rFonts w:hint="eastAsia"/>
        </w:rPr>
        <w:t>寡婦</w:t>
      </w:r>
      <w:r w:rsidR="00C022AA">
        <w:rPr>
          <w:rFonts w:hint="eastAsia"/>
        </w:rPr>
        <w:t>實在</w:t>
      </w:r>
      <w:r>
        <w:rPr>
          <w:lang w:eastAsia="zh-HK"/>
        </w:rPr>
        <w:t>沒有食物，</w:t>
      </w:r>
      <w:r w:rsidR="00C022AA">
        <w:rPr>
          <w:rFonts w:hint="eastAsia"/>
        </w:rPr>
        <w:t>她</w:t>
      </w:r>
      <w:r>
        <w:rPr>
          <w:lang w:eastAsia="zh-HK"/>
        </w:rPr>
        <w:t>打算與兒子</w:t>
      </w:r>
      <w:r w:rsidR="00C022AA">
        <w:rPr>
          <w:rFonts w:hint="eastAsia"/>
        </w:rPr>
        <w:t>吃過</w:t>
      </w:r>
      <w:r>
        <w:rPr>
          <w:lang w:eastAsia="zh-HK"/>
        </w:rPr>
        <w:t>今晚</w:t>
      </w:r>
      <w:r w:rsidR="00C022AA">
        <w:rPr>
          <w:rFonts w:hint="eastAsia"/>
        </w:rPr>
        <w:t>最後一餐</w:t>
      </w:r>
      <w:r>
        <w:rPr>
          <w:lang w:eastAsia="zh-HK"/>
        </w:rPr>
        <w:t>後</w:t>
      </w:r>
      <w:r w:rsidR="00C2790E">
        <w:rPr>
          <w:rFonts w:hint="eastAsia"/>
        </w:rPr>
        <w:t>，</w:t>
      </w:r>
      <w:r>
        <w:rPr>
          <w:lang w:eastAsia="zh-HK"/>
        </w:rPr>
        <w:t>明天</w:t>
      </w:r>
      <w:r w:rsidR="00C022AA">
        <w:rPr>
          <w:rFonts w:hint="eastAsia"/>
        </w:rPr>
        <w:t>就等</w:t>
      </w:r>
      <w:r>
        <w:rPr>
          <w:lang w:eastAsia="zh-HK"/>
        </w:rPr>
        <w:t>死</w:t>
      </w:r>
      <w:r w:rsidR="00C2790E">
        <w:rPr>
          <w:rFonts w:hint="eastAsia"/>
        </w:rPr>
        <w:t>。</w:t>
      </w:r>
      <w:r>
        <w:rPr>
          <w:lang w:eastAsia="zh-HK"/>
        </w:rPr>
        <w:t>以利亞</w:t>
      </w:r>
      <w:r w:rsidR="00C022AA">
        <w:rPr>
          <w:rFonts w:hint="eastAsia"/>
        </w:rPr>
        <w:t>卻</w:t>
      </w:r>
      <w:r>
        <w:rPr>
          <w:lang w:eastAsia="zh-HK"/>
        </w:rPr>
        <w:t>吩咐寡婦</w:t>
      </w:r>
      <w:r w:rsidR="00C2790E">
        <w:rPr>
          <w:rFonts w:hint="eastAsia"/>
        </w:rPr>
        <w:t>，</w:t>
      </w:r>
      <w:r w:rsidR="00A46A03">
        <w:rPr>
          <w:rFonts w:hint="eastAsia"/>
        </w:rPr>
        <w:t>要先為他做一個小餅，然後可以</w:t>
      </w:r>
      <w:r w:rsidR="00EB4036">
        <w:rPr>
          <w:rFonts w:hint="eastAsia"/>
        </w:rPr>
        <w:t>為</w:t>
      </w:r>
      <w:r w:rsidR="00A46A03">
        <w:rPr>
          <w:rFonts w:hint="eastAsia"/>
        </w:rPr>
        <w:t>婦人和</w:t>
      </w:r>
      <w:r>
        <w:rPr>
          <w:lang w:eastAsia="zh-HK"/>
        </w:rPr>
        <w:t>兒子</w:t>
      </w:r>
      <w:r w:rsidR="00A46A03">
        <w:rPr>
          <w:rFonts w:hint="eastAsia"/>
        </w:rPr>
        <w:t>做餅</w:t>
      </w:r>
      <w:r>
        <w:rPr>
          <w:lang w:eastAsia="zh-HK"/>
        </w:rPr>
        <w:t>。母親對兒</w:t>
      </w:r>
      <w:r w:rsidR="00A46A03">
        <w:rPr>
          <w:rFonts w:hint="eastAsia"/>
        </w:rPr>
        <w:t>女的</w:t>
      </w:r>
      <w:r>
        <w:rPr>
          <w:lang w:eastAsia="zh-HK"/>
        </w:rPr>
        <w:t>愛比</w:t>
      </w:r>
      <w:r w:rsidR="00A46A03">
        <w:rPr>
          <w:rFonts w:hint="eastAsia"/>
        </w:rPr>
        <w:t>所有人更大。在大饑荒中，有誰</w:t>
      </w:r>
      <w:r w:rsidR="00EB4036">
        <w:rPr>
          <w:rFonts w:hint="eastAsia"/>
        </w:rPr>
        <w:t>作母親</w:t>
      </w:r>
      <w:r w:rsidR="00A46A03">
        <w:rPr>
          <w:rFonts w:hint="eastAsia"/>
        </w:rPr>
        <w:t>願意把僅有的食物</w:t>
      </w:r>
      <w:r w:rsidR="00EB4036">
        <w:rPr>
          <w:rFonts w:hint="eastAsia"/>
        </w:rPr>
        <w:t>，</w:t>
      </w:r>
      <w:r w:rsidR="00A46A03">
        <w:rPr>
          <w:rFonts w:hint="eastAsia"/>
        </w:rPr>
        <w:t>分與一個素味謀面的人呢</w:t>
      </w:r>
      <w:r w:rsidR="00C2790E">
        <w:rPr>
          <w:rFonts w:hint="eastAsia"/>
        </w:rPr>
        <w:t>？</w:t>
      </w:r>
      <w:r w:rsidR="00A46A03">
        <w:rPr>
          <w:rFonts w:hint="eastAsia"/>
        </w:rPr>
        <w:t>作為</w:t>
      </w:r>
      <w:r>
        <w:rPr>
          <w:lang w:eastAsia="zh-HK"/>
        </w:rPr>
        <w:t>一個有良</w:t>
      </w:r>
      <w:r w:rsidR="00A46A03">
        <w:rPr>
          <w:rFonts w:hint="eastAsia"/>
        </w:rPr>
        <w:t>知</w:t>
      </w:r>
      <w:r w:rsidR="00EB4036">
        <w:rPr>
          <w:rFonts w:hint="eastAsia"/>
        </w:rPr>
        <w:t>的</w:t>
      </w:r>
      <w:r w:rsidR="00A46A03">
        <w:rPr>
          <w:rFonts w:hint="eastAsia"/>
        </w:rPr>
        <w:t>男人</w:t>
      </w:r>
      <w:r>
        <w:rPr>
          <w:lang w:eastAsia="zh-HK"/>
        </w:rPr>
        <w:t>，怎能</w:t>
      </w:r>
      <w:r w:rsidR="00A46A03">
        <w:rPr>
          <w:rFonts w:hint="eastAsia"/>
        </w:rPr>
        <w:t>向</w:t>
      </w:r>
      <w:r>
        <w:rPr>
          <w:lang w:eastAsia="zh-HK"/>
        </w:rPr>
        <w:t>寡婦</w:t>
      </w:r>
      <w:r w:rsidR="00A46A03">
        <w:rPr>
          <w:rFonts w:hint="eastAsia"/>
        </w:rPr>
        <w:t>要求</w:t>
      </w:r>
      <w:r>
        <w:rPr>
          <w:lang w:eastAsia="zh-HK"/>
        </w:rPr>
        <w:t>將留給</w:t>
      </w:r>
      <w:r w:rsidR="00A46A03">
        <w:rPr>
          <w:rFonts w:hint="eastAsia"/>
        </w:rPr>
        <w:t>婦人和</w:t>
      </w:r>
      <w:r>
        <w:rPr>
          <w:lang w:eastAsia="zh-HK"/>
        </w:rPr>
        <w:t>兒子的食物</w:t>
      </w:r>
      <w:r w:rsidR="00A46A03">
        <w:rPr>
          <w:rFonts w:hint="eastAsia"/>
        </w:rPr>
        <w:t>先</w:t>
      </w:r>
      <w:r>
        <w:rPr>
          <w:lang w:eastAsia="zh-HK"/>
        </w:rPr>
        <w:t>給他呢</w:t>
      </w:r>
      <w:r w:rsidR="00A46A03">
        <w:rPr>
          <w:rFonts w:hint="eastAsia"/>
        </w:rPr>
        <w:t>？</w:t>
      </w:r>
      <w:r>
        <w:rPr>
          <w:lang w:eastAsia="zh-HK"/>
        </w:rPr>
        <w:t>面對這樣</w:t>
      </w:r>
      <w:r w:rsidR="00A46A03">
        <w:rPr>
          <w:rFonts w:hint="eastAsia"/>
        </w:rPr>
        <w:t>不合</w:t>
      </w:r>
      <w:r w:rsidR="00EB4036">
        <w:rPr>
          <w:rFonts w:hint="eastAsia"/>
        </w:rPr>
        <w:t>理</w:t>
      </w:r>
      <w:r>
        <w:rPr>
          <w:lang w:eastAsia="zh-HK"/>
        </w:rPr>
        <w:t>的</w:t>
      </w:r>
      <w:r w:rsidR="00A46A03">
        <w:rPr>
          <w:rFonts w:hint="eastAsia"/>
        </w:rPr>
        <w:t>情況，</w:t>
      </w:r>
      <w:r>
        <w:rPr>
          <w:lang w:eastAsia="zh-HK"/>
        </w:rPr>
        <w:t>人也不願與</w:t>
      </w:r>
      <w:r w:rsidR="009039C0">
        <w:rPr>
          <w:lang w:eastAsia="zh-HK"/>
        </w:rPr>
        <w:t xml:space="preserve">　神</w:t>
      </w:r>
      <w:r w:rsidR="00A46A03">
        <w:rPr>
          <w:rFonts w:hint="eastAsia"/>
        </w:rPr>
        <w:t>再有任何</w:t>
      </w:r>
      <w:r>
        <w:rPr>
          <w:lang w:eastAsia="zh-HK"/>
        </w:rPr>
        <w:t>對話，反而埋怨</w:t>
      </w:r>
      <w:r w:rsidR="009039C0">
        <w:rPr>
          <w:lang w:eastAsia="zh-HK"/>
        </w:rPr>
        <w:t xml:space="preserve">　神</w:t>
      </w:r>
      <w:r>
        <w:rPr>
          <w:lang w:eastAsia="zh-HK"/>
        </w:rPr>
        <w:t>說，主阿</w:t>
      </w:r>
      <w:r w:rsidR="00A46A03">
        <w:rPr>
          <w:rFonts w:hint="eastAsia"/>
        </w:rPr>
        <w:t>，</w:t>
      </w:r>
      <w:r>
        <w:rPr>
          <w:lang w:eastAsia="zh-HK"/>
        </w:rPr>
        <w:t>為何</w:t>
      </w:r>
      <w:r w:rsidR="00A46A03">
        <w:rPr>
          <w:lang w:eastAsia="zh-HK"/>
        </w:rPr>
        <w:t>你</w:t>
      </w:r>
      <w:r>
        <w:rPr>
          <w:lang w:eastAsia="zh-HK"/>
        </w:rPr>
        <w:t>差</w:t>
      </w:r>
      <w:r w:rsidR="00A46A03">
        <w:rPr>
          <w:rFonts w:hint="eastAsia"/>
        </w:rPr>
        <w:t>遺</w:t>
      </w:r>
      <w:r>
        <w:rPr>
          <w:lang w:eastAsia="zh-HK"/>
        </w:rPr>
        <w:t>我</w:t>
      </w:r>
      <w:r w:rsidR="00A46A03">
        <w:rPr>
          <w:rFonts w:hint="eastAsia"/>
        </w:rPr>
        <w:t>來</w:t>
      </w:r>
      <w:r>
        <w:rPr>
          <w:lang w:eastAsia="zh-HK"/>
        </w:rPr>
        <w:t>到這樣的</w:t>
      </w:r>
      <w:r w:rsidR="00A46A03">
        <w:rPr>
          <w:rFonts w:hint="eastAsia"/>
        </w:rPr>
        <w:t>絕</w:t>
      </w:r>
      <w:r>
        <w:rPr>
          <w:lang w:eastAsia="zh-HK"/>
        </w:rPr>
        <w:t>地？</w:t>
      </w:r>
    </w:p>
    <w:p w14:paraId="617FC549" w14:textId="7BF26E2A" w:rsidR="00C2790E" w:rsidRDefault="002916E7" w:rsidP="00C2790E">
      <w:pPr>
        <w:rPr>
          <w:lang w:eastAsia="zh-HK"/>
        </w:rPr>
      </w:pPr>
      <w:r>
        <w:rPr>
          <w:lang w:eastAsia="zh-HK"/>
        </w:rPr>
        <w:t>以利亞怎樣幫助寡婦呢？請看第13</w:t>
      </w:r>
      <w:r w:rsidR="00013BD1">
        <w:rPr>
          <w:rFonts w:hint="eastAsia"/>
        </w:rPr>
        <w:t>,</w:t>
      </w:r>
      <w:r>
        <w:rPr>
          <w:lang w:eastAsia="zh-HK"/>
        </w:rPr>
        <w:t>14節</w:t>
      </w:r>
      <w:r w:rsidR="00C2790E">
        <w:rPr>
          <w:rFonts w:hint="eastAsia"/>
        </w:rPr>
        <w:t>：</w:t>
      </w:r>
      <w:r w:rsidR="00A46A03">
        <w:rPr>
          <w:rFonts w:hint="eastAsia"/>
        </w:rPr>
        <w:t>「</w:t>
      </w:r>
      <w:r w:rsidR="00C2790E" w:rsidRPr="00A46A03">
        <w:rPr>
          <w:rStyle w:val="a2"/>
        </w:rPr>
        <w:t>以利亞對他說：「不要懼怕！可以照你所說的去做吧！只要先為我做一個小餅拿來給我，然後為你和你的兒子做餅。因為耶和華以色列的</w:t>
      </w:r>
      <w:r w:rsidR="009039C0">
        <w:rPr>
          <w:rStyle w:val="a2"/>
        </w:rPr>
        <w:t xml:space="preserve">　神</w:t>
      </w:r>
      <w:r w:rsidR="00C2790E" w:rsidRPr="00A46A03">
        <w:rPr>
          <w:rStyle w:val="a2"/>
        </w:rPr>
        <w:t>如此說：</w:t>
      </w:r>
      <w:proofErr w:type="gramStart"/>
      <w:r w:rsidR="00C2790E" w:rsidRPr="00A46A03">
        <w:rPr>
          <w:rStyle w:val="a2"/>
        </w:rPr>
        <w:t>罈</w:t>
      </w:r>
      <w:proofErr w:type="gramEnd"/>
      <w:r w:rsidR="00C2790E" w:rsidRPr="00A46A03">
        <w:rPr>
          <w:rStyle w:val="a2"/>
        </w:rPr>
        <w:t>內的</w:t>
      </w:r>
      <w:proofErr w:type="gramStart"/>
      <w:r w:rsidR="00C2790E" w:rsidRPr="00A46A03">
        <w:rPr>
          <w:rStyle w:val="a2"/>
        </w:rPr>
        <w:t>麵</w:t>
      </w:r>
      <w:proofErr w:type="gramEnd"/>
      <w:r w:rsidR="00C2790E" w:rsidRPr="00A46A03">
        <w:rPr>
          <w:rStyle w:val="a2"/>
        </w:rPr>
        <w:t>必不減少，瓶裡的</w:t>
      </w:r>
      <w:proofErr w:type="gramStart"/>
      <w:r w:rsidR="00C2790E" w:rsidRPr="00A46A03">
        <w:rPr>
          <w:rStyle w:val="a2"/>
        </w:rPr>
        <w:t>油必不缺短</w:t>
      </w:r>
      <w:proofErr w:type="gramEnd"/>
      <w:r w:rsidR="00C2790E" w:rsidRPr="00A46A03">
        <w:rPr>
          <w:rStyle w:val="a2"/>
        </w:rPr>
        <w:t>，直到耶和華</w:t>
      </w:r>
      <w:proofErr w:type="gramStart"/>
      <w:r w:rsidR="00C2790E" w:rsidRPr="00A46A03">
        <w:rPr>
          <w:rStyle w:val="a2"/>
        </w:rPr>
        <w:t>使雨降</w:t>
      </w:r>
      <w:proofErr w:type="gramEnd"/>
      <w:r w:rsidR="00C2790E" w:rsidRPr="00A46A03">
        <w:rPr>
          <w:rStyle w:val="a2"/>
        </w:rPr>
        <w:t>在地上的日子。</w:t>
      </w:r>
      <w:r w:rsidR="00C2790E" w:rsidRPr="00A46A03">
        <w:t>」</w:t>
      </w:r>
      <w:r w:rsidRPr="00A46A03">
        <w:t>以利亞單單相信</w:t>
      </w:r>
      <w:r w:rsidR="009039C0">
        <w:t xml:space="preserve">　神</w:t>
      </w:r>
      <w:r w:rsidRPr="00A46A03">
        <w:t>的說話必然成就，</w:t>
      </w:r>
      <w:r w:rsidR="00A46A03">
        <w:rPr>
          <w:rFonts w:hint="eastAsia"/>
        </w:rPr>
        <w:t>就</w:t>
      </w:r>
      <w:r w:rsidR="00A46A03" w:rsidRPr="00A46A03">
        <w:t>依靠</w:t>
      </w:r>
      <w:r w:rsidR="009039C0">
        <w:t xml:space="preserve">　神</w:t>
      </w:r>
      <w:r w:rsidR="00A46A03" w:rsidRPr="00A46A03">
        <w:t>的說話挑戰寡婦順從</w:t>
      </w:r>
      <w:r w:rsidR="009039C0">
        <w:t xml:space="preserve">　神</w:t>
      </w:r>
      <w:r w:rsidR="00A46A03">
        <w:rPr>
          <w:rFonts w:hint="eastAsia"/>
        </w:rPr>
        <w:t>。結果</w:t>
      </w:r>
      <w:r w:rsidRPr="00A46A03">
        <w:t>寡婦否認作為母親的愛，</w:t>
      </w:r>
      <w:r w:rsidR="00A46A03">
        <w:rPr>
          <w:rFonts w:hint="eastAsia"/>
        </w:rPr>
        <w:t>先</w:t>
      </w:r>
      <w:r w:rsidRPr="00A46A03">
        <w:t>順從以利亞的說話</w:t>
      </w:r>
      <w:r w:rsidR="00A46A03">
        <w:rPr>
          <w:rFonts w:hint="eastAsia"/>
        </w:rPr>
        <w:t>而行</w:t>
      </w:r>
      <w:r w:rsidRPr="00A46A03">
        <w:t>。結果發生了驚人的事</w:t>
      </w:r>
      <w:r w:rsidRPr="00A46A03">
        <w:rPr>
          <w:rFonts w:hint="eastAsia"/>
        </w:rPr>
        <w:t>。</w:t>
      </w:r>
      <w:r>
        <w:rPr>
          <w:lang w:eastAsia="zh-HK"/>
        </w:rPr>
        <w:t>請看第</w:t>
      </w:r>
      <w:r>
        <w:rPr>
          <w:rFonts w:hint="eastAsia"/>
        </w:rPr>
        <w:t>16</w:t>
      </w:r>
      <w:r>
        <w:rPr>
          <w:lang w:eastAsia="zh-HK"/>
        </w:rPr>
        <w:t>節</w:t>
      </w:r>
      <w:r w:rsidR="00A46A03">
        <w:rPr>
          <w:rFonts w:hint="eastAsia"/>
        </w:rPr>
        <w:t>：</w:t>
      </w:r>
      <w:r w:rsidR="00C2790E">
        <w:rPr>
          <w:rFonts w:hint="eastAsia"/>
          <w:lang w:val="x-none"/>
        </w:rPr>
        <w:t>「</w:t>
      </w:r>
      <w:r w:rsidR="00C2790E" w:rsidRPr="00A46A03">
        <w:rPr>
          <w:rStyle w:val="a2"/>
        </w:rPr>
        <w:t>罈內的麵果不減少，瓶裡的油也不缺短，正如耶和華藉以利亞所說的話。</w:t>
      </w:r>
      <w:r w:rsidR="00C2790E">
        <w:rPr>
          <w:rFonts w:hint="eastAsia"/>
          <w:lang w:val="x-none"/>
        </w:rPr>
        <w:t>」</w:t>
      </w:r>
      <w:r>
        <w:rPr>
          <w:lang w:eastAsia="zh-HK"/>
        </w:rPr>
        <w:t>在崇拜巴力</w:t>
      </w:r>
      <w:r w:rsidR="00C66F62">
        <w:rPr>
          <w:rFonts w:hint="eastAsia"/>
        </w:rPr>
        <w:t>的</w:t>
      </w:r>
      <w:r>
        <w:rPr>
          <w:lang w:eastAsia="zh-HK"/>
        </w:rPr>
        <w:t>中心</w:t>
      </w:r>
      <w:r w:rsidR="00C66F62">
        <w:rPr>
          <w:rFonts w:hint="eastAsia"/>
        </w:rPr>
        <w:t>，</w:t>
      </w:r>
      <w:r w:rsidR="00C66F62" w:rsidRPr="00C66F62">
        <w:rPr>
          <w:rFonts w:hint="eastAsia"/>
        </w:rPr>
        <w:t>許多人</w:t>
      </w:r>
      <w:r w:rsidR="00C66F62" w:rsidRPr="00C66F62">
        <w:t>在大饑荒中</w:t>
      </w:r>
      <w:r w:rsidR="00C66F62" w:rsidRPr="00C66F62">
        <w:rPr>
          <w:rFonts w:hint="eastAsia"/>
        </w:rPr>
        <w:t>餓</w:t>
      </w:r>
      <w:r w:rsidRPr="00C66F62">
        <w:t>死</w:t>
      </w:r>
      <w:r w:rsidR="00C66F62" w:rsidRPr="00C66F62">
        <w:t>，</w:t>
      </w:r>
      <w:r w:rsidRPr="00C66F62">
        <w:t>寡婦</w:t>
      </w:r>
      <w:r w:rsidR="00C66F62" w:rsidRPr="00C66F62">
        <w:t>卻因為</w:t>
      </w:r>
      <w:r w:rsidRPr="00C66F62">
        <w:t>順從</w:t>
      </w:r>
      <w:r w:rsidR="009039C0">
        <w:t xml:space="preserve">　神</w:t>
      </w:r>
      <w:r w:rsidRPr="00C66F62">
        <w:t>的說話</w:t>
      </w:r>
      <w:r w:rsidR="00C66F62" w:rsidRPr="00C66F62">
        <w:t>，先為以利亞做一個小餅。</w:t>
      </w:r>
      <w:r w:rsidR="00C66F62" w:rsidRPr="00C66F62">
        <w:rPr>
          <w:rFonts w:hint="eastAsia"/>
        </w:rPr>
        <w:t>結果，她</w:t>
      </w:r>
      <w:r w:rsidRPr="00C66F62">
        <w:t>驚人</w:t>
      </w:r>
      <w:r w:rsidR="00C66F62" w:rsidRPr="00C66F62">
        <w:t>地</w:t>
      </w:r>
      <w:r w:rsidR="00C66F62" w:rsidRPr="00C66F62">
        <w:rPr>
          <w:rFonts w:hint="eastAsia"/>
        </w:rPr>
        <w:t>經歷</w:t>
      </w:r>
      <w:r w:rsidRPr="00C66F62">
        <w:t>食物</w:t>
      </w:r>
      <w:r w:rsidR="00C66F62" w:rsidRPr="00C66F62">
        <w:t>並</w:t>
      </w:r>
      <w:r w:rsidRPr="00C66F62">
        <w:t>不缺少</w:t>
      </w:r>
      <w:r w:rsidR="00C66F62" w:rsidRPr="00C66F62">
        <w:t>的</w:t>
      </w:r>
      <w:r w:rsidR="009039C0">
        <w:t>神</w:t>
      </w:r>
      <w:proofErr w:type="gramStart"/>
      <w:r w:rsidR="009039C0">
        <w:t>蹟</w:t>
      </w:r>
      <w:proofErr w:type="gramEnd"/>
      <w:r w:rsidR="00C66F62" w:rsidRPr="00C66F62">
        <w:t>。因著這事，</w:t>
      </w:r>
      <w:r w:rsidRPr="00C66F62">
        <w:t>寡婦迎接</w:t>
      </w:r>
      <w:r w:rsidR="00C66F62" w:rsidRPr="00C66F62">
        <w:t>以利亞</w:t>
      </w:r>
      <w:r w:rsidRPr="00C66F62">
        <w:t>在</w:t>
      </w:r>
      <w:r w:rsidR="00C66F62">
        <w:rPr>
          <w:rFonts w:hint="eastAsia"/>
        </w:rPr>
        <w:t>她</w:t>
      </w:r>
      <w:r w:rsidRPr="00C66F62">
        <w:t>的家裏</w:t>
      </w:r>
      <w:r w:rsidR="00C66F62">
        <w:rPr>
          <w:rFonts w:hint="eastAsia"/>
        </w:rPr>
        <w:t>寄居</w:t>
      </w:r>
      <w:r w:rsidRPr="00C66F62">
        <w:t>。以利亞看見</w:t>
      </w:r>
      <w:r w:rsidR="009039C0">
        <w:t xml:space="preserve">　神</w:t>
      </w:r>
      <w:r w:rsidRPr="00C66F62">
        <w:t>的說話</w:t>
      </w:r>
      <w:r w:rsidR="00C66F62">
        <w:rPr>
          <w:rFonts w:hint="eastAsia"/>
        </w:rPr>
        <w:t>，</w:t>
      </w:r>
      <w:r w:rsidRPr="00C66F62">
        <w:t>在</w:t>
      </w:r>
      <w:proofErr w:type="gramStart"/>
      <w:r w:rsidRPr="00C66F62">
        <w:t>崇拜巴力的</w:t>
      </w:r>
      <w:proofErr w:type="gramEnd"/>
      <w:r w:rsidRPr="00C66F62">
        <w:t>中心</w:t>
      </w:r>
      <w:r w:rsidR="00C66F62">
        <w:rPr>
          <w:rFonts w:hint="eastAsia"/>
        </w:rPr>
        <w:t>也</w:t>
      </w:r>
      <w:r w:rsidRPr="00C66F62">
        <w:t>能</w:t>
      </w:r>
      <w:r w:rsidR="00C66F62">
        <w:rPr>
          <w:rFonts w:hint="eastAsia"/>
        </w:rPr>
        <w:t>有能力地</w:t>
      </w:r>
      <w:r w:rsidRPr="00C66F62">
        <w:t>成就，得著</w:t>
      </w:r>
      <w:r w:rsidR="00C66F62">
        <w:rPr>
          <w:rFonts w:hint="eastAsia"/>
        </w:rPr>
        <w:t>更大的</w:t>
      </w:r>
      <w:r w:rsidRPr="00C66F62">
        <w:t>信心</w:t>
      </w:r>
      <w:proofErr w:type="gramStart"/>
      <w:r w:rsidRPr="00C66F62">
        <w:t>挑戰</w:t>
      </w:r>
      <w:r w:rsidR="00C66F62">
        <w:rPr>
          <w:rFonts w:hint="eastAsia"/>
        </w:rPr>
        <w:t>巴力</w:t>
      </w:r>
      <w:r w:rsidRPr="00C66F62">
        <w:t>勢力</w:t>
      </w:r>
      <w:proofErr w:type="gramEnd"/>
      <w:r w:rsidRPr="00C66F62">
        <w:t>。</w:t>
      </w:r>
    </w:p>
    <w:p w14:paraId="7DC07308" w14:textId="1CCA5B42" w:rsidR="002916E7" w:rsidRDefault="009039C0" w:rsidP="00C2790E">
      <w:r>
        <w:rPr>
          <w:lang w:eastAsia="zh-HK"/>
        </w:rPr>
        <w:t xml:space="preserve">　神</w:t>
      </w:r>
      <w:r w:rsidR="00C2790E">
        <w:rPr>
          <w:rFonts w:hint="eastAsia"/>
        </w:rPr>
        <w:t>賜</w:t>
      </w:r>
      <w:r w:rsidR="002916E7">
        <w:rPr>
          <w:lang w:eastAsia="zh-HK"/>
        </w:rPr>
        <w:t>給</w:t>
      </w:r>
      <w:r w:rsidR="00C2790E">
        <w:rPr>
          <w:rFonts w:hint="eastAsia"/>
        </w:rPr>
        <w:t>以利亞</w:t>
      </w:r>
      <w:r w:rsidR="00C2790E">
        <w:rPr>
          <w:lang w:eastAsia="zh-HK"/>
        </w:rPr>
        <w:t>最後</w:t>
      </w:r>
      <w:r w:rsidR="002916E7">
        <w:rPr>
          <w:lang w:eastAsia="zh-HK"/>
        </w:rPr>
        <w:t>的訓練是</w:t>
      </w:r>
      <w:r w:rsidR="00AC042F">
        <w:rPr>
          <w:lang w:eastAsia="zh-HK"/>
        </w:rPr>
        <w:t>甚麼</w:t>
      </w:r>
      <w:r w:rsidR="002916E7">
        <w:rPr>
          <w:lang w:eastAsia="zh-HK"/>
        </w:rPr>
        <w:t>呢</w:t>
      </w:r>
      <w:r w:rsidR="002916E7">
        <w:rPr>
          <w:rFonts w:hint="eastAsia"/>
        </w:rPr>
        <w:t>？</w:t>
      </w:r>
    </w:p>
    <w:p w14:paraId="5B0A013A" w14:textId="77777777" w:rsidR="002916E7" w:rsidRDefault="002916E7" w:rsidP="00221389">
      <w:pPr>
        <w:pStyle w:val="Heading3"/>
        <w:rPr>
          <w:lang w:eastAsia="zh-HK"/>
        </w:rPr>
      </w:pPr>
      <w:r>
        <w:t>第</w:t>
      </w:r>
      <w:r>
        <w:rPr>
          <w:rFonts w:hint="eastAsia"/>
        </w:rPr>
        <w:t>三</w:t>
      </w:r>
      <w:r>
        <w:t>，</w:t>
      </w:r>
      <w:r>
        <w:rPr>
          <w:lang w:eastAsia="zh-HK"/>
        </w:rPr>
        <w:t>挑戰死亡</w:t>
      </w:r>
      <w:r>
        <w:rPr>
          <w:rFonts w:hint="eastAsia"/>
        </w:rPr>
        <w:t>的訓練</w:t>
      </w:r>
    </w:p>
    <w:p w14:paraId="29DDE9B6" w14:textId="6A5B1915" w:rsidR="002916E7" w:rsidRDefault="002916E7" w:rsidP="002916E7">
      <w:pPr>
        <w:rPr>
          <w:lang w:eastAsia="zh-HK"/>
        </w:rPr>
      </w:pPr>
      <w:r>
        <w:rPr>
          <w:lang w:eastAsia="zh-HK"/>
        </w:rPr>
        <w:t>請看第17</w:t>
      </w:r>
      <w:r w:rsidR="00C2790E">
        <w:rPr>
          <w:rFonts w:hint="eastAsia"/>
          <w:lang w:eastAsia="zh-HK"/>
        </w:rPr>
        <w:t>,</w:t>
      </w:r>
      <w:r>
        <w:rPr>
          <w:lang w:eastAsia="zh-HK"/>
        </w:rPr>
        <w:t>18節</w:t>
      </w:r>
      <w:r>
        <w:rPr>
          <w:rFonts w:hint="eastAsia"/>
          <w:lang w:eastAsia="zh-HK"/>
        </w:rPr>
        <w:t>。</w:t>
      </w:r>
      <w:r w:rsidR="00C2790E">
        <w:rPr>
          <w:rFonts w:hint="eastAsia"/>
          <w:lang w:eastAsia="zh-HK"/>
        </w:rPr>
        <w:t>「</w:t>
      </w:r>
      <w:r w:rsidR="00C2790E" w:rsidRPr="00C66F62">
        <w:rPr>
          <w:rStyle w:val="a2"/>
        </w:rPr>
        <w:t>這事以後，作那家主母的婦人，他兒子病了；病得甚重，以致身無氣息。婦人對以利亞說：「</w:t>
      </w:r>
      <w:r w:rsidR="009039C0">
        <w:rPr>
          <w:rStyle w:val="a2"/>
        </w:rPr>
        <w:t>神</w:t>
      </w:r>
      <w:r w:rsidR="00C2790E" w:rsidRPr="00C66F62">
        <w:rPr>
          <w:rStyle w:val="a2"/>
        </w:rPr>
        <w:t>人哪，我與你何干？你竟到我這裡來，使</w:t>
      </w:r>
      <w:r w:rsidR="009039C0">
        <w:rPr>
          <w:rStyle w:val="a2"/>
        </w:rPr>
        <w:t xml:space="preserve">　神</w:t>
      </w:r>
      <w:r w:rsidR="00C2790E" w:rsidRPr="00C66F62">
        <w:rPr>
          <w:rStyle w:val="a2"/>
        </w:rPr>
        <w:t>想念我的罪，以致我的</w:t>
      </w:r>
      <w:proofErr w:type="gramStart"/>
      <w:r w:rsidR="00C2790E" w:rsidRPr="00C66F62">
        <w:rPr>
          <w:rStyle w:val="a2"/>
        </w:rPr>
        <w:t>兒子死呢</w:t>
      </w:r>
      <w:proofErr w:type="gramEnd"/>
      <w:r w:rsidR="00C2790E" w:rsidRPr="00C66F62">
        <w:rPr>
          <w:rStyle w:val="a2"/>
        </w:rPr>
        <w:t>？</w:t>
      </w:r>
      <w:r w:rsidR="00C2790E" w:rsidRPr="00C2790E">
        <w:rPr>
          <w:lang w:eastAsia="zh-HK"/>
        </w:rPr>
        <w:t>」</w:t>
      </w:r>
      <w:r>
        <w:rPr>
          <w:lang w:eastAsia="zh-HK"/>
        </w:rPr>
        <w:t>寡婦經歷</w:t>
      </w:r>
      <w:r w:rsidR="00C66F62" w:rsidRPr="00C66F62">
        <w:t>麵</w:t>
      </w:r>
      <w:r>
        <w:rPr>
          <w:lang w:eastAsia="zh-HK"/>
        </w:rPr>
        <w:t>和油並不斷</w:t>
      </w:r>
      <w:r w:rsidR="00C66F62">
        <w:rPr>
          <w:rFonts w:hint="eastAsia"/>
        </w:rPr>
        <w:t>絕</w:t>
      </w:r>
      <w:r>
        <w:rPr>
          <w:lang w:eastAsia="zh-HK"/>
        </w:rPr>
        <w:t>的</w:t>
      </w:r>
      <w:r w:rsidR="009039C0">
        <w:rPr>
          <w:rFonts w:hint="eastAsia"/>
        </w:rPr>
        <w:t>神蹟</w:t>
      </w:r>
      <w:r>
        <w:rPr>
          <w:lang w:eastAsia="zh-HK"/>
        </w:rPr>
        <w:t>，就好好地服侍以利亞</w:t>
      </w:r>
      <w:r w:rsidR="00C66F62">
        <w:rPr>
          <w:rFonts w:hint="eastAsia"/>
        </w:rPr>
        <w:t>，以</w:t>
      </w:r>
      <w:r>
        <w:rPr>
          <w:lang w:eastAsia="zh-HK"/>
        </w:rPr>
        <w:t>尊敬</w:t>
      </w:r>
      <w:r w:rsidR="00C66F62">
        <w:rPr>
          <w:rFonts w:hint="eastAsia"/>
        </w:rPr>
        <w:t>和</w:t>
      </w:r>
      <w:r>
        <w:rPr>
          <w:lang w:eastAsia="zh-HK"/>
        </w:rPr>
        <w:t>愛</w:t>
      </w:r>
      <w:r w:rsidR="00C66F62">
        <w:rPr>
          <w:rFonts w:hint="eastAsia"/>
        </w:rPr>
        <w:t>心為</w:t>
      </w:r>
      <w:r w:rsidR="009039C0">
        <w:rPr>
          <w:lang w:eastAsia="zh-HK"/>
        </w:rPr>
        <w:t xml:space="preserve">　神</w:t>
      </w:r>
      <w:r w:rsidR="00C66F62">
        <w:rPr>
          <w:lang w:eastAsia="zh-HK"/>
        </w:rPr>
        <w:t>僕人</w:t>
      </w:r>
      <w:r w:rsidR="00C66F62">
        <w:rPr>
          <w:rFonts w:hint="eastAsia"/>
        </w:rPr>
        <w:t>每日</w:t>
      </w:r>
      <w:r w:rsidR="00C66F62">
        <w:rPr>
          <w:lang w:eastAsia="zh-HK"/>
        </w:rPr>
        <w:t>預備飯</w:t>
      </w:r>
      <w:r w:rsidR="00C66F62">
        <w:rPr>
          <w:rFonts w:hint="eastAsia"/>
        </w:rPr>
        <w:t>菜</w:t>
      </w:r>
      <w:r>
        <w:rPr>
          <w:lang w:eastAsia="zh-HK"/>
        </w:rPr>
        <w:t>。以利亞</w:t>
      </w:r>
      <w:r w:rsidR="00C66F62">
        <w:rPr>
          <w:rFonts w:hint="eastAsia"/>
        </w:rPr>
        <w:t>在</w:t>
      </w:r>
      <w:r w:rsidR="00C66F62">
        <w:rPr>
          <w:lang w:eastAsia="zh-HK"/>
        </w:rPr>
        <w:t>閣樓</w:t>
      </w:r>
      <w:r w:rsidR="00C66F62">
        <w:rPr>
          <w:rFonts w:hint="eastAsia"/>
        </w:rPr>
        <w:t>居住，</w:t>
      </w:r>
      <w:r>
        <w:rPr>
          <w:lang w:eastAsia="zh-HK"/>
        </w:rPr>
        <w:t>心</w:t>
      </w:r>
      <w:r w:rsidR="00C66F62">
        <w:rPr>
          <w:rFonts w:hint="eastAsia"/>
        </w:rPr>
        <w:t>中</w:t>
      </w:r>
      <w:r>
        <w:rPr>
          <w:lang w:eastAsia="zh-HK"/>
        </w:rPr>
        <w:t>舒暢</w:t>
      </w:r>
      <w:r w:rsidR="00C66F62">
        <w:rPr>
          <w:rFonts w:hint="eastAsia"/>
        </w:rPr>
        <w:t>，</w:t>
      </w:r>
      <w:r>
        <w:rPr>
          <w:lang w:eastAsia="zh-HK"/>
        </w:rPr>
        <w:t>可以專心地研究</w:t>
      </w:r>
      <w:r w:rsidR="009039C0">
        <w:rPr>
          <w:rFonts w:hint="eastAsia"/>
        </w:rPr>
        <w:t xml:space="preserve">　神</w:t>
      </w:r>
      <w:r>
        <w:rPr>
          <w:lang w:eastAsia="zh-HK"/>
        </w:rPr>
        <w:t>的說話和禱告。然而</w:t>
      </w:r>
      <w:r w:rsidR="00C66F62">
        <w:rPr>
          <w:rFonts w:hint="eastAsia"/>
        </w:rPr>
        <w:t>，</w:t>
      </w:r>
      <w:r>
        <w:rPr>
          <w:lang w:eastAsia="zh-HK"/>
        </w:rPr>
        <w:t>有一天寡婦的兒子病了，</w:t>
      </w:r>
      <w:r w:rsidRPr="00C66F62">
        <w:t>病得甚重</w:t>
      </w:r>
      <w:r w:rsidR="00C66F62" w:rsidRPr="00C66F62">
        <w:t>，身無氣息</w:t>
      </w:r>
      <w:r w:rsidR="00C66F62" w:rsidRPr="00C66F62">
        <w:rPr>
          <w:rFonts w:hint="eastAsia"/>
        </w:rPr>
        <w:t>。</w:t>
      </w:r>
      <w:r w:rsidRPr="00C66F62">
        <w:t>寡婦</w:t>
      </w:r>
      <w:r w:rsidR="00C66F62" w:rsidRPr="00C66F62">
        <w:t>因</w:t>
      </w:r>
      <w:r w:rsidRPr="00C66F62">
        <w:t>失去丈夫</w:t>
      </w:r>
      <w:r w:rsidR="00C66F62" w:rsidRPr="00C66F62">
        <w:t>而</w:t>
      </w:r>
      <w:r w:rsidRPr="00C66F62">
        <w:t>充滿憂愁，</w:t>
      </w:r>
      <w:r w:rsidR="00C66F62" w:rsidRPr="00C66F62">
        <w:t>如今連</w:t>
      </w:r>
      <w:r w:rsidRPr="00C66F62">
        <w:t>比</w:t>
      </w:r>
      <w:r w:rsidR="00C66F62" w:rsidRPr="00C66F62">
        <w:t>她</w:t>
      </w:r>
      <w:r w:rsidRPr="00C66F62">
        <w:t>生命更重要的兒子也失去了</w:t>
      </w:r>
      <w:r w:rsidR="00C66F62" w:rsidRPr="00C66F62">
        <w:t>，</w:t>
      </w:r>
      <w:r w:rsidR="00C66F62" w:rsidRPr="00C66F62">
        <w:rPr>
          <w:rFonts w:hint="eastAsia"/>
        </w:rPr>
        <w:t>再</w:t>
      </w:r>
      <w:r w:rsidR="00C66F62" w:rsidRPr="00C66F62">
        <w:t>沒有生存的意義。寡婦</w:t>
      </w:r>
      <w:r w:rsidRPr="00C66F62">
        <w:t>憂愁的眼淚如雨降下，</w:t>
      </w:r>
      <w:r w:rsidR="00617E41" w:rsidRPr="00C66F62">
        <w:t>內心</w:t>
      </w:r>
      <w:r w:rsidR="00C66F62" w:rsidRPr="00C66F62">
        <w:t>被千刀所割</w:t>
      </w:r>
      <w:r w:rsidR="00C66F62" w:rsidRPr="00C66F62">
        <w:rPr>
          <w:rFonts w:hint="eastAsia"/>
        </w:rPr>
        <w:t>。</w:t>
      </w:r>
      <w:r w:rsidRPr="00C66F62">
        <w:t>本來</w:t>
      </w:r>
      <w:r w:rsidR="00C66F62" w:rsidRPr="00C66F62">
        <w:t>寡婦</w:t>
      </w:r>
      <w:r w:rsidRPr="00C66F62">
        <w:t>因以利亞</w:t>
      </w:r>
      <w:r w:rsidR="00C66F62" w:rsidRPr="00C66F62">
        <w:t>來</w:t>
      </w:r>
      <w:r w:rsidR="00EB4036">
        <w:rPr>
          <w:rFonts w:hint="eastAsia"/>
        </w:rPr>
        <w:t>臨</w:t>
      </w:r>
      <w:r w:rsidR="00C66F62" w:rsidRPr="00C66F62">
        <w:t>，在饑荒之中拯救她一家</w:t>
      </w:r>
      <w:r w:rsidRPr="00C66F62">
        <w:t>而非常感謝，認為自己是在撒勒法中最蒙福的女人。然而</w:t>
      </w:r>
      <w:r w:rsidR="00C66F62" w:rsidRPr="00C66F62">
        <w:t>以利亞的同住，</w:t>
      </w:r>
      <w:r w:rsidR="00C66F62" w:rsidRPr="00C66F62">
        <w:rPr>
          <w:rFonts w:hint="eastAsia"/>
        </w:rPr>
        <w:t>使</w:t>
      </w:r>
      <w:r w:rsidR="009039C0">
        <w:t xml:space="preserve">　神</w:t>
      </w:r>
      <w:r w:rsidR="004F2C2A">
        <w:rPr>
          <w:rFonts w:hint="eastAsia"/>
        </w:rPr>
        <w:t>接</w:t>
      </w:r>
      <w:r w:rsidRPr="00C66F62">
        <w:t>近</w:t>
      </w:r>
      <w:r w:rsidR="00C66F62" w:rsidRPr="00C66F62">
        <w:t>她的家</w:t>
      </w:r>
      <w:r w:rsidRPr="00C66F62">
        <w:t>，因</w:t>
      </w:r>
      <w:r w:rsidR="00C66F62" w:rsidRPr="00C66F62">
        <w:t>而</w:t>
      </w:r>
      <w:r w:rsidR="00C66F62" w:rsidRPr="00C66F62">
        <w:rPr>
          <w:rFonts w:hint="eastAsia"/>
        </w:rPr>
        <w:t>想起婦人從前的罪孽，以致</w:t>
      </w:r>
      <w:r w:rsidRPr="00C66F62">
        <w:t>兒子</w:t>
      </w:r>
      <w:r w:rsidR="00C66F62">
        <w:rPr>
          <w:rFonts w:hint="eastAsia"/>
        </w:rPr>
        <w:t>受報應而</w:t>
      </w:r>
      <w:r w:rsidRPr="00C66F62">
        <w:t>死了</w:t>
      </w:r>
      <w:r w:rsidR="00C66F62">
        <w:rPr>
          <w:rFonts w:hint="eastAsia"/>
        </w:rPr>
        <w:t>。</w:t>
      </w:r>
      <w:r>
        <w:rPr>
          <w:lang w:eastAsia="zh-HK"/>
        </w:rPr>
        <w:t>我們不知道</w:t>
      </w:r>
      <w:r w:rsidR="004F2C2A">
        <w:rPr>
          <w:rFonts w:hint="eastAsia"/>
        </w:rPr>
        <w:t>寡婦從前犯了甚麼罪，可能是崇拜巴力的罪，但因著聖潔的</w:t>
      </w:r>
      <w:r w:rsidR="009039C0">
        <w:rPr>
          <w:rFonts w:hint="eastAsia"/>
        </w:rPr>
        <w:t>神人</w:t>
      </w:r>
      <w:r w:rsidR="004F2C2A">
        <w:rPr>
          <w:rFonts w:hint="eastAsia"/>
        </w:rPr>
        <w:t>來臨，使她看見自己是個要受</w:t>
      </w:r>
      <w:r w:rsidR="009039C0">
        <w:rPr>
          <w:rFonts w:hint="eastAsia"/>
        </w:rPr>
        <w:t xml:space="preserve">　神</w:t>
      </w:r>
      <w:r w:rsidR="004F2C2A">
        <w:rPr>
          <w:rFonts w:hint="eastAsia"/>
        </w:rPr>
        <w:t>審判的罪人。如今，寡婦</w:t>
      </w:r>
      <w:r w:rsidR="004F2C2A">
        <w:rPr>
          <w:lang w:eastAsia="zh-HK"/>
        </w:rPr>
        <w:t>充滿憂愁和埋怨</w:t>
      </w:r>
      <w:r w:rsidR="004F2C2A">
        <w:rPr>
          <w:rFonts w:hint="eastAsia"/>
        </w:rPr>
        <w:t>，視</w:t>
      </w:r>
      <w:r w:rsidR="009039C0">
        <w:rPr>
          <w:lang w:eastAsia="zh-HK"/>
        </w:rPr>
        <w:t xml:space="preserve">　神</w:t>
      </w:r>
      <w:r>
        <w:rPr>
          <w:lang w:eastAsia="zh-HK"/>
        </w:rPr>
        <w:t>僕人</w:t>
      </w:r>
      <w:r w:rsidR="004F2C2A">
        <w:rPr>
          <w:rFonts w:hint="eastAsia"/>
        </w:rPr>
        <w:t>的來臨，</w:t>
      </w:r>
      <w:r>
        <w:rPr>
          <w:lang w:eastAsia="zh-HK"/>
        </w:rPr>
        <w:t>並不是祝福</w:t>
      </w:r>
      <w:r w:rsidR="004F2C2A">
        <w:rPr>
          <w:rFonts w:hint="eastAsia"/>
        </w:rPr>
        <w:t>，</w:t>
      </w:r>
      <w:r>
        <w:rPr>
          <w:lang w:eastAsia="zh-HK"/>
        </w:rPr>
        <w:t>反而成為災禍</w:t>
      </w:r>
      <w:r w:rsidR="004F2C2A">
        <w:rPr>
          <w:rFonts w:hint="eastAsia"/>
        </w:rPr>
        <w:t>。</w:t>
      </w:r>
    </w:p>
    <w:p w14:paraId="415BA436" w14:textId="7F143BC1" w:rsidR="003714BE" w:rsidRDefault="002916E7" w:rsidP="002916E7">
      <w:pPr>
        <w:rPr>
          <w:lang w:eastAsia="zh-HK"/>
        </w:rPr>
      </w:pPr>
      <w:r w:rsidRPr="00C2790E">
        <w:t>請看第19-20節</w:t>
      </w:r>
      <w:r w:rsidRPr="00C2790E">
        <w:rPr>
          <w:rFonts w:hint="eastAsia"/>
        </w:rPr>
        <w:t>。</w:t>
      </w:r>
      <w:r w:rsidR="00C66F62">
        <w:rPr>
          <w:rFonts w:hint="eastAsia"/>
        </w:rPr>
        <w:t>「</w:t>
      </w:r>
      <w:r w:rsidR="00C2790E" w:rsidRPr="004F2C2A">
        <w:rPr>
          <w:rStyle w:val="a2"/>
        </w:rPr>
        <w:t>以利亞對他說：「把你兒子交給我。」以</w:t>
      </w:r>
      <w:proofErr w:type="gramStart"/>
      <w:r w:rsidR="00C2790E" w:rsidRPr="004F2C2A">
        <w:rPr>
          <w:rStyle w:val="a2"/>
        </w:rPr>
        <w:t>利亞就從</w:t>
      </w:r>
      <w:proofErr w:type="gramEnd"/>
      <w:r w:rsidR="00C2790E" w:rsidRPr="004F2C2A">
        <w:rPr>
          <w:rStyle w:val="a2"/>
        </w:rPr>
        <w:t>婦人懷中將孩子接過來，抱到他所住的樓中，放在自己的床上，就求告耶和華說：「耶和華我的</w:t>
      </w:r>
      <w:r w:rsidR="009039C0">
        <w:rPr>
          <w:rStyle w:val="a2"/>
        </w:rPr>
        <w:t xml:space="preserve">　神</w:t>
      </w:r>
      <w:r w:rsidR="00C2790E" w:rsidRPr="004F2C2A">
        <w:rPr>
          <w:rStyle w:val="a2"/>
        </w:rPr>
        <w:t>啊，我寄居在這寡婦的家裡，你就</w:t>
      </w:r>
      <w:proofErr w:type="gramStart"/>
      <w:r w:rsidR="00C2790E" w:rsidRPr="004F2C2A">
        <w:rPr>
          <w:rStyle w:val="a2"/>
        </w:rPr>
        <w:t>降禍與他</w:t>
      </w:r>
      <w:proofErr w:type="gramEnd"/>
      <w:r w:rsidR="00C2790E" w:rsidRPr="004F2C2A">
        <w:rPr>
          <w:rStyle w:val="a2"/>
        </w:rPr>
        <w:t>，使他的兒子死了嗎？」</w:t>
      </w:r>
      <w:proofErr w:type="gramStart"/>
      <w:r w:rsidR="00C66F62">
        <w:rPr>
          <w:rFonts w:hint="eastAsia"/>
          <w:lang w:val="x-none"/>
        </w:rPr>
        <w:t>」</w:t>
      </w:r>
      <w:proofErr w:type="gramEnd"/>
      <w:r w:rsidR="004F2C2A" w:rsidRPr="003714BE">
        <w:rPr>
          <w:rFonts w:hint="eastAsia"/>
        </w:rPr>
        <w:t>以</w:t>
      </w:r>
      <w:r w:rsidR="004F2C2A" w:rsidRPr="003714BE">
        <w:t>利亞</w:t>
      </w:r>
      <w:r w:rsidR="004F2C2A" w:rsidRPr="003714BE">
        <w:rPr>
          <w:rFonts w:hint="eastAsia"/>
        </w:rPr>
        <w:t>與</w:t>
      </w:r>
      <w:r w:rsidR="004F2C2A" w:rsidRPr="003714BE">
        <w:t>寡婦</w:t>
      </w:r>
      <w:r w:rsidR="004F2C2A" w:rsidRPr="003714BE">
        <w:rPr>
          <w:rFonts w:hint="eastAsia"/>
        </w:rPr>
        <w:t>過著</w:t>
      </w:r>
      <w:r w:rsidR="004F2C2A" w:rsidRPr="003714BE">
        <w:t>貧窮與艱難</w:t>
      </w:r>
      <w:r w:rsidR="00EB4036">
        <w:rPr>
          <w:rFonts w:hint="eastAsia"/>
        </w:rPr>
        <w:t>的日子</w:t>
      </w:r>
      <w:r w:rsidR="004F2C2A" w:rsidRPr="003714BE">
        <w:rPr>
          <w:rFonts w:hint="eastAsia"/>
        </w:rPr>
        <w:t>。他對寡婦兒子的死</w:t>
      </w:r>
      <w:r w:rsidR="004F2C2A" w:rsidRPr="003714BE">
        <w:t>非常難過</w:t>
      </w:r>
      <w:r w:rsidR="004F2C2A" w:rsidRPr="003714BE">
        <w:rPr>
          <w:rFonts w:hint="eastAsia"/>
        </w:rPr>
        <w:t>，他不能接受耶和華降禍與寡婦的家，就請</w:t>
      </w:r>
      <w:r w:rsidR="004F2C2A" w:rsidRPr="003714BE">
        <w:t>寡婦將孩子給他</w:t>
      </w:r>
      <w:r w:rsidR="004F2C2A" w:rsidRPr="003714BE">
        <w:rPr>
          <w:rFonts w:hint="eastAsia"/>
        </w:rPr>
        <w:t>，把孩子抱著，放在</w:t>
      </w:r>
      <w:r w:rsidR="004F2C2A" w:rsidRPr="003714BE">
        <w:t>自己房間</w:t>
      </w:r>
      <w:r w:rsidR="004F2C2A" w:rsidRPr="003714BE">
        <w:rPr>
          <w:rFonts w:hint="eastAsia"/>
        </w:rPr>
        <w:t>的床上。雖然</w:t>
      </w:r>
      <w:r w:rsidRPr="003714BE">
        <w:t>以利亞不是醫生，就</w:t>
      </w:r>
      <w:r w:rsidR="004F2C2A" w:rsidRPr="003714BE">
        <w:rPr>
          <w:rFonts w:hint="eastAsia"/>
        </w:rPr>
        <w:t>算是</w:t>
      </w:r>
      <w:r w:rsidRPr="003714BE">
        <w:t>醫生</w:t>
      </w:r>
      <w:r w:rsidR="003714BE" w:rsidRPr="003714BE">
        <w:rPr>
          <w:rFonts w:hint="eastAsia"/>
        </w:rPr>
        <w:t>，</w:t>
      </w:r>
      <w:r w:rsidR="003714BE" w:rsidRPr="003714BE">
        <w:t>在</w:t>
      </w:r>
      <w:r w:rsidR="003714BE" w:rsidRPr="003714BE">
        <w:rPr>
          <w:rFonts w:hint="eastAsia"/>
        </w:rPr>
        <w:t>死人</w:t>
      </w:r>
      <w:r w:rsidRPr="003714BE">
        <w:t>面前也做不了</w:t>
      </w:r>
      <w:proofErr w:type="gramStart"/>
      <w:r w:rsidR="00AC042F">
        <w:t>甚麼</w:t>
      </w:r>
      <w:r w:rsidR="00AC042F">
        <w:rPr>
          <w:rFonts w:hint="eastAsia"/>
        </w:rPr>
        <w:t>，</w:t>
      </w:r>
      <w:proofErr w:type="gramEnd"/>
      <w:r w:rsidR="003714BE" w:rsidRPr="003714BE">
        <w:rPr>
          <w:rFonts w:hint="eastAsia"/>
        </w:rPr>
        <w:t>但</w:t>
      </w:r>
      <w:r w:rsidRPr="003714BE">
        <w:t>以利亞相信</w:t>
      </w:r>
      <w:r w:rsidR="009039C0">
        <w:t xml:space="preserve">　</w:t>
      </w:r>
      <w:proofErr w:type="gramStart"/>
      <w:r w:rsidR="009039C0">
        <w:t>神</w:t>
      </w:r>
      <w:r w:rsidR="003714BE" w:rsidRPr="003714BE">
        <w:rPr>
          <w:rFonts w:hint="eastAsia"/>
        </w:rPr>
        <w:t>是生命</w:t>
      </w:r>
      <w:proofErr w:type="gramEnd"/>
      <w:r w:rsidR="003714BE" w:rsidRPr="003714BE">
        <w:rPr>
          <w:rFonts w:hint="eastAsia"/>
        </w:rPr>
        <w:t>的主宰，是憐憫人的</w:t>
      </w:r>
      <w:r w:rsidR="009039C0">
        <w:rPr>
          <w:rFonts w:hint="eastAsia"/>
        </w:rPr>
        <w:t xml:space="preserve">　神</w:t>
      </w:r>
      <w:r w:rsidR="003714BE" w:rsidRPr="003714BE">
        <w:rPr>
          <w:rFonts w:hint="eastAsia"/>
        </w:rPr>
        <w:t>。以利亞不是沉</w:t>
      </w:r>
      <w:r w:rsidRPr="003714BE">
        <w:t>默</w:t>
      </w:r>
      <w:r w:rsidR="003714BE" w:rsidRPr="003714BE">
        <w:rPr>
          <w:rFonts w:hint="eastAsia"/>
        </w:rPr>
        <w:t>地</w:t>
      </w:r>
      <w:r w:rsidRPr="003714BE">
        <w:t>禱告</w:t>
      </w:r>
      <w:r w:rsidR="003714BE" w:rsidRPr="003714BE">
        <w:rPr>
          <w:rFonts w:hint="eastAsia"/>
        </w:rPr>
        <w:t>，而是開口大聲</w:t>
      </w:r>
      <w:proofErr w:type="gramStart"/>
      <w:r w:rsidR="003714BE" w:rsidRPr="003714BE">
        <w:rPr>
          <w:rFonts w:hint="eastAsia"/>
        </w:rPr>
        <w:t>地</w:t>
      </w:r>
      <w:r w:rsidRPr="003714BE">
        <w:t>呼求</w:t>
      </w:r>
      <w:r w:rsidR="003714BE" w:rsidRPr="003714BE">
        <w:rPr>
          <w:rFonts w:hint="eastAsia"/>
        </w:rPr>
        <w:t>耶和華</w:t>
      </w:r>
      <w:proofErr w:type="gramEnd"/>
      <w:r w:rsidRPr="003714BE">
        <w:t>說</w:t>
      </w:r>
      <w:r w:rsidR="003714BE" w:rsidRPr="003714BE">
        <w:rPr>
          <w:rFonts w:hint="eastAsia"/>
        </w:rPr>
        <w:t>，</w:t>
      </w:r>
      <w:r w:rsidR="003714BE" w:rsidRPr="003714BE">
        <w:t>「</w:t>
      </w:r>
      <w:r w:rsidR="003714BE" w:rsidRPr="009036A3">
        <w:rPr>
          <w:rStyle w:val="a2"/>
        </w:rPr>
        <w:t>耶和華我的</w:t>
      </w:r>
      <w:r w:rsidR="009039C0">
        <w:rPr>
          <w:rStyle w:val="a2"/>
        </w:rPr>
        <w:t xml:space="preserve">　神</w:t>
      </w:r>
      <w:r w:rsidR="003714BE" w:rsidRPr="009036A3">
        <w:rPr>
          <w:rStyle w:val="a2"/>
        </w:rPr>
        <w:t>啊，求你使這孩子的</w:t>
      </w:r>
      <w:proofErr w:type="gramStart"/>
      <w:r w:rsidR="003714BE" w:rsidRPr="009036A3">
        <w:rPr>
          <w:rStyle w:val="a2"/>
        </w:rPr>
        <w:t>靈魂仍入他</w:t>
      </w:r>
      <w:proofErr w:type="gramEnd"/>
      <w:r w:rsidR="003714BE" w:rsidRPr="009036A3">
        <w:rPr>
          <w:rStyle w:val="a2"/>
        </w:rPr>
        <w:t>的身體！</w:t>
      </w:r>
      <w:r w:rsidR="003714BE" w:rsidRPr="003714BE">
        <w:t>」</w:t>
      </w:r>
      <w:r w:rsidR="003714BE">
        <w:rPr>
          <w:rFonts w:hint="eastAsia"/>
        </w:rPr>
        <w:t>，又</w:t>
      </w:r>
      <w:proofErr w:type="gramStart"/>
      <w:r>
        <w:rPr>
          <w:lang w:eastAsia="zh-HK"/>
        </w:rPr>
        <w:t>三次</w:t>
      </w:r>
      <w:r w:rsidR="003714BE">
        <w:rPr>
          <w:rFonts w:hint="eastAsia"/>
        </w:rPr>
        <w:t>伏</w:t>
      </w:r>
      <w:proofErr w:type="gramEnd"/>
      <w:r>
        <w:rPr>
          <w:lang w:eastAsia="zh-HK"/>
        </w:rPr>
        <w:t>在孩子身上。</w:t>
      </w:r>
    </w:p>
    <w:p w14:paraId="73B79530" w14:textId="6A5C6A1A" w:rsidR="002916E7" w:rsidRDefault="002916E7" w:rsidP="003714BE">
      <w:pPr>
        <w:rPr>
          <w:lang w:eastAsia="zh-HK"/>
        </w:rPr>
      </w:pPr>
      <w:r>
        <w:rPr>
          <w:lang w:eastAsia="zh-HK"/>
        </w:rPr>
        <w:t>以利亞</w:t>
      </w:r>
      <w:r w:rsidR="003714BE">
        <w:rPr>
          <w:lang w:eastAsia="zh-HK"/>
        </w:rPr>
        <w:t>單單</w:t>
      </w:r>
      <w:r w:rsidR="003714BE">
        <w:rPr>
          <w:rFonts w:hint="eastAsia"/>
        </w:rPr>
        <w:t>倚</w:t>
      </w:r>
      <w:r w:rsidR="003714BE">
        <w:rPr>
          <w:lang w:eastAsia="zh-HK"/>
        </w:rPr>
        <w:t>靠</w:t>
      </w:r>
      <w:r w:rsidR="009039C0">
        <w:rPr>
          <w:lang w:eastAsia="zh-HK"/>
        </w:rPr>
        <w:t xml:space="preserve">　神</w:t>
      </w:r>
      <w:r w:rsidR="003714BE">
        <w:rPr>
          <w:rFonts w:hint="eastAsia"/>
        </w:rPr>
        <w:t>，他</w:t>
      </w:r>
      <w:r>
        <w:rPr>
          <w:lang w:eastAsia="zh-HK"/>
        </w:rPr>
        <w:t>的禱告充滿</w:t>
      </w:r>
      <w:r w:rsidR="003714BE">
        <w:rPr>
          <w:rFonts w:hint="eastAsia"/>
        </w:rPr>
        <w:t>誠懇</w:t>
      </w:r>
      <w:r w:rsidR="00C2790E">
        <w:rPr>
          <w:rFonts w:hint="eastAsia"/>
        </w:rPr>
        <w:t>，</w:t>
      </w:r>
      <w:r w:rsidR="003714BE">
        <w:rPr>
          <w:rFonts w:hint="eastAsia"/>
        </w:rPr>
        <w:t>甚至感</w:t>
      </w:r>
      <w:r>
        <w:rPr>
          <w:lang w:eastAsia="zh-HK"/>
        </w:rPr>
        <w:t>動了</w:t>
      </w:r>
      <w:r w:rsidR="009039C0">
        <w:rPr>
          <w:lang w:eastAsia="zh-HK"/>
        </w:rPr>
        <w:t xml:space="preserve">　神</w:t>
      </w:r>
      <w:r w:rsidR="003714BE">
        <w:rPr>
          <w:rFonts w:hint="eastAsia"/>
        </w:rPr>
        <w:t>。</w:t>
      </w:r>
      <w:r w:rsidR="009039C0">
        <w:rPr>
          <w:rFonts w:hint="eastAsia"/>
        </w:rPr>
        <w:t xml:space="preserve">　神</w:t>
      </w:r>
      <w:proofErr w:type="gramStart"/>
      <w:r w:rsidR="003714BE">
        <w:rPr>
          <w:rFonts w:hint="eastAsia"/>
        </w:rPr>
        <w:t>就</w:t>
      </w:r>
      <w:r w:rsidR="00C2790E">
        <w:rPr>
          <w:rFonts w:hint="eastAsia"/>
        </w:rPr>
        <w:t>垂</w:t>
      </w:r>
      <w:r>
        <w:rPr>
          <w:lang w:eastAsia="zh-HK"/>
        </w:rPr>
        <w:t>聽</w:t>
      </w:r>
      <w:r w:rsidR="00C2790E">
        <w:rPr>
          <w:rFonts w:hint="eastAsia"/>
        </w:rPr>
        <w:t>他</w:t>
      </w:r>
      <w:proofErr w:type="gramEnd"/>
      <w:r w:rsidR="00C2790E">
        <w:rPr>
          <w:rFonts w:hint="eastAsia"/>
        </w:rPr>
        <w:t>的禱</w:t>
      </w:r>
      <w:r>
        <w:rPr>
          <w:lang w:eastAsia="zh-HK"/>
        </w:rPr>
        <w:t>告，</w:t>
      </w:r>
      <w:proofErr w:type="gramStart"/>
      <w:r>
        <w:rPr>
          <w:lang w:eastAsia="zh-HK"/>
        </w:rPr>
        <w:t>叫已死</w:t>
      </w:r>
      <w:proofErr w:type="gramEnd"/>
      <w:r>
        <w:rPr>
          <w:lang w:eastAsia="zh-HK"/>
        </w:rPr>
        <w:t>的孩子</w:t>
      </w:r>
      <w:r w:rsidR="00AC042F">
        <w:rPr>
          <w:rFonts w:hint="eastAsia"/>
          <w:lang w:eastAsia="zh-HK"/>
        </w:rPr>
        <w:t>活</w:t>
      </w:r>
      <w:r>
        <w:rPr>
          <w:lang w:eastAsia="zh-HK"/>
        </w:rPr>
        <w:t>過來。</w:t>
      </w:r>
      <w:r w:rsidR="003714BE">
        <w:rPr>
          <w:rFonts w:hint="eastAsia"/>
        </w:rPr>
        <w:t>雖然有人</w:t>
      </w:r>
      <w:r w:rsidR="003714BE">
        <w:rPr>
          <w:lang w:eastAsia="zh-HK"/>
        </w:rPr>
        <w:t>花上</w:t>
      </w:r>
      <w:r w:rsidR="003714BE">
        <w:rPr>
          <w:rFonts w:hint="eastAsia"/>
        </w:rPr>
        <w:t>長</w:t>
      </w:r>
      <w:r w:rsidR="003714BE">
        <w:rPr>
          <w:lang w:eastAsia="zh-HK"/>
        </w:rPr>
        <w:t>時間</w:t>
      </w:r>
      <w:r w:rsidR="003714BE">
        <w:rPr>
          <w:rFonts w:hint="eastAsia"/>
        </w:rPr>
        <w:t>禱告，但</w:t>
      </w:r>
      <w:r w:rsidR="00AC042F">
        <w:rPr>
          <w:rFonts w:hint="eastAsia"/>
        </w:rPr>
        <w:t>禱告</w:t>
      </w:r>
      <w:r w:rsidR="003714BE">
        <w:rPr>
          <w:lang w:eastAsia="zh-HK"/>
        </w:rPr>
        <w:t>當中</w:t>
      </w:r>
      <w:r w:rsidR="003714BE">
        <w:rPr>
          <w:rFonts w:hint="eastAsia"/>
        </w:rPr>
        <w:t>卻</w:t>
      </w:r>
      <w:r w:rsidR="003714BE">
        <w:rPr>
          <w:lang w:eastAsia="zh-HK"/>
        </w:rPr>
        <w:t>睡著了</w:t>
      </w:r>
      <w:r w:rsidR="003714BE">
        <w:rPr>
          <w:rFonts w:hint="eastAsia"/>
        </w:rPr>
        <w:t>。即使禱告很短，但發自真心和誠懇，蒙</w:t>
      </w:r>
      <w:r w:rsidR="009039C0">
        <w:rPr>
          <w:rFonts w:hint="eastAsia"/>
        </w:rPr>
        <w:t xml:space="preserve">　</w:t>
      </w:r>
      <w:proofErr w:type="gramStart"/>
      <w:r w:rsidR="009039C0">
        <w:rPr>
          <w:rFonts w:hint="eastAsia"/>
        </w:rPr>
        <w:t>神</w:t>
      </w:r>
      <w:r w:rsidR="003714BE">
        <w:rPr>
          <w:rFonts w:hint="eastAsia"/>
        </w:rPr>
        <w:t>垂聽</w:t>
      </w:r>
      <w:proofErr w:type="gramEnd"/>
      <w:r w:rsidR="003714BE">
        <w:rPr>
          <w:rFonts w:hint="eastAsia"/>
        </w:rPr>
        <w:t>的機會</w:t>
      </w:r>
      <w:r>
        <w:rPr>
          <w:lang w:eastAsia="zh-HK"/>
        </w:rPr>
        <w:t>更高</w:t>
      </w:r>
      <w:r w:rsidR="003714BE">
        <w:rPr>
          <w:rFonts w:hint="eastAsia"/>
        </w:rPr>
        <w:t>。</w:t>
      </w:r>
      <w:r w:rsidR="009039C0">
        <w:rPr>
          <w:rFonts w:hint="eastAsia"/>
        </w:rPr>
        <w:t xml:space="preserve">　神</w:t>
      </w:r>
      <w:r w:rsidR="003714BE">
        <w:rPr>
          <w:rFonts w:hint="eastAsia"/>
        </w:rPr>
        <w:t>盼</w:t>
      </w:r>
      <w:r>
        <w:rPr>
          <w:lang w:eastAsia="zh-HK"/>
        </w:rPr>
        <w:t>望我們</w:t>
      </w:r>
      <w:r w:rsidR="003714BE">
        <w:rPr>
          <w:lang w:eastAsia="zh-HK"/>
        </w:rPr>
        <w:t>擁有單</w:t>
      </w:r>
      <w:r w:rsidR="003714BE">
        <w:rPr>
          <w:rFonts w:hint="eastAsia"/>
        </w:rPr>
        <w:t>單倚</w:t>
      </w:r>
      <w:r w:rsidR="003714BE">
        <w:rPr>
          <w:lang w:eastAsia="zh-HK"/>
        </w:rPr>
        <w:t>靠</w:t>
      </w:r>
      <w:r w:rsidR="009039C0">
        <w:rPr>
          <w:lang w:eastAsia="zh-HK"/>
        </w:rPr>
        <w:t xml:space="preserve">　神</w:t>
      </w:r>
      <w:r w:rsidR="003714BE">
        <w:rPr>
          <w:lang w:eastAsia="zh-HK"/>
        </w:rPr>
        <w:t>的心</w:t>
      </w:r>
      <w:r w:rsidR="003714BE">
        <w:rPr>
          <w:rFonts w:hint="eastAsia"/>
        </w:rPr>
        <w:t>來到，以真誠</w:t>
      </w:r>
      <w:r w:rsidR="003714BE">
        <w:rPr>
          <w:lang w:eastAsia="zh-HK"/>
        </w:rPr>
        <w:t>懇切的心</w:t>
      </w:r>
      <w:r w:rsidR="003714BE">
        <w:rPr>
          <w:rFonts w:hint="eastAsia"/>
        </w:rPr>
        <w:t>向</w:t>
      </w:r>
      <w:r w:rsidR="009039C0">
        <w:rPr>
          <w:rFonts w:hint="eastAsia"/>
        </w:rPr>
        <w:t xml:space="preserve">　神</w:t>
      </w:r>
      <w:proofErr w:type="gramStart"/>
      <w:r w:rsidR="003714BE">
        <w:rPr>
          <w:rFonts w:hint="eastAsia"/>
        </w:rPr>
        <w:t>傾心吐意</w:t>
      </w:r>
      <w:proofErr w:type="gramEnd"/>
      <w:r w:rsidR="003714BE">
        <w:rPr>
          <w:rFonts w:hint="eastAsia"/>
        </w:rPr>
        <w:t>，與</w:t>
      </w:r>
      <w:r w:rsidR="009039C0">
        <w:rPr>
          <w:rFonts w:hint="eastAsia"/>
        </w:rPr>
        <w:t xml:space="preserve">　神</w:t>
      </w:r>
      <w:r w:rsidR="003714BE">
        <w:rPr>
          <w:rFonts w:hint="eastAsia"/>
        </w:rPr>
        <w:t>深深地相交。</w:t>
      </w:r>
      <w:r w:rsidR="009039C0">
        <w:rPr>
          <w:lang w:eastAsia="zh-HK"/>
        </w:rPr>
        <w:t xml:space="preserve">　神</w:t>
      </w:r>
      <w:r w:rsidR="003714BE">
        <w:rPr>
          <w:lang w:eastAsia="zh-HK"/>
        </w:rPr>
        <w:t>愛我們</w:t>
      </w:r>
      <w:r w:rsidR="003714BE">
        <w:rPr>
          <w:rFonts w:hint="eastAsia"/>
        </w:rPr>
        <w:t>，樂意</w:t>
      </w:r>
      <w:r w:rsidR="003714BE">
        <w:rPr>
          <w:lang w:eastAsia="zh-HK"/>
        </w:rPr>
        <w:t>將最好的東西賜給我們</w:t>
      </w:r>
      <w:r w:rsidR="003714BE">
        <w:rPr>
          <w:rFonts w:hint="eastAsia"/>
        </w:rPr>
        <w:t>。</w:t>
      </w:r>
      <w:r w:rsidR="009039C0">
        <w:rPr>
          <w:rFonts w:hint="eastAsia"/>
        </w:rPr>
        <w:t xml:space="preserve">　神</w:t>
      </w:r>
      <w:r w:rsidR="003714BE">
        <w:rPr>
          <w:rFonts w:hint="eastAsia"/>
        </w:rPr>
        <w:t>盼望我們</w:t>
      </w:r>
      <w:r>
        <w:rPr>
          <w:lang w:eastAsia="zh-HK"/>
        </w:rPr>
        <w:t>不是</w:t>
      </w:r>
      <w:r w:rsidR="003714BE">
        <w:rPr>
          <w:rFonts w:hint="eastAsia"/>
        </w:rPr>
        <w:t>因</w:t>
      </w:r>
      <w:r>
        <w:rPr>
          <w:lang w:eastAsia="zh-HK"/>
        </w:rPr>
        <w:t>禱告</w:t>
      </w:r>
      <w:proofErr w:type="gramStart"/>
      <w:r>
        <w:rPr>
          <w:lang w:eastAsia="zh-HK"/>
        </w:rPr>
        <w:t>蒙垂聽</w:t>
      </w:r>
      <w:proofErr w:type="gramEnd"/>
      <w:r w:rsidR="003714BE">
        <w:rPr>
          <w:rFonts w:hint="eastAsia"/>
        </w:rPr>
        <w:t>而滿足，而是在</w:t>
      </w:r>
      <w:r>
        <w:rPr>
          <w:lang w:eastAsia="zh-HK"/>
        </w:rPr>
        <w:t>禱告</w:t>
      </w:r>
      <w:r w:rsidR="003714BE">
        <w:rPr>
          <w:rFonts w:hint="eastAsia"/>
        </w:rPr>
        <w:t>中</w:t>
      </w:r>
      <w:r>
        <w:rPr>
          <w:lang w:eastAsia="zh-HK"/>
        </w:rPr>
        <w:t>更</w:t>
      </w:r>
      <w:r w:rsidR="003714BE">
        <w:rPr>
          <w:lang w:eastAsia="zh-HK"/>
        </w:rPr>
        <w:t>經歷</w:t>
      </w:r>
      <w:r w:rsidR="009039C0">
        <w:rPr>
          <w:rFonts w:hint="eastAsia"/>
        </w:rPr>
        <w:t xml:space="preserve">　神</w:t>
      </w:r>
      <w:r w:rsidR="003714BE">
        <w:rPr>
          <w:rFonts w:hint="eastAsia"/>
        </w:rPr>
        <w:t>，</w:t>
      </w:r>
      <w:r>
        <w:rPr>
          <w:lang w:eastAsia="zh-HK"/>
        </w:rPr>
        <w:t>認識</w:t>
      </w:r>
      <w:r w:rsidR="009039C0">
        <w:rPr>
          <w:lang w:eastAsia="zh-HK"/>
        </w:rPr>
        <w:t xml:space="preserve">　神</w:t>
      </w:r>
      <w:r>
        <w:rPr>
          <w:lang w:eastAsia="zh-HK"/>
        </w:rPr>
        <w:t>。祈求主幫助我們</w:t>
      </w:r>
      <w:r w:rsidR="003714BE">
        <w:rPr>
          <w:rFonts w:hint="eastAsia"/>
        </w:rPr>
        <w:t>藉著問題</w:t>
      </w:r>
      <w:r w:rsidR="009036A3">
        <w:rPr>
          <w:rFonts w:hint="eastAsia"/>
        </w:rPr>
        <w:t>來親近</w:t>
      </w:r>
      <w:r w:rsidR="009039C0">
        <w:rPr>
          <w:rFonts w:hint="eastAsia"/>
        </w:rPr>
        <w:t xml:space="preserve">　神</w:t>
      </w:r>
      <w:r w:rsidR="003714BE">
        <w:rPr>
          <w:rFonts w:hint="eastAsia"/>
        </w:rPr>
        <w:t>，</w:t>
      </w:r>
      <w:r w:rsidR="009036A3">
        <w:rPr>
          <w:rFonts w:hint="eastAsia"/>
        </w:rPr>
        <w:t>以懇切的</w:t>
      </w:r>
      <w:r w:rsidR="009036A3">
        <w:rPr>
          <w:lang w:eastAsia="zh-HK"/>
        </w:rPr>
        <w:t>態度</w:t>
      </w:r>
      <w:r w:rsidR="009036A3">
        <w:rPr>
          <w:rFonts w:hint="eastAsia"/>
        </w:rPr>
        <w:t>向</w:t>
      </w:r>
      <w:r w:rsidR="009039C0">
        <w:rPr>
          <w:rFonts w:hint="eastAsia"/>
        </w:rPr>
        <w:t xml:space="preserve">　神</w:t>
      </w:r>
      <w:r w:rsidR="009036A3">
        <w:rPr>
          <w:lang w:eastAsia="zh-HK"/>
        </w:rPr>
        <w:t>祈求</w:t>
      </w:r>
      <w:r w:rsidR="009036A3">
        <w:rPr>
          <w:rFonts w:hint="eastAsia"/>
        </w:rPr>
        <w:t>。我們能</w:t>
      </w:r>
      <w:r w:rsidR="003714BE">
        <w:rPr>
          <w:rFonts w:hint="eastAsia"/>
        </w:rPr>
        <w:t>更</w:t>
      </w:r>
      <w:r>
        <w:rPr>
          <w:lang w:eastAsia="zh-HK"/>
        </w:rPr>
        <w:t>認識</w:t>
      </w:r>
      <w:r w:rsidR="009039C0">
        <w:rPr>
          <w:lang w:eastAsia="zh-HK"/>
        </w:rPr>
        <w:t xml:space="preserve">　神</w:t>
      </w:r>
      <w:r>
        <w:rPr>
          <w:lang w:eastAsia="zh-HK"/>
        </w:rPr>
        <w:t>，</w:t>
      </w:r>
      <w:r w:rsidR="009036A3">
        <w:rPr>
          <w:rFonts w:hint="eastAsia"/>
        </w:rPr>
        <w:t>更新地認識主</w:t>
      </w:r>
      <w:r>
        <w:rPr>
          <w:rFonts w:hint="eastAsia"/>
          <w:lang w:eastAsia="zh-HK"/>
        </w:rPr>
        <w:t>。</w:t>
      </w:r>
    </w:p>
    <w:p w14:paraId="64E35004" w14:textId="680F6F26" w:rsidR="002916E7" w:rsidRDefault="002916E7" w:rsidP="002916E7">
      <w:pPr>
        <w:rPr>
          <w:lang w:eastAsia="zh-HK"/>
        </w:rPr>
      </w:pPr>
      <w:r>
        <w:rPr>
          <w:lang w:eastAsia="zh-HK"/>
        </w:rPr>
        <w:lastRenderedPageBreak/>
        <w:t>請看第24節</w:t>
      </w:r>
      <w:r w:rsidR="00221389">
        <w:rPr>
          <w:rFonts w:hint="eastAsia"/>
          <w:lang w:eastAsia="zh-HK"/>
        </w:rPr>
        <w:t>。</w:t>
      </w:r>
      <w:r w:rsidR="004F2C2A">
        <w:rPr>
          <w:rFonts w:hint="eastAsia"/>
        </w:rPr>
        <w:t>「</w:t>
      </w:r>
      <w:r w:rsidR="00C2790E" w:rsidRPr="004F2C2A">
        <w:rPr>
          <w:rStyle w:val="a2"/>
        </w:rPr>
        <w:t>婦人對以利亞說：「現在我知道你是</w:t>
      </w:r>
      <w:r w:rsidR="009039C0">
        <w:rPr>
          <w:rStyle w:val="a2"/>
        </w:rPr>
        <w:t>神人</w:t>
      </w:r>
      <w:r w:rsidR="00C2790E" w:rsidRPr="004F2C2A">
        <w:rPr>
          <w:rStyle w:val="a2"/>
        </w:rPr>
        <w:t>，耶和華藉你口所說的話是真的。」</w:t>
      </w:r>
      <w:r w:rsidR="00221389" w:rsidRPr="004F2C2A">
        <w:rPr>
          <w:rStyle w:val="a2"/>
          <w:rFonts w:hint="eastAsia"/>
        </w:rPr>
        <w:t>寡婦</w:t>
      </w:r>
      <w:r w:rsidRPr="004F2C2A">
        <w:rPr>
          <w:rStyle w:val="a2"/>
        </w:rPr>
        <w:t>通過這件事承認以利亞，真是</w:t>
      </w:r>
      <w:r w:rsidR="009039C0">
        <w:rPr>
          <w:rStyle w:val="a2"/>
        </w:rPr>
        <w:t>神人</w:t>
      </w:r>
      <w:r w:rsidRPr="004F2C2A">
        <w:rPr>
          <w:rStyle w:val="a2"/>
        </w:rPr>
        <w:t>，並且知道藉著他的口所說的話是真的。</w:t>
      </w:r>
      <w:r w:rsidR="004F2C2A">
        <w:rPr>
          <w:rFonts w:hint="eastAsia"/>
        </w:rPr>
        <w:t>」</w:t>
      </w:r>
      <w:r w:rsidRPr="008D3411">
        <w:t>以</w:t>
      </w:r>
      <w:proofErr w:type="gramStart"/>
      <w:r w:rsidRPr="008D3411">
        <w:t>利亞被</w:t>
      </w:r>
      <w:r w:rsidR="009036A3" w:rsidRPr="008D3411">
        <w:rPr>
          <w:rFonts w:hint="eastAsia"/>
        </w:rPr>
        <w:t>寡婦</w:t>
      </w:r>
      <w:proofErr w:type="gramEnd"/>
      <w:r w:rsidRPr="008D3411">
        <w:t>承認</w:t>
      </w:r>
      <w:r w:rsidR="009036A3" w:rsidRPr="008D3411">
        <w:rPr>
          <w:rFonts w:hint="eastAsia"/>
        </w:rPr>
        <w:t>為</w:t>
      </w:r>
      <w:r w:rsidR="009039C0">
        <w:rPr>
          <w:rFonts w:hint="eastAsia"/>
        </w:rPr>
        <w:t xml:space="preserve">　神</w:t>
      </w:r>
      <w:r w:rsidR="009036A3" w:rsidRPr="008D3411">
        <w:rPr>
          <w:rFonts w:hint="eastAsia"/>
        </w:rPr>
        <w:t>的僕人和</w:t>
      </w:r>
      <w:proofErr w:type="gramStart"/>
      <w:r w:rsidRPr="008D3411">
        <w:t>牧者</w:t>
      </w:r>
      <w:proofErr w:type="gramEnd"/>
      <w:r w:rsidRPr="008D3411">
        <w:t>。</w:t>
      </w:r>
      <w:r w:rsidR="008476B3" w:rsidRPr="008D3411">
        <w:rPr>
          <w:rFonts w:hint="eastAsia"/>
        </w:rPr>
        <w:t>要</w:t>
      </w:r>
      <w:r w:rsidRPr="008D3411">
        <w:t>與</w:t>
      </w:r>
      <w:proofErr w:type="gramStart"/>
      <w:r w:rsidRPr="008D3411">
        <w:t>崇拜巴力的</w:t>
      </w:r>
      <w:proofErr w:type="gramEnd"/>
      <w:r w:rsidRPr="008D3411">
        <w:t>勢力爭</w:t>
      </w:r>
      <w:r w:rsidR="009036A3" w:rsidRPr="008D3411">
        <w:rPr>
          <w:rFonts w:hint="eastAsia"/>
        </w:rPr>
        <w:t>戰</w:t>
      </w:r>
      <w:r w:rsidRPr="008D3411">
        <w:t>，</w:t>
      </w:r>
      <w:r w:rsidR="008476B3" w:rsidRPr="008D3411">
        <w:rPr>
          <w:rFonts w:hint="eastAsia"/>
        </w:rPr>
        <w:t>並</w:t>
      </w:r>
      <w:r w:rsidRPr="008D3411">
        <w:t>不能靠人的力量</w:t>
      </w:r>
      <w:r w:rsidR="008476B3" w:rsidRPr="008D3411">
        <w:rPr>
          <w:rFonts w:hint="eastAsia"/>
        </w:rPr>
        <w:t>，</w:t>
      </w:r>
      <w:r w:rsidR="009036A3" w:rsidRPr="008D3411">
        <w:rPr>
          <w:rFonts w:hint="eastAsia"/>
        </w:rPr>
        <w:t>惟</w:t>
      </w:r>
      <w:r w:rsidR="00AC042F">
        <w:rPr>
          <w:rFonts w:hint="eastAsia"/>
        </w:rPr>
        <w:t>有靠</w:t>
      </w:r>
      <w:r w:rsidRPr="008D3411">
        <w:t>全能的</w:t>
      </w:r>
      <w:r w:rsidR="009039C0">
        <w:t xml:space="preserve">　神</w:t>
      </w:r>
      <w:r w:rsidR="008476B3" w:rsidRPr="008D3411">
        <w:rPr>
          <w:rFonts w:hint="eastAsia"/>
        </w:rPr>
        <w:t>。因此，</w:t>
      </w:r>
      <w:r w:rsidR="009039C0">
        <w:rPr>
          <w:rFonts w:hint="eastAsia"/>
        </w:rPr>
        <w:t xml:space="preserve">　神</w:t>
      </w:r>
      <w:r w:rsidRPr="008D3411">
        <w:t>訓練以利亞</w:t>
      </w:r>
      <w:r w:rsidR="008476B3" w:rsidRPr="008D3411">
        <w:rPr>
          <w:rFonts w:hint="eastAsia"/>
        </w:rPr>
        <w:t>成為傳</w:t>
      </w:r>
      <w:r w:rsidR="009039C0">
        <w:rPr>
          <w:rFonts w:hint="eastAsia"/>
        </w:rPr>
        <w:t xml:space="preserve">　神</w:t>
      </w:r>
      <w:r w:rsidRPr="008D3411">
        <w:t>說話</w:t>
      </w:r>
      <w:r w:rsidR="008476B3" w:rsidRPr="008D3411">
        <w:rPr>
          <w:rFonts w:hint="eastAsia"/>
        </w:rPr>
        <w:t>和</w:t>
      </w:r>
      <w:r w:rsidRPr="008D3411">
        <w:t>禱告的僕人</w:t>
      </w:r>
      <w:r w:rsidR="009036A3" w:rsidRPr="008D3411">
        <w:rPr>
          <w:rFonts w:hint="eastAsia"/>
        </w:rPr>
        <w:t>，</w:t>
      </w:r>
      <w:r w:rsidR="00F1346E" w:rsidRPr="008D3411">
        <w:rPr>
          <w:rFonts w:hint="eastAsia"/>
        </w:rPr>
        <w:t>並</w:t>
      </w:r>
      <w:r w:rsidR="008476B3" w:rsidRPr="008D3411">
        <w:rPr>
          <w:rFonts w:hint="eastAsia"/>
        </w:rPr>
        <w:t>擁有</w:t>
      </w:r>
      <w:proofErr w:type="gramStart"/>
      <w:r w:rsidR="009036A3" w:rsidRPr="008D3411">
        <w:t>有</w:t>
      </w:r>
      <w:proofErr w:type="gramEnd"/>
      <w:r w:rsidR="009036A3" w:rsidRPr="008D3411">
        <w:t>牧者心腸</w:t>
      </w:r>
      <w:r w:rsidR="008476B3" w:rsidRPr="008D3411">
        <w:rPr>
          <w:rFonts w:hint="eastAsia"/>
        </w:rPr>
        <w:t>服侍</w:t>
      </w:r>
      <w:r w:rsidR="008476B3" w:rsidRPr="008D3411">
        <w:t>一個靈魂</w:t>
      </w:r>
      <w:r w:rsidR="008476B3" w:rsidRPr="008D3411">
        <w:rPr>
          <w:rFonts w:hint="eastAsia"/>
        </w:rPr>
        <w:t>，而不是</w:t>
      </w:r>
      <w:r w:rsidR="000B1F8B" w:rsidRPr="008D3411">
        <w:rPr>
          <w:rFonts w:hint="eastAsia"/>
        </w:rPr>
        <w:t>訓練</w:t>
      </w:r>
      <w:r w:rsidR="008476B3" w:rsidRPr="008D3411">
        <w:rPr>
          <w:rFonts w:hint="eastAsia"/>
        </w:rPr>
        <w:t>以利亞</w:t>
      </w:r>
      <w:r w:rsidR="000B1F8B" w:rsidRPr="008D3411">
        <w:rPr>
          <w:rFonts w:hint="eastAsia"/>
        </w:rPr>
        <w:t>的</w:t>
      </w:r>
      <w:r w:rsidR="008476B3" w:rsidRPr="008D3411">
        <w:rPr>
          <w:rFonts w:hint="eastAsia"/>
        </w:rPr>
        <w:t>屬人的能力</w:t>
      </w:r>
      <w:r w:rsidR="009036A3" w:rsidRPr="008D3411">
        <w:rPr>
          <w:rFonts w:hint="eastAsia"/>
        </w:rPr>
        <w:t>。</w:t>
      </w:r>
      <w:r w:rsidRPr="008D3411">
        <w:t>寡婦是社會當中最</w:t>
      </w:r>
      <w:r w:rsidR="000B1F8B" w:rsidRPr="008D3411">
        <w:rPr>
          <w:rFonts w:hint="eastAsia"/>
        </w:rPr>
        <w:t>低層和</w:t>
      </w:r>
      <w:r w:rsidRPr="008D3411">
        <w:t>卑微的，以利亞得著</w:t>
      </w:r>
      <w:r w:rsidR="00C2790E" w:rsidRPr="008D3411">
        <w:t>寡婦</w:t>
      </w:r>
      <w:r w:rsidRPr="008D3411">
        <w:t>的承認</w:t>
      </w:r>
      <w:r w:rsidR="00F1346E" w:rsidRPr="008D3411">
        <w:rPr>
          <w:rFonts w:hint="eastAsia"/>
        </w:rPr>
        <w:t>，</w:t>
      </w:r>
      <w:r w:rsidRPr="008D3411">
        <w:t>對現實沒有</w:t>
      </w:r>
      <w:r w:rsidR="00AC042F">
        <w:t>甚麼</w:t>
      </w:r>
      <w:r w:rsidRPr="008D3411">
        <w:t>幫助。</w:t>
      </w:r>
      <w:r w:rsidR="00F1346E" w:rsidRPr="008D3411">
        <w:rPr>
          <w:rFonts w:hint="eastAsia"/>
        </w:rPr>
        <w:t>然而，</w:t>
      </w:r>
      <w:r w:rsidRPr="008D3411">
        <w:t>寡婦因</w:t>
      </w:r>
      <w:r w:rsidR="00F1346E" w:rsidRPr="008D3411">
        <w:rPr>
          <w:rFonts w:hint="eastAsia"/>
        </w:rPr>
        <w:t>為</w:t>
      </w:r>
      <w:r w:rsidRPr="008D3411">
        <w:t>生活</w:t>
      </w:r>
      <w:r w:rsidR="00F1346E" w:rsidRPr="008D3411">
        <w:rPr>
          <w:rFonts w:hint="eastAsia"/>
        </w:rPr>
        <w:t>在最低下層，經歷許多人</w:t>
      </w:r>
      <w:r w:rsidR="00AC042F">
        <w:rPr>
          <w:rFonts w:hint="eastAsia"/>
        </w:rPr>
        <w:t>性</w:t>
      </w:r>
      <w:r w:rsidR="00F1346E" w:rsidRPr="008D3411">
        <w:rPr>
          <w:rFonts w:hint="eastAsia"/>
        </w:rPr>
        <w:t>陰暗面，最能</w:t>
      </w:r>
      <w:r w:rsidRPr="008D3411">
        <w:t>看穿人的心</w:t>
      </w:r>
      <w:r w:rsidR="00F1346E" w:rsidRPr="008D3411">
        <w:rPr>
          <w:rFonts w:hint="eastAsia"/>
        </w:rPr>
        <w:t>腸</w:t>
      </w:r>
      <w:r w:rsidRPr="008D3411">
        <w:t>。</w:t>
      </w:r>
      <w:r>
        <w:rPr>
          <w:lang w:eastAsia="zh-HK"/>
        </w:rPr>
        <w:t>以利亞</w:t>
      </w:r>
      <w:r w:rsidR="008D3411">
        <w:rPr>
          <w:rFonts w:hint="eastAsia"/>
        </w:rPr>
        <w:t>在成就大事之先，被</w:t>
      </w:r>
      <w:r>
        <w:rPr>
          <w:lang w:eastAsia="zh-HK"/>
        </w:rPr>
        <w:t>訓練</w:t>
      </w:r>
      <w:r w:rsidR="008D3411">
        <w:rPr>
          <w:rFonts w:hint="eastAsia"/>
        </w:rPr>
        <w:t>作</w:t>
      </w:r>
      <w:r>
        <w:rPr>
          <w:lang w:eastAsia="zh-HK"/>
        </w:rPr>
        <w:t>一個靈魂的牧者。</w:t>
      </w:r>
      <w:r w:rsidR="008D3411">
        <w:rPr>
          <w:rFonts w:hint="eastAsia"/>
        </w:rPr>
        <w:t>服侍和拯救</w:t>
      </w:r>
      <w:r>
        <w:rPr>
          <w:lang w:eastAsia="zh-HK"/>
        </w:rPr>
        <w:t>一個靈魂</w:t>
      </w:r>
      <w:r w:rsidR="008D3411">
        <w:rPr>
          <w:rFonts w:hint="eastAsia"/>
        </w:rPr>
        <w:t>，與拯</w:t>
      </w:r>
      <w:r>
        <w:rPr>
          <w:lang w:eastAsia="zh-HK"/>
        </w:rPr>
        <w:t>救一個時代</w:t>
      </w:r>
      <w:r w:rsidR="008D3411">
        <w:rPr>
          <w:rFonts w:hint="eastAsia"/>
        </w:rPr>
        <w:t>所需的基本能力</w:t>
      </w:r>
      <w:r>
        <w:rPr>
          <w:lang w:eastAsia="zh-HK"/>
        </w:rPr>
        <w:t>並沒有分別。</w:t>
      </w:r>
      <w:r w:rsidR="008D3411">
        <w:rPr>
          <w:rFonts w:hint="eastAsia"/>
        </w:rPr>
        <w:t>一個國王連最</w:t>
      </w:r>
      <w:r w:rsidR="008D3411">
        <w:rPr>
          <w:lang w:eastAsia="zh-HK"/>
        </w:rPr>
        <w:t>卑微的百姓</w:t>
      </w:r>
      <w:r w:rsidR="008D3411">
        <w:rPr>
          <w:rFonts w:hint="eastAsia"/>
        </w:rPr>
        <w:t>也能看顧，也能妥善管</w:t>
      </w:r>
      <w:r w:rsidR="008D3411">
        <w:rPr>
          <w:lang w:eastAsia="zh-HK"/>
        </w:rPr>
        <w:t>治一個國家</w:t>
      </w:r>
      <w:r w:rsidR="008D3411">
        <w:rPr>
          <w:rFonts w:hint="eastAsia"/>
        </w:rPr>
        <w:t>。</w:t>
      </w:r>
      <w:r>
        <w:rPr>
          <w:lang w:eastAsia="zh-HK"/>
        </w:rPr>
        <w:t>我們</w:t>
      </w:r>
      <w:r w:rsidR="008D3411">
        <w:rPr>
          <w:rFonts w:hint="eastAsia"/>
        </w:rPr>
        <w:t>在被使用作</w:t>
      </w:r>
      <w:r>
        <w:rPr>
          <w:lang w:eastAsia="zh-HK"/>
        </w:rPr>
        <w:t>大事之先，</w:t>
      </w:r>
      <w:r w:rsidR="008D3411">
        <w:rPr>
          <w:rFonts w:hint="eastAsia"/>
        </w:rPr>
        <w:t>也要能夠以</w:t>
      </w:r>
      <w:r w:rsidR="008D3411">
        <w:rPr>
          <w:lang w:eastAsia="zh-HK"/>
        </w:rPr>
        <w:t>愛</w:t>
      </w:r>
      <w:r>
        <w:rPr>
          <w:lang w:eastAsia="zh-HK"/>
        </w:rPr>
        <w:t>服侍</w:t>
      </w:r>
      <w:r w:rsidR="008D3411">
        <w:rPr>
          <w:rFonts w:hint="eastAsia"/>
        </w:rPr>
        <w:t>和</w:t>
      </w:r>
      <w:r w:rsidR="008D3411">
        <w:rPr>
          <w:lang w:eastAsia="zh-HK"/>
        </w:rPr>
        <w:t>幫助</w:t>
      </w:r>
      <w:r>
        <w:rPr>
          <w:lang w:eastAsia="zh-HK"/>
        </w:rPr>
        <w:t>一個靈魂</w:t>
      </w:r>
      <w:r w:rsidR="008D3411">
        <w:rPr>
          <w:rFonts w:hint="eastAsia"/>
        </w:rPr>
        <w:t>。</w:t>
      </w:r>
      <w:r w:rsidR="009039C0">
        <w:rPr>
          <w:lang w:eastAsia="zh-HK"/>
        </w:rPr>
        <w:t xml:space="preserve">　神</w:t>
      </w:r>
      <w:r w:rsidR="00AC042F">
        <w:rPr>
          <w:rFonts w:hint="eastAsia"/>
          <w:lang w:eastAsia="zh-HK"/>
        </w:rPr>
        <w:t>盼</w:t>
      </w:r>
      <w:r>
        <w:rPr>
          <w:lang w:eastAsia="zh-HK"/>
        </w:rPr>
        <w:t>望我們</w:t>
      </w:r>
      <w:r w:rsidR="008D3411">
        <w:rPr>
          <w:rFonts w:hint="eastAsia"/>
        </w:rPr>
        <w:t>成長為</w:t>
      </w:r>
      <w:r w:rsidR="00AC042F">
        <w:rPr>
          <w:rFonts w:hint="eastAsia"/>
        </w:rPr>
        <w:t>，</w:t>
      </w:r>
      <w:r w:rsidR="008D3411">
        <w:rPr>
          <w:rFonts w:hint="eastAsia"/>
        </w:rPr>
        <w:t>有</w:t>
      </w:r>
      <w:r>
        <w:rPr>
          <w:lang w:eastAsia="zh-HK"/>
        </w:rPr>
        <w:t>信心</w:t>
      </w:r>
      <w:r w:rsidR="008D3411">
        <w:rPr>
          <w:rFonts w:hint="eastAsia"/>
        </w:rPr>
        <w:t>和</w:t>
      </w:r>
      <w:r>
        <w:rPr>
          <w:lang w:eastAsia="zh-HK"/>
        </w:rPr>
        <w:t>牧者心腸</w:t>
      </w:r>
      <w:r w:rsidR="008D3411">
        <w:rPr>
          <w:rFonts w:hint="eastAsia"/>
        </w:rPr>
        <w:t>的僕人</w:t>
      </w:r>
      <w:r>
        <w:rPr>
          <w:lang w:eastAsia="zh-HK"/>
        </w:rPr>
        <w:t>。祈求主幫助我們藉著</w:t>
      </w:r>
      <w:r w:rsidR="00F1346E">
        <w:rPr>
          <w:rFonts w:hint="eastAsia"/>
        </w:rPr>
        <w:t>服侍</w:t>
      </w:r>
      <w:r>
        <w:rPr>
          <w:lang w:eastAsia="zh-HK"/>
        </w:rPr>
        <w:t>一個</w:t>
      </w:r>
      <w:r w:rsidR="00F1346E">
        <w:rPr>
          <w:rFonts w:hint="eastAsia"/>
        </w:rPr>
        <w:t>有</w:t>
      </w:r>
      <w:r>
        <w:rPr>
          <w:lang w:eastAsia="zh-HK"/>
        </w:rPr>
        <w:t>需要的靈魂，</w:t>
      </w:r>
      <w:r w:rsidR="00F1346E">
        <w:rPr>
          <w:rFonts w:hint="eastAsia"/>
        </w:rPr>
        <w:t>我們</w:t>
      </w:r>
      <w:r>
        <w:rPr>
          <w:lang w:eastAsia="zh-HK"/>
        </w:rPr>
        <w:t>能夠成長</w:t>
      </w:r>
      <w:r w:rsidR="00AC042F">
        <w:rPr>
          <w:rFonts w:hint="eastAsia"/>
          <w:lang w:eastAsia="zh-HK"/>
        </w:rPr>
        <w:t>為</w:t>
      </w:r>
      <w:r w:rsidR="00F1346E">
        <w:rPr>
          <w:rFonts w:hint="eastAsia"/>
        </w:rPr>
        <w:t>能承擔</w:t>
      </w:r>
      <w:r>
        <w:rPr>
          <w:lang w:eastAsia="zh-HK"/>
        </w:rPr>
        <w:t>大事的</w:t>
      </w:r>
      <w:r w:rsidR="009039C0">
        <w:rPr>
          <w:rFonts w:hint="eastAsia"/>
        </w:rPr>
        <w:t xml:space="preserve">　神</w:t>
      </w:r>
      <w:r>
        <w:rPr>
          <w:lang w:eastAsia="zh-HK"/>
        </w:rPr>
        <w:t>僕</w:t>
      </w:r>
      <w:r>
        <w:rPr>
          <w:rFonts w:hint="eastAsia"/>
        </w:rPr>
        <w:t>。</w:t>
      </w:r>
    </w:p>
    <w:p w14:paraId="7F8193C6" w14:textId="60635777" w:rsidR="000D24BC" w:rsidRDefault="000D24BC">
      <w:pPr>
        <w:pStyle w:val="Heading2"/>
      </w:pPr>
      <w:r>
        <w:rPr>
          <w:rFonts w:hint="eastAsia"/>
        </w:rPr>
        <w:t>Ⅱ‧</w:t>
      </w:r>
      <w:r w:rsidR="002916E7">
        <w:rPr>
          <w:lang w:eastAsia="zh-HK"/>
        </w:rPr>
        <w:t>以利亞的心志能力</w:t>
      </w:r>
      <w:r w:rsidR="00FC197D">
        <w:rPr>
          <w:rFonts w:hint="eastAsia"/>
          <w:lang w:eastAsia="zh-HK"/>
        </w:rPr>
        <w:t xml:space="preserve"> </w:t>
      </w:r>
      <w:r>
        <w:rPr>
          <w:rFonts w:hint="eastAsia"/>
        </w:rPr>
        <w:t>(</w:t>
      </w:r>
      <w:r w:rsidR="002916E7">
        <w:rPr>
          <w:rFonts w:hint="eastAsia"/>
        </w:rPr>
        <w:t>18章</w:t>
      </w:r>
      <w:r>
        <w:rPr>
          <w:rFonts w:hint="eastAsia"/>
        </w:rPr>
        <w:t>)</w:t>
      </w:r>
    </w:p>
    <w:p w14:paraId="290F0978" w14:textId="611A9275" w:rsidR="009C4CE0" w:rsidRPr="009C4CE0" w:rsidRDefault="002916E7" w:rsidP="008B1FD2">
      <w:pPr>
        <w:rPr>
          <w:lang w:eastAsia="zh-HK"/>
        </w:rPr>
      </w:pPr>
      <w:r w:rsidRPr="008B1FD2">
        <w:t>請看</w:t>
      </w:r>
      <w:r w:rsidRPr="008B1FD2">
        <w:rPr>
          <w:rFonts w:hint="eastAsia"/>
        </w:rPr>
        <w:t>18:1</w:t>
      </w:r>
      <w:r w:rsidR="008B1FD2" w:rsidRPr="008B1FD2">
        <w:rPr>
          <w:rFonts w:hint="eastAsia"/>
        </w:rPr>
        <w:t>：「</w:t>
      </w:r>
      <w:r w:rsidR="008B1FD2" w:rsidRPr="008B1FD2">
        <w:rPr>
          <w:rStyle w:val="a2"/>
          <w:rFonts w:hint="eastAsia"/>
        </w:rPr>
        <w:t>過了許久，到第三年，耶和華的話臨到以利亞說：「你去，使亞哈得見你；我要降雨在地上。」</w:t>
      </w:r>
      <w:r w:rsidR="008B1FD2" w:rsidRPr="008B1FD2">
        <w:rPr>
          <w:rFonts w:hint="eastAsia"/>
        </w:rPr>
        <w:t>」</w:t>
      </w:r>
      <w:r w:rsidR="00221389">
        <w:rPr>
          <w:lang w:eastAsia="zh-HK"/>
        </w:rPr>
        <w:t>巴力</w:t>
      </w:r>
      <w:r>
        <w:rPr>
          <w:lang w:eastAsia="zh-HK"/>
        </w:rPr>
        <w:t>的無能</w:t>
      </w:r>
      <w:r w:rsidR="008B1FD2">
        <w:rPr>
          <w:rFonts w:hint="eastAsia"/>
          <w:lang w:eastAsia="zh-HK"/>
        </w:rPr>
        <w:t>通</w:t>
      </w:r>
      <w:r w:rsidR="009443D4">
        <w:rPr>
          <w:rFonts w:hint="eastAsia"/>
          <w:lang w:eastAsia="zh-HK"/>
        </w:rPr>
        <w:t>過</w:t>
      </w:r>
      <w:r w:rsidR="008B1FD2">
        <w:rPr>
          <w:rFonts w:hint="eastAsia"/>
          <w:lang w:eastAsia="zh-HK"/>
        </w:rPr>
        <w:t>三年的</w:t>
      </w:r>
      <w:r w:rsidR="008B1FD2">
        <w:rPr>
          <w:lang w:eastAsia="zh-HK"/>
        </w:rPr>
        <w:t>大饑荒</w:t>
      </w:r>
      <w:r>
        <w:rPr>
          <w:lang w:eastAsia="zh-HK"/>
        </w:rPr>
        <w:t>顯露出來</w:t>
      </w:r>
      <w:r w:rsidR="008B1FD2">
        <w:rPr>
          <w:rFonts w:hint="eastAsia"/>
          <w:lang w:eastAsia="zh-HK"/>
        </w:rPr>
        <w:t>。就在這時候，</w:t>
      </w:r>
      <w:r w:rsidR="009039C0">
        <w:rPr>
          <w:rFonts w:hint="eastAsia"/>
          <w:lang w:eastAsia="zh-HK"/>
        </w:rPr>
        <w:t xml:space="preserve">　神</w:t>
      </w:r>
      <w:r>
        <w:rPr>
          <w:lang w:eastAsia="zh-HK"/>
        </w:rPr>
        <w:t>將</w:t>
      </w:r>
      <w:r w:rsidR="008B1FD2">
        <w:rPr>
          <w:rFonts w:hint="eastAsia"/>
          <w:lang w:eastAsia="zh-HK"/>
        </w:rPr>
        <w:t>一直所隱藏的秘</w:t>
      </w:r>
      <w:r w:rsidR="004023AF">
        <w:rPr>
          <w:rFonts w:hint="eastAsia"/>
        </w:rPr>
        <w:t>密</w:t>
      </w:r>
      <w:r w:rsidR="008B1FD2">
        <w:rPr>
          <w:rFonts w:hint="eastAsia"/>
          <w:lang w:eastAsia="zh-HK"/>
        </w:rPr>
        <w:t>武器</w:t>
      </w:r>
      <w:r>
        <w:rPr>
          <w:lang w:eastAsia="zh-HK"/>
        </w:rPr>
        <w:t>拿出來，</w:t>
      </w:r>
      <w:r w:rsidR="008B1FD2">
        <w:rPr>
          <w:rFonts w:hint="eastAsia"/>
          <w:lang w:eastAsia="zh-HK"/>
        </w:rPr>
        <w:t>就</w:t>
      </w:r>
      <w:r>
        <w:rPr>
          <w:lang w:eastAsia="zh-HK"/>
        </w:rPr>
        <w:t>吩咐以利亞</w:t>
      </w:r>
      <w:r w:rsidR="009443D4">
        <w:rPr>
          <w:rFonts w:hint="eastAsia"/>
          <w:lang w:eastAsia="zh-HK"/>
        </w:rPr>
        <w:t>去見亞哈</w:t>
      </w:r>
      <w:r>
        <w:rPr>
          <w:lang w:eastAsia="zh-HK"/>
        </w:rPr>
        <w:t>。</w:t>
      </w:r>
      <w:r w:rsidR="009443D4">
        <w:rPr>
          <w:rFonts w:hint="eastAsia"/>
          <w:lang w:eastAsia="zh-HK"/>
        </w:rPr>
        <w:t>本來亞哈只顧</w:t>
      </w:r>
      <w:r>
        <w:rPr>
          <w:lang w:eastAsia="zh-HK"/>
        </w:rPr>
        <w:t>在</w:t>
      </w:r>
      <w:r w:rsidR="009443D4">
        <w:rPr>
          <w:rFonts w:hint="eastAsia"/>
          <w:lang w:eastAsia="zh-HK"/>
        </w:rPr>
        <w:t>王</w:t>
      </w:r>
      <w:r>
        <w:rPr>
          <w:lang w:eastAsia="zh-HK"/>
        </w:rPr>
        <w:t>宮裏吃喝</w:t>
      </w:r>
      <w:r w:rsidR="009443D4">
        <w:rPr>
          <w:rFonts w:hint="eastAsia"/>
          <w:lang w:eastAsia="zh-HK"/>
        </w:rPr>
        <w:t>快樂，並</w:t>
      </w:r>
      <w:r w:rsidR="009443D4">
        <w:rPr>
          <w:lang w:eastAsia="zh-HK"/>
        </w:rPr>
        <w:t>不理會百姓</w:t>
      </w:r>
      <w:r w:rsidR="009443D4">
        <w:rPr>
          <w:rFonts w:hint="eastAsia"/>
          <w:lang w:eastAsia="zh-HK"/>
        </w:rPr>
        <w:t>饑</w:t>
      </w:r>
      <w:r w:rsidR="009443D4">
        <w:rPr>
          <w:lang w:eastAsia="zh-HK"/>
        </w:rPr>
        <w:t>餓</w:t>
      </w:r>
      <w:r w:rsidR="009443D4">
        <w:rPr>
          <w:rFonts w:hint="eastAsia"/>
          <w:lang w:eastAsia="zh-HK"/>
        </w:rPr>
        <w:t>。但三年過去，</w:t>
      </w:r>
      <w:r>
        <w:rPr>
          <w:lang w:eastAsia="zh-HK"/>
        </w:rPr>
        <w:t>連</w:t>
      </w:r>
      <w:r w:rsidR="009443D4">
        <w:rPr>
          <w:rFonts w:hint="eastAsia"/>
          <w:lang w:eastAsia="zh-HK"/>
        </w:rPr>
        <w:t>王</w:t>
      </w:r>
      <w:r>
        <w:rPr>
          <w:lang w:eastAsia="zh-HK"/>
        </w:rPr>
        <w:t>宮裡的</w:t>
      </w:r>
      <w:r w:rsidR="009443D4">
        <w:rPr>
          <w:rFonts w:hint="eastAsia"/>
          <w:lang w:eastAsia="zh-HK"/>
        </w:rPr>
        <w:t>牲畜</w:t>
      </w:r>
      <w:r w:rsidR="004023AF">
        <w:rPr>
          <w:rFonts w:hint="eastAsia"/>
          <w:lang w:eastAsia="zh-HK"/>
        </w:rPr>
        <w:t>都</w:t>
      </w:r>
      <w:r w:rsidR="009443D4">
        <w:rPr>
          <w:rFonts w:hint="eastAsia"/>
          <w:lang w:eastAsia="zh-HK"/>
        </w:rPr>
        <w:t>餓</w:t>
      </w:r>
      <w:r>
        <w:rPr>
          <w:lang w:eastAsia="zh-HK"/>
        </w:rPr>
        <w:t>死，</w:t>
      </w:r>
      <w:r w:rsidR="004023AF">
        <w:rPr>
          <w:rFonts w:hint="eastAsia"/>
          <w:lang w:eastAsia="zh-HK"/>
        </w:rPr>
        <w:t>亞哈</w:t>
      </w:r>
      <w:r>
        <w:rPr>
          <w:lang w:eastAsia="zh-HK"/>
        </w:rPr>
        <w:t>就與家宰俄巴底</w:t>
      </w:r>
      <w:r w:rsidR="009443D4">
        <w:rPr>
          <w:rFonts w:hint="eastAsia"/>
          <w:lang w:eastAsia="zh-HK"/>
        </w:rPr>
        <w:t>去尋找青草</w:t>
      </w:r>
      <w:r w:rsidR="009443D4">
        <w:rPr>
          <w:rFonts w:hint="eastAsia"/>
        </w:rPr>
        <w:t>。</w:t>
      </w:r>
      <w:r>
        <w:rPr>
          <w:lang w:eastAsia="zh-HK"/>
        </w:rPr>
        <w:t>以利亞</w:t>
      </w:r>
      <w:r w:rsidR="009443D4">
        <w:rPr>
          <w:rFonts w:hint="eastAsia"/>
          <w:lang w:eastAsia="zh-HK"/>
        </w:rPr>
        <w:t>遇上俄巴底，就吩咐他</w:t>
      </w:r>
      <w:r>
        <w:rPr>
          <w:lang w:eastAsia="zh-HK"/>
        </w:rPr>
        <w:t>告訴</w:t>
      </w:r>
      <w:r w:rsidR="009443D4">
        <w:rPr>
          <w:rFonts w:hint="eastAsia"/>
          <w:lang w:eastAsia="zh-HK"/>
        </w:rPr>
        <w:t>亞哈說，</w:t>
      </w:r>
      <w:r>
        <w:rPr>
          <w:lang w:eastAsia="zh-HK"/>
        </w:rPr>
        <w:t>以利亞在這裏。</w:t>
      </w:r>
      <w:r w:rsidR="009443D4">
        <w:rPr>
          <w:rFonts w:hint="eastAsia"/>
          <w:lang w:eastAsia="zh-HK"/>
        </w:rPr>
        <w:t>俄巴底</w:t>
      </w:r>
      <w:r>
        <w:rPr>
          <w:lang w:eastAsia="zh-HK"/>
        </w:rPr>
        <w:t>是</w:t>
      </w:r>
      <w:r w:rsidR="009443D4">
        <w:rPr>
          <w:rFonts w:hint="eastAsia"/>
          <w:lang w:eastAsia="zh-HK"/>
        </w:rPr>
        <w:t>個</w:t>
      </w:r>
      <w:r>
        <w:rPr>
          <w:lang w:eastAsia="zh-HK"/>
        </w:rPr>
        <w:t>敬畏</w:t>
      </w:r>
      <w:r w:rsidR="009039C0">
        <w:rPr>
          <w:lang w:eastAsia="zh-HK"/>
        </w:rPr>
        <w:t xml:space="preserve">　神</w:t>
      </w:r>
      <w:r>
        <w:rPr>
          <w:lang w:eastAsia="zh-HK"/>
        </w:rPr>
        <w:t>的</w:t>
      </w:r>
      <w:r w:rsidR="009443D4">
        <w:rPr>
          <w:rFonts w:hint="eastAsia"/>
          <w:lang w:eastAsia="zh-HK"/>
        </w:rPr>
        <w:t>人。雖然俄巴底服侍</w:t>
      </w:r>
      <w:r>
        <w:rPr>
          <w:lang w:eastAsia="zh-HK"/>
        </w:rPr>
        <w:t>崇拜巴力的</w:t>
      </w:r>
      <w:r w:rsidR="009443D4">
        <w:rPr>
          <w:rFonts w:hint="eastAsia"/>
          <w:lang w:eastAsia="zh-HK"/>
        </w:rPr>
        <w:t>亞哈</w:t>
      </w:r>
      <w:r>
        <w:rPr>
          <w:lang w:eastAsia="zh-HK"/>
        </w:rPr>
        <w:t>，</w:t>
      </w:r>
      <w:r w:rsidR="009443D4">
        <w:rPr>
          <w:rFonts w:hint="eastAsia"/>
          <w:lang w:eastAsia="zh-HK"/>
        </w:rPr>
        <w:t>但他是個</w:t>
      </w:r>
      <w:r>
        <w:rPr>
          <w:lang w:eastAsia="zh-HK"/>
        </w:rPr>
        <w:t>熱心事奉耶和華</w:t>
      </w:r>
      <w:r w:rsidR="009443D4">
        <w:rPr>
          <w:rFonts w:hint="eastAsia"/>
          <w:lang w:eastAsia="zh-HK"/>
        </w:rPr>
        <w:t>的平信徒。</w:t>
      </w:r>
      <w:r>
        <w:rPr>
          <w:lang w:eastAsia="zh-HK"/>
        </w:rPr>
        <w:t>當</w:t>
      </w:r>
      <w:r w:rsidR="009443D4">
        <w:rPr>
          <w:rFonts w:hint="eastAsia"/>
          <w:lang w:eastAsia="zh-HK"/>
        </w:rPr>
        <w:t>耶</w:t>
      </w:r>
      <w:r>
        <w:rPr>
          <w:lang w:eastAsia="zh-HK"/>
        </w:rPr>
        <w:t>洗</w:t>
      </w:r>
      <w:r w:rsidR="009443D4">
        <w:rPr>
          <w:rFonts w:hint="eastAsia"/>
          <w:lang w:eastAsia="zh-HK"/>
        </w:rPr>
        <w:t>別</w:t>
      </w:r>
      <w:r>
        <w:rPr>
          <w:lang w:eastAsia="zh-HK"/>
        </w:rPr>
        <w:t>殺害耶和華的先知</w:t>
      </w:r>
      <w:r w:rsidR="009443D4">
        <w:rPr>
          <w:rFonts w:hint="eastAsia"/>
          <w:lang w:eastAsia="zh-HK"/>
        </w:rPr>
        <w:t>時，俄巴底</w:t>
      </w:r>
      <w:r>
        <w:rPr>
          <w:lang w:eastAsia="zh-HK"/>
        </w:rPr>
        <w:t>就冒著生命危險，</w:t>
      </w:r>
      <w:r w:rsidR="004023AF">
        <w:rPr>
          <w:rFonts w:hint="eastAsia"/>
          <w:lang w:eastAsia="zh-HK"/>
        </w:rPr>
        <w:t>收藏了一百個</w:t>
      </w:r>
      <w:r w:rsidR="009C4CE0">
        <w:rPr>
          <w:rFonts w:hint="eastAsia"/>
        </w:rPr>
        <w:t>耶和</w:t>
      </w:r>
      <w:r>
        <w:rPr>
          <w:lang w:eastAsia="zh-HK"/>
        </w:rPr>
        <w:t>華的先知</w:t>
      </w:r>
      <w:r w:rsidR="009C4CE0">
        <w:rPr>
          <w:rFonts w:hint="eastAsia"/>
        </w:rPr>
        <w:t>，每五</w:t>
      </w:r>
      <w:r>
        <w:rPr>
          <w:lang w:eastAsia="zh-HK"/>
        </w:rPr>
        <w:t>十個藏在洞裏，</w:t>
      </w:r>
      <w:r w:rsidR="009C4CE0">
        <w:rPr>
          <w:rFonts w:hint="eastAsia"/>
        </w:rPr>
        <w:t>拿</w:t>
      </w:r>
      <w:r>
        <w:rPr>
          <w:lang w:eastAsia="zh-HK"/>
        </w:rPr>
        <w:t>餅和水供養他們</w:t>
      </w:r>
      <w:r w:rsidR="009C4CE0">
        <w:rPr>
          <w:rFonts w:hint="eastAsia"/>
          <w:lang w:eastAsia="zh-HK"/>
        </w:rPr>
        <w:t>。</w:t>
      </w:r>
      <w:r>
        <w:rPr>
          <w:lang w:eastAsia="zh-HK"/>
        </w:rPr>
        <w:t>俄巴底成為烏鴉和寡婦那樣</w:t>
      </w:r>
      <w:r w:rsidR="00C2790E">
        <w:rPr>
          <w:rFonts w:hint="eastAsia"/>
          <w:lang w:eastAsia="zh-HK"/>
        </w:rPr>
        <w:t>，</w:t>
      </w:r>
      <w:r w:rsidR="009443D4">
        <w:rPr>
          <w:rFonts w:hint="eastAsia"/>
          <w:lang w:eastAsia="zh-HK"/>
        </w:rPr>
        <w:t>供養著</w:t>
      </w:r>
      <w:r w:rsidR="00C2790E">
        <w:rPr>
          <w:rFonts w:hint="eastAsia"/>
          <w:lang w:eastAsia="zh-HK"/>
        </w:rPr>
        <w:t>那</w:t>
      </w:r>
      <w:r>
        <w:rPr>
          <w:lang w:eastAsia="zh-HK"/>
        </w:rPr>
        <w:t>時代</w:t>
      </w:r>
      <w:r w:rsidR="009039C0">
        <w:rPr>
          <w:lang w:eastAsia="zh-HK"/>
        </w:rPr>
        <w:t xml:space="preserve">　神</w:t>
      </w:r>
      <w:r>
        <w:rPr>
          <w:lang w:eastAsia="zh-HK"/>
        </w:rPr>
        <w:t>所使用的工人</w:t>
      </w:r>
      <w:r w:rsidR="00C2790E">
        <w:rPr>
          <w:rFonts w:hint="eastAsia"/>
          <w:lang w:eastAsia="zh-HK"/>
        </w:rPr>
        <w:t>。</w:t>
      </w:r>
      <w:r>
        <w:rPr>
          <w:lang w:eastAsia="zh-HK"/>
        </w:rPr>
        <w:t>俄巴底告訴以利亞</w:t>
      </w:r>
      <w:r w:rsidR="000E737B">
        <w:rPr>
          <w:rFonts w:hint="eastAsia"/>
          <w:lang w:eastAsia="zh-HK"/>
        </w:rPr>
        <w:t>說，他懼怕告訴亞哈以利亞</w:t>
      </w:r>
      <w:r>
        <w:rPr>
          <w:lang w:eastAsia="zh-HK"/>
        </w:rPr>
        <w:t>在這裏，</w:t>
      </w:r>
      <w:r w:rsidR="000E737B">
        <w:rPr>
          <w:rFonts w:hint="eastAsia"/>
          <w:lang w:eastAsia="zh-HK"/>
        </w:rPr>
        <w:t>但</w:t>
      </w:r>
      <w:r>
        <w:rPr>
          <w:lang w:eastAsia="zh-HK"/>
        </w:rPr>
        <w:t>以利亞</w:t>
      </w:r>
      <w:r w:rsidR="000E737B">
        <w:rPr>
          <w:rFonts w:hint="eastAsia"/>
          <w:lang w:eastAsia="zh-HK"/>
        </w:rPr>
        <w:t>卻</w:t>
      </w:r>
      <w:r>
        <w:rPr>
          <w:lang w:eastAsia="zh-HK"/>
        </w:rPr>
        <w:t>消失</w:t>
      </w:r>
      <w:r w:rsidR="000E737B">
        <w:rPr>
          <w:rFonts w:hint="eastAsia"/>
          <w:lang w:eastAsia="zh-HK"/>
        </w:rPr>
        <w:t>了，他</w:t>
      </w:r>
      <w:r>
        <w:rPr>
          <w:lang w:eastAsia="zh-HK"/>
        </w:rPr>
        <w:t>就被亞哈</w:t>
      </w:r>
      <w:r w:rsidR="000E737B">
        <w:rPr>
          <w:rFonts w:hint="eastAsia"/>
          <w:lang w:eastAsia="zh-HK"/>
        </w:rPr>
        <w:t>所</w:t>
      </w:r>
      <w:r>
        <w:rPr>
          <w:lang w:eastAsia="zh-HK"/>
        </w:rPr>
        <w:t>殺害。以利亞</w:t>
      </w:r>
      <w:r w:rsidR="009C4CE0">
        <w:rPr>
          <w:rFonts w:hint="eastAsia"/>
          <w:lang w:eastAsia="zh-HK"/>
        </w:rPr>
        <w:t>安慰</w:t>
      </w:r>
      <w:r w:rsidR="009C4CE0">
        <w:rPr>
          <w:lang w:eastAsia="zh-HK"/>
        </w:rPr>
        <w:t>俄巴</w:t>
      </w:r>
      <w:r>
        <w:rPr>
          <w:lang w:eastAsia="zh-HK"/>
        </w:rPr>
        <w:t>底說，</w:t>
      </w:r>
      <w:r w:rsidR="009C4CE0" w:rsidRPr="009C4CE0">
        <w:rPr>
          <w:lang w:eastAsia="zh-HK"/>
        </w:rPr>
        <w:t>「</w:t>
      </w:r>
      <w:r w:rsidR="009C4CE0" w:rsidRPr="008B1FD2">
        <w:rPr>
          <w:rStyle w:val="a2"/>
        </w:rPr>
        <w:t>我指著所事奉永生的萬軍之耶和華起誓，我今日必使亞哈得見我。</w:t>
      </w:r>
      <w:r w:rsidR="009C4CE0" w:rsidRPr="009C4CE0">
        <w:rPr>
          <w:lang w:eastAsia="zh-HK"/>
        </w:rPr>
        <w:t>」</w:t>
      </w:r>
    </w:p>
    <w:p w14:paraId="4CE6D3A8" w14:textId="1B5A89BE" w:rsidR="004216AF" w:rsidRDefault="009C4CE0" w:rsidP="000E737B">
      <w:r w:rsidRPr="000E737B">
        <w:rPr>
          <w:rFonts w:hint="eastAsia"/>
        </w:rPr>
        <w:t>亞</w:t>
      </w:r>
      <w:r w:rsidR="002916E7" w:rsidRPr="000E737B">
        <w:t>哈看見以利亞</w:t>
      </w:r>
      <w:r w:rsidR="000E737B" w:rsidRPr="000E737B">
        <w:rPr>
          <w:rFonts w:hint="eastAsia"/>
        </w:rPr>
        <w:t>就說，「</w:t>
      </w:r>
      <w:r w:rsidR="000E737B" w:rsidRPr="000E737B">
        <w:rPr>
          <w:rStyle w:val="a2"/>
          <w:rFonts w:hint="eastAsia"/>
        </w:rPr>
        <w:t>使以色列遭災的就是你嗎？</w:t>
      </w:r>
      <w:r w:rsidR="000E737B" w:rsidRPr="000E737B">
        <w:rPr>
          <w:rFonts w:hint="eastAsia"/>
        </w:rPr>
        <w:t>」</w:t>
      </w:r>
      <w:r w:rsidR="002916E7" w:rsidRPr="000E737B">
        <w:t>因為</w:t>
      </w:r>
      <w:r w:rsidR="000E737B" w:rsidRPr="000E737B">
        <w:rPr>
          <w:rFonts w:hint="eastAsia"/>
        </w:rPr>
        <w:t>以利亞曾說</w:t>
      </w:r>
      <w:r w:rsidR="004216AF">
        <w:rPr>
          <w:rFonts w:hint="eastAsia"/>
        </w:rPr>
        <w:t>這幾年他若</w:t>
      </w:r>
      <w:r w:rsidR="002916E7" w:rsidRPr="000E737B">
        <w:t>不禱告就不降雨</w:t>
      </w:r>
      <w:r w:rsidR="004216AF">
        <w:rPr>
          <w:rFonts w:hint="eastAsia"/>
        </w:rPr>
        <w:t>。</w:t>
      </w:r>
      <w:r w:rsidR="002916E7" w:rsidRPr="000E737B">
        <w:t>以利亞</w:t>
      </w:r>
      <w:r w:rsidR="004216AF">
        <w:rPr>
          <w:rFonts w:hint="eastAsia"/>
        </w:rPr>
        <w:t>卻</w:t>
      </w:r>
      <w:r w:rsidR="002916E7" w:rsidRPr="000E737B">
        <w:t>沒有退縮</w:t>
      </w:r>
      <w:r w:rsidR="004216AF">
        <w:rPr>
          <w:rFonts w:hint="eastAsia"/>
        </w:rPr>
        <w:t>，</w:t>
      </w:r>
      <w:r w:rsidR="002916E7" w:rsidRPr="000E737B">
        <w:t>反而責備</w:t>
      </w:r>
      <w:r w:rsidRPr="000E737B">
        <w:rPr>
          <w:rFonts w:hint="eastAsia"/>
        </w:rPr>
        <w:t>亞</w:t>
      </w:r>
      <w:r w:rsidRPr="000E737B">
        <w:t>哈</w:t>
      </w:r>
      <w:r w:rsidR="004216AF">
        <w:rPr>
          <w:rFonts w:hint="eastAsia"/>
        </w:rPr>
        <w:t>說，</w:t>
      </w:r>
      <w:r w:rsidR="004216AF" w:rsidRPr="004216AF">
        <w:rPr>
          <w:rFonts w:hint="eastAsia"/>
        </w:rPr>
        <w:t>使以色列遭災</w:t>
      </w:r>
      <w:r w:rsidR="004216AF">
        <w:rPr>
          <w:rFonts w:hint="eastAsia"/>
        </w:rPr>
        <w:t>，</w:t>
      </w:r>
      <w:r w:rsidR="004216AF" w:rsidRPr="004216AF">
        <w:rPr>
          <w:rFonts w:hint="eastAsia"/>
        </w:rPr>
        <w:t>是因為亞哈</w:t>
      </w:r>
      <w:r w:rsidR="004216AF" w:rsidRPr="004216AF">
        <w:t>一</w:t>
      </w:r>
      <w:r w:rsidRPr="004216AF">
        <w:rPr>
          <w:rFonts w:hint="eastAsia"/>
        </w:rPr>
        <w:t>家</w:t>
      </w:r>
      <w:r w:rsidR="004216AF" w:rsidRPr="004216AF">
        <w:rPr>
          <w:rFonts w:hint="eastAsia"/>
        </w:rPr>
        <w:t>離棄耶和華的誡命，去隨從巴力</w:t>
      </w:r>
      <w:r w:rsidRPr="000E737B">
        <w:rPr>
          <w:rFonts w:hint="eastAsia"/>
        </w:rPr>
        <w:t>，</w:t>
      </w:r>
      <w:r w:rsidR="004216AF">
        <w:rPr>
          <w:rFonts w:hint="eastAsia"/>
        </w:rPr>
        <w:t>不是以利亞的</w:t>
      </w:r>
      <w:r w:rsidR="002916E7" w:rsidRPr="000E737B">
        <w:t>錯</w:t>
      </w:r>
      <w:r w:rsidR="004216AF">
        <w:rPr>
          <w:rFonts w:hint="eastAsia"/>
        </w:rPr>
        <w:t>，</w:t>
      </w:r>
      <w:r w:rsidR="002916E7" w:rsidRPr="000E737B">
        <w:t>乃是</w:t>
      </w:r>
      <w:r w:rsidR="004216AF">
        <w:rPr>
          <w:rFonts w:hint="eastAsia"/>
        </w:rPr>
        <w:t>亞哈家的錯</w:t>
      </w:r>
      <w:r w:rsidR="002916E7" w:rsidRPr="000E737B">
        <w:t>。因著</w:t>
      </w:r>
      <w:r w:rsidRPr="000E737B">
        <w:rPr>
          <w:rFonts w:hint="eastAsia"/>
        </w:rPr>
        <w:t>亞</w:t>
      </w:r>
      <w:r w:rsidRPr="000E737B">
        <w:t>哈</w:t>
      </w:r>
      <w:r w:rsidR="004216AF">
        <w:rPr>
          <w:rFonts w:hint="eastAsia"/>
        </w:rPr>
        <w:t>家</w:t>
      </w:r>
      <w:r w:rsidR="002916E7" w:rsidRPr="000E737B">
        <w:t>崇拜偶像</w:t>
      </w:r>
      <w:r w:rsidR="004216AF">
        <w:rPr>
          <w:rFonts w:hint="eastAsia"/>
        </w:rPr>
        <w:t>，</w:t>
      </w:r>
      <w:r w:rsidR="002916E7" w:rsidRPr="000E737B">
        <w:t>不順從</w:t>
      </w:r>
      <w:r w:rsidR="004216AF">
        <w:rPr>
          <w:rFonts w:hint="eastAsia"/>
        </w:rPr>
        <w:t>耶和華</w:t>
      </w:r>
      <w:r w:rsidR="002916E7" w:rsidRPr="000E737B">
        <w:t>，</w:t>
      </w:r>
      <w:r w:rsidR="004216AF">
        <w:rPr>
          <w:rFonts w:hint="eastAsia"/>
        </w:rPr>
        <w:t>叫全以色列</w:t>
      </w:r>
      <w:r w:rsidR="002916E7" w:rsidRPr="000E737B">
        <w:t>承受痛苦。</w:t>
      </w:r>
    </w:p>
    <w:p w14:paraId="12B3106B" w14:textId="465B23D5" w:rsidR="009C4CE0" w:rsidRDefault="004216AF" w:rsidP="002916E7">
      <w:r>
        <w:rPr>
          <w:rFonts w:hint="eastAsia"/>
        </w:rPr>
        <w:t>隨後，</w:t>
      </w:r>
      <w:r w:rsidR="002916E7" w:rsidRPr="000E737B">
        <w:t>以利亞挑戰</w:t>
      </w:r>
      <w:proofErr w:type="gramStart"/>
      <w:r w:rsidR="002916E7" w:rsidRPr="000E737B">
        <w:t>與</w:t>
      </w:r>
      <w:r>
        <w:rPr>
          <w:rFonts w:hint="eastAsia"/>
        </w:rPr>
        <w:t>亞哈</w:t>
      </w:r>
      <w:r w:rsidRPr="000E737B">
        <w:t>崇拜</w:t>
      </w:r>
      <w:proofErr w:type="gramEnd"/>
      <w:r>
        <w:rPr>
          <w:rFonts w:hint="eastAsia"/>
        </w:rPr>
        <w:t>偶像的假先知，要與他們在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密山上對</w:t>
      </w:r>
      <w:r w:rsidR="002916E7" w:rsidRPr="000E737B">
        <w:t>決，要</w:t>
      </w:r>
      <w:proofErr w:type="gramStart"/>
      <w:r w:rsidR="002916E7" w:rsidRPr="000E737B">
        <w:t>在</w:t>
      </w:r>
      <w:r w:rsidR="00221389" w:rsidRPr="000E737B">
        <w:t>巴力</w:t>
      </w:r>
      <w:r w:rsidR="002916E7" w:rsidRPr="000E737B">
        <w:t>和</w:t>
      </w:r>
      <w:proofErr w:type="gramEnd"/>
      <w:r w:rsidR="00221389" w:rsidRPr="000E737B">
        <w:rPr>
          <w:rFonts w:hint="eastAsia"/>
        </w:rPr>
        <w:t>耶和華</w:t>
      </w:r>
      <w:r w:rsidR="002916E7" w:rsidRPr="000E737B">
        <w:t>之間</w:t>
      </w:r>
      <w:r>
        <w:rPr>
          <w:rFonts w:hint="eastAsia"/>
        </w:rPr>
        <w:t>曉得</w:t>
      </w:r>
      <w:r w:rsidR="002916E7" w:rsidRPr="000E737B">
        <w:t>誰是真</w:t>
      </w:r>
      <w:r w:rsidR="009039C0">
        <w:t xml:space="preserve">　神</w:t>
      </w:r>
      <w:r>
        <w:rPr>
          <w:rFonts w:hint="eastAsia"/>
        </w:rPr>
        <w:t>。</w:t>
      </w:r>
      <w:r w:rsidR="002916E7">
        <w:rPr>
          <w:lang w:eastAsia="zh-HK"/>
        </w:rPr>
        <w:t>請看第</w:t>
      </w:r>
      <w:r w:rsidR="00221389">
        <w:rPr>
          <w:rFonts w:hint="eastAsia"/>
        </w:rPr>
        <w:t>19節</w:t>
      </w:r>
      <w:r>
        <w:rPr>
          <w:rFonts w:hint="eastAsia"/>
        </w:rPr>
        <w:t>：</w:t>
      </w:r>
      <w:r w:rsidR="009C4CE0">
        <w:rPr>
          <w:rFonts w:hint="eastAsia"/>
        </w:rPr>
        <w:t>「</w:t>
      </w:r>
      <w:r w:rsidR="009C4CE0" w:rsidRPr="00025A4A">
        <w:rPr>
          <w:rStyle w:val="a2"/>
          <w:lang w:eastAsia="x-none"/>
        </w:rPr>
        <w:t>現在你當差遣人，招聚以色列眾人和事奉巴力的那四百五十個先知，並耶洗別所供養事奉亞舍拉的那四百個先知，使他們都上迦密山去見我。</w:t>
      </w:r>
      <w:r w:rsidR="009C4CE0" w:rsidRPr="009C4CE0">
        <w:rPr>
          <w:lang w:eastAsia="x-none"/>
        </w:rPr>
        <w:t>」</w:t>
      </w:r>
      <w:r w:rsidR="002916E7">
        <w:rPr>
          <w:lang w:eastAsia="zh-HK"/>
        </w:rPr>
        <w:t>耶和</w:t>
      </w:r>
      <w:r>
        <w:rPr>
          <w:rFonts w:hint="eastAsia"/>
          <w:lang w:eastAsia="zh-HK"/>
        </w:rPr>
        <w:t>華的</w:t>
      </w:r>
      <w:r w:rsidR="002916E7">
        <w:rPr>
          <w:lang w:eastAsia="zh-HK"/>
        </w:rPr>
        <w:t>先知以利亞</w:t>
      </w:r>
      <w:r>
        <w:rPr>
          <w:rFonts w:hint="eastAsia"/>
          <w:lang w:eastAsia="zh-HK"/>
        </w:rPr>
        <w:t>，</w:t>
      </w:r>
      <w:r w:rsidR="002916E7">
        <w:rPr>
          <w:lang w:eastAsia="zh-HK"/>
        </w:rPr>
        <w:t>與850個巴力和</w:t>
      </w:r>
      <w:r w:rsidR="00221389">
        <w:rPr>
          <w:lang w:eastAsia="zh-HK"/>
        </w:rPr>
        <w:t>亞舍拉</w:t>
      </w:r>
      <w:r w:rsidR="002916E7">
        <w:rPr>
          <w:lang w:eastAsia="zh-HK"/>
        </w:rPr>
        <w:t>先知</w:t>
      </w:r>
      <w:r>
        <w:rPr>
          <w:rFonts w:hint="eastAsia"/>
          <w:lang w:eastAsia="zh-HK"/>
        </w:rPr>
        <w:t>在迦密</w:t>
      </w:r>
      <w:r w:rsidR="004023AF">
        <w:rPr>
          <w:rFonts w:hint="eastAsia"/>
          <w:lang w:eastAsia="zh-HK"/>
        </w:rPr>
        <w:t>山</w:t>
      </w:r>
      <w:r>
        <w:rPr>
          <w:rFonts w:hint="eastAsia"/>
          <w:lang w:eastAsia="zh-HK"/>
        </w:rPr>
        <w:t>上對決。眾百姓都</w:t>
      </w:r>
      <w:r w:rsidR="002916E7">
        <w:rPr>
          <w:lang w:eastAsia="zh-HK"/>
        </w:rPr>
        <w:t>聚集</w:t>
      </w:r>
      <w:r>
        <w:rPr>
          <w:rFonts w:hint="eastAsia"/>
          <w:lang w:eastAsia="zh-HK"/>
        </w:rPr>
        <w:t>到</w:t>
      </w:r>
      <w:r w:rsidR="002916E7">
        <w:rPr>
          <w:lang w:eastAsia="zh-HK"/>
        </w:rPr>
        <w:t>迦密山</w:t>
      </w:r>
      <w:r>
        <w:rPr>
          <w:rFonts w:hint="eastAsia"/>
          <w:lang w:eastAsia="zh-HK"/>
        </w:rPr>
        <w:t>上</w:t>
      </w:r>
      <w:r w:rsidR="004023AF">
        <w:rPr>
          <w:rFonts w:hint="eastAsia"/>
        </w:rPr>
        <w:t>，</w:t>
      </w:r>
      <w:r>
        <w:rPr>
          <w:rFonts w:hint="eastAsia"/>
          <w:lang w:eastAsia="zh-HK"/>
        </w:rPr>
        <w:t>他們承受了</w:t>
      </w:r>
      <w:r w:rsidR="002916E7">
        <w:rPr>
          <w:lang w:eastAsia="zh-HK"/>
        </w:rPr>
        <w:t>三年</w:t>
      </w:r>
      <w:r>
        <w:rPr>
          <w:rFonts w:hint="eastAsia"/>
          <w:lang w:eastAsia="zh-HK"/>
        </w:rPr>
        <w:t>的饑荒之苦，渴望曉得脫離禍</w:t>
      </w:r>
      <w:r w:rsidR="004023AF">
        <w:rPr>
          <w:rFonts w:hint="eastAsia"/>
          <w:lang w:eastAsia="zh-HK"/>
        </w:rPr>
        <w:t>患</w:t>
      </w:r>
      <w:r>
        <w:rPr>
          <w:rFonts w:hint="eastAsia"/>
          <w:lang w:eastAsia="zh-HK"/>
        </w:rPr>
        <w:t>之路</w:t>
      </w:r>
      <w:r w:rsidR="009C4CE0">
        <w:rPr>
          <w:rFonts w:hint="eastAsia"/>
        </w:rPr>
        <w:t>。</w:t>
      </w:r>
    </w:p>
    <w:p w14:paraId="7A8994E3" w14:textId="66B2D45B" w:rsidR="002916E7" w:rsidRPr="00474026" w:rsidRDefault="009C4CE0" w:rsidP="00474026">
      <w:r>
        <w:rPr>
          <w:rFonts w:hint="eastAsia"/>
        </w:rPr>
        <w:t>以利亞</w:t>
      </w:r>
      <w:r w:rsidR="002916E7">
        <w:rPr>
          <w:lang w:eastAsia="zh-HK"/>
        </w:rPr>
        <w:t>對</w:t>
      </w:r>
      <w:r>
        <w:rPr>
          <w:rFonts w:hint="eastAsia"/>
        </w:rPr>
        <w:t>眾民</w:t>
      </w:r>
      <w:r w:rsidR="002916E7">
        <w:rPr>
          <w:lang w:eastAsia="zh-HK"/>
        </w:rPr>
        <w:t>說</w:t>
      </w:r>
      <w:r w:rsidR="00AC042F">
        <w:rPr>
          <w:lang w:eastAsia="zh-HK"/>
        </w:rPr>
        <w:t>甚麼</w:t>
      </w:r>
      <w:r w:rsidR="002916E7">
        <w:rPr>
          <w:lang w:eastAsia="zh-HK"/>
        </w:rPr>
        <w:t>呢</w:t>
      </w:r>
      <w:r>
        <w:rPr>
          <w:rFonts w:hint="eastAsia"/>
        </w:rPr>
        <w:t>？</w:t>
      </w:r>
      <w:r w:rsidR="002916E7">
        <w:rPr>
          <w:lang w:eastAsia="zh-HK"/>
        </w:rPr>
        <w:t>請看第2</w:t>
      </w:r>
      <w:r w:rsidR="004216AF">
        <w:t>1</w:t>
      </w:r>
      <w:r>
        <w:rPr>
          <w:rFonts w:hint="eastAsia"/>
        </w:rPr>
        <w:t>節</w:t>
      </w:r>
      <w:r w:rsidR="004216AF">
        <w:rPr>
          <w:rFonts w:hint="eastAsia"/>
        </w:rPr>
        <w:t>：「</w:t>
      </w:r>
      <w:r w:rsidR="004216AF" w:rsidRPr="00C31724">
        <w:rPr>
          <w:rStyle w:val="a2"/>
          <w:rFonts w:hint="eastAsia"/>
        </w:rPr>
        <w:t>以利亞前來對眾民說：「你們心持兩意要到幾時呢？若耶和華是</w:t>
      </w:r>
      <w:r w:rsidR="009039C0">
        <w:rPr>
          <w:rStyle w:val="a2"/>
          <w:rFonts w:hint="eastAsia"/>
        </w:rPr>
        <w:t xml:space="preserve">　神</w:t>
      </w:r>
      <w:r w:rsidR="004216AF" w:rsidRPr="00C31724">
        <w:rPr>
          <w:rStyle w:val="a2"/>
          <w:rFonts w:hint="eastAsia"/>
        </w:rPr>
        <w:t>，就當順從耶和華；</w:t>
      </w:r>
      <w:proofErr w:type="gramStart"/>
      <w:r w:rsidR="004216AF" w:rsidRPr="00C31724">
        <w:rPr>
          <w:rStyle w:val="a2"/>
          <w:rFonts w:hint="eastAsia"/>
        </w:rPr>
        <w:t>若巴力</w:t>
      </w:r>
      <w:proofErr w:type="gramEnd"/>
      <w:r w:rsidR="004216AF" w:rsidRPr="00C31724">
        <w:rPr>
          <w:rStyle w:val="a2"/>
          <w:rFonts w:hint="eastAsia"/>
        </w:rPr>
        <w:t>是</w:t>
      </w:r>
      <w:r w:rsidR="009039C0">
        <w:rPr>
          <w:rStyle w:val="a2"/>
          <w:rFonts w:hint="eastAsia"/>
        </w:rPr>
        <w:t xml:space="preserve">　神</w:t>
      </w:r>
      <w:r w:rsidR="004216AF" w:rsidRPr="00C31724">
        <w:rPr>
          <w:rStyle w:val="a2"/>
          <w:rFonts w:hint="eastAsia"/>
        </w:rPr>
        <w:t>，就當</w:t>
      </w:r>
      <w:proofErr w:type="gramStart"/>
      <w:r w:rsidR="004216AF" w:rsidRPr="00C31724">
        <w:rPr>
          <w:rStyle w:val="a2"/>
          <w:rFonts w:hint="eastAsia"/>
        </w:rPr>
        <w:t>順從巴力</w:t>
      </w:r>
      <w:proofErr w:type="gramEnd"/>
      <w:r w:rsidR="004216AF" w:rsidRPr="00C31724">
        <w:rPr>
          <w:rStyle w:val="a2"/>
          <w:rFonts w:hint="eastAsia"/>
        </w:rPr>
        <w:t>。」</w:t>
      </w:r>
      <w:proofErr w:type="gramStart"/>
      <w:r w:rsidR="004216AF" w:rsidRPr="00C31724">
        <w:rPr>
          <w:rStyle w:val="a2"/>
          <w:rFonts w:hint="eastAsia"/>
        </w:rPr>
        <w:t>眾民</w:t>
      </w:r>
      <w:proofErr w:type="gramEnd"/>
      <w:r w:rsidR="004216AF" w:rsidRPr="00C31724">
        <w:rPr>
          <w:rStyle w:val="a2"/>
          <w:rFonts w:hint="eastAsia"/>
        </w:rPr>
        <w:t>一言不答。</w:t>
      </w:r>
      <w:r w:rsidR="004216AF">
        <w:rPr>
          <w:rFonts w:hint="eastAsia"/>
        </w:rPr>
        <w:t>」</w:t>
      </w:r>
      <w:r w:rsidR="00C31724" w:rsidRPr="00474026">
        <w:rPr>
          <w:rFonts w:hint="eastAsia"/>
        </w:rPr>
        <w:t>以利亞</w:t>
      </w:r>
      <w:r w:rsidR="002916E7" w:rsidRPr="00474026">
        <w:t>清楚知道百姓的問題，就是</w:t>
      </w:r>
      <w:r w:rsidR="00C31724" w:rsidRPr="00474026">
        <w:rPr>
          <w:rFonts w:hint="eastAsia"/>
        </w:rPr>
        <w:t>在屬靈上心持</w:t>
      </w:r>
      <w:r w:rsidR="002916E7" w:rsidRPr="00474026">
        <w:t>兩意</w:t>
      </w:r>
      <w:r w:rsidR="00C31724" w:rsidRPr="00474026">
        <w:rPr>
          <w:rFonts w:hint="eastAsia"/>
        </w:rPr>
        <w:t>，</w:t>
      </w:r>
      <w:r w:rsidR="00C31724" w:rsidRPr="00474026">
        <w:t>沒有作出</w:t>
      </w:r>
      <w:r w:rsidR="00C31724" w:rsidRPr="00474026">
        <w:rPr>
          <w:rFonts w:hint="eastAsia"/>
        </w:rPr>
        <w:t>決斷的選擇</w:t>
      </w:r>
      <w:r w:rsidR="002916E7" w:rsidRPr="00474026">
        <w:t>。心持兩意</w:t>
      </w:r>
      <w:r w:rsidR="00C31724" w:rsidRPr="00474026">
        <w:rPr>
          <w:rFonts w:hint="eastAsia"/>
        </w:rPr>
        <w:t>有著</w:t>
      </w:r>
      <w:r w:rsidR="002916E7" w:rsidRPr="00474026">
        <w:t>跛腳</w:t>
      </w:r>
      <w:r w:rsidR="00C31724" w:rsidRPr="00474026">
        <w:rPr>
          <w:rFonts w:hint="eastAsia"/>
        </w:rPr>
        <w:t>和</w:t>
      </w:r>
      <w:r w:rsidR="002916E7" w:rsidRPr="00474026">
        <w:t>無力的狀態</w:t>
      </w:r>
      <w:r w:rsidR="00C31724" w:rsidRPr="00474026">
        <w:rPr>
          <w:rFonts w:hint="eastAsia"/>
        </w:rPr>
        <w:t>。</w:t>
      </w:r>
      <w:r w:rsidR="00C31724" w:rsidRPr="00474026">
        <w:t>心持兩意</w:t>
      </w:r>
      <w:r w:rsidR="00C31724" w:rsidRPr="00474026">
        <w:rPr>
          <w:rFonts w:hint="eastAsia"/>
        </w:rPr>
        <w:t>者，</w:t>
      </w:r>
      <w:r w:rsidR="002916E7" w:rsidRPr="00474026">
        <w:t>無論</w:t>
      </w:r>
      <w:r w:rsidR="00C31724" w:rsidRPr="00474026">
        <w:rPr>
          <w:rFonts w:hint="eastAsia"/>
        </w:rPr>
        <w:t>在</w:t>
      </w:r>
      <w:r w:rsidR="002916E7" w:rsidRPr="00474026">
        <w:t>真理或是假道理</w:t>
      </w:r>
      <w:r w:rsidR="00C31724" w:rsidRPr="00474026">
        <w:rPr>
          <w:rFonts w:hint="eastAsia"/>
        </w:rPr>
        <w:t>中也</w:t>
      </w:r>
      <w:r w:rsidR="002916E7" w:rsidRPr="00474026">
        <w:t>無力</w:t>
      </w:r>
      <w:r w:rsidR="00C31724" w:rsidRPr="00474026">
        <w:rPr>
          <w:rFonts w:hint="eastAsia"/>
        </w:rPr>
        <w:t>地生活</w:t>
      </w:r>
      <w:r w:rsidR="002916E7" w:rsidRPr="00474026">
        <w:t>。我們的信</w:t>
      </w:r>
      <w:r w:rsidR="00C31724" w:rsidRPr="00474026">
        <w:rPr>
          <w:rFonts w:hint="eastAsia"/>
        </w:rPr>
        <w:t>仰</w:t>
      </w:r>
      <w:r w:rsidR="002916E7" w:rsidRPr="00474026">
        <w:t>生活感到無力</w:t>
      </w:r>
      <w:r w:rsidR="00C31724" w:rsidRPr="00474026">
        <w:rPr>
          <w:rFonts w:hint="eastAsia"/>
        </w:rPr>
        <w:t>，</w:t>
      </w:r>
      <w:r w:rsidR="002916E7" w:rsidRPr="00474026">
        <w:t>並不是因為</w:t>
      </w:r>
      <w:r w:rsidR="00C31724" w:rsidRPr="00474026">
        <w:t>缺少</w:t>
      </w:r>
      <w:r w:rsidR="002916E7" w:rsidRPr="00474026">
        <w:t>食物，而是沒有在</w:t>
      </w:r>
      <w:r w:rsidR="00C31724" w:rsidRPr="00474026">
        <w:rPr>
          <w:rFonts w:hint="eastAsia"/>
        </w:rPr>
        <w:t>承擔</w:t>
      </w:r>
      <w:r w:rsidR="00C31724" w:rsidRPr="00474026">
        <w:t>使命</w:t>
      </w:r>
      <w:r w:rsidR="00C31724" w:rsidRPr="00474026">
        <w:rPr>
          <w:rFonts w:hint="eastAsia"/>
        </w:rPr>
        <w:t>或追求</w:t>
      </w:r>
      <w:r w:rsidR="002916E7" w:rsidRPr="00474026">
        <w:t>金錢</w:t>
      </w:r>
      <w:r w:rsidR="00C31724" w:rsidRPr="00474026">
        <w:rPr>
          <w:rFonts w:hint="eastAsia"/>
        </w:rPr>
        <w:t>上</w:t>
      </w:r>
      <w:r w:rsidR="00474026" w:rsidRPr="00474026">
        <w:rPr>
          <w:rFonts w:hint="eastAsia"/>
        </w:rPr>
        <w:t>、</w:t>
      </w:r>
      <w:r w:rsidR="002916E7" w:rsidRPr="00474026">
        <w:t>愛</w:t>
      </w:r>
      <w:r w:rsidR="009039C0">
        <w:t xml:space="preserve">　神</w:t>
      </w:r>
      <w:r w:rsidR="00C31724" w:rsidRPr="00474026">
        <w:rPr>
          <w:rFonts w:hint="eastAsia"/>
        </w:rPr>
        <w:t>或愛自己</w:t>
      </w:r>
      <w:r w:rsidR="004023AF">
        <w:rPr>
          <w:rFonts w:hint="eastAsia"/>
        </w:rPr>
        <w:t>上</w:t>
      </w:r>
      <w:r w:rsidR="002916E7" w:rsidRPr="00474026">
        <w:t>，</w:t>
      </w:r>
      <w:r w:rsidR="004023AF">
        <w:rPr>
          <w:rFonts w:hint="eastAsia"/>
        </w:rPr>
        <w:t>討</w:t>
      </w:r>
      <w:r w:rsidR="009039C0">
        <w:rPr>
          <w:rFonts w:hint="eastAsia"/>
        </w:rPr>
        <w:t xml:space="preserve">　神</w:t>
      </w:r>
      <w:r w:rsidR="00474026" w:rsidRPr="00474026">
        <w:rPr>
          <w:rFonts w:hint="eastAsia"/>
        </w:rPr>
        <w:t>喜悅或滿足</w:t>
      </w:r>
      <w:r w:rsidR="00474026" w:rsidRPr="00474026">
        <w:t>個人私慾</w:t>
      </w:r>
      <w:r w:rsidR="002916E7" w:rsidRPr="00474026">
        <w:t>之間作出決</w:t>
      </w:r>
      <w:r w:rsidR="00474026" w:rsidRPr="00474026">
        <w:rPr>
          <w:rFonts w:hint="eastAsia"/>
        </w:rPr>
        <w:t>定</w:t>
      </w:r>
      <w:r w:rsidR="002916E7" w:rsidRPr="00474026">
        <w:t>。沒有作出決志的信仰</w:t>
      </w:r>
      <w:r w:rsidR="00474026" w:rsidRPr="00474026">
        <w:rPr>
          <w:rFonts w:hint="eastAsia"/>
        </w:rPr>
        <w:t>如</w:t>
      </w:r>
      <w:r w:rsidR="002916E7" w:rsidRPr="00474026">
        <w:t>同跛腳</w:t>
      </w:r>
      <w:r w:rsidR="00474026" w:rsidRPr="00474026">
        <w:rPr>
          <w:rFonts w:hint="eastAsia"/>
        </w:rPr>
        <w:t>的人</w:t>
      </w:r>
      <w:r w:rsidR="002916E7" w:rsidRPr="00474026">
        <w:t>。以利亞</w:t>
      </w:r>
      <w:r w:rsidR="00474026">
        <w:rPr>
          <w:rFonts w:hint="eastAsia"/>
        </w:rPr>
        <w:t>為了</w:t>
      </w:r>
      <w:r w:rsidR="002916E7" w:rsidRPr="00474026">
        <w:t>百姓</w:t>
      </w:r>
      <w:r w:rsidR="00474026">
        <w:rPr>
          <w:rFonts w:hint="eastAsia"/>
        </w:rPr>
        <w:t>作出決志而進行這次對決。</w:t>
      </w:r>
    </w:p>
    <w:p w14:paraId="0B21B544" w14:textId="2B9A9357" w:rsidR="00025A4A" w:rsidRDefault="002916E7" w:rsidP="00474026">
      <w:pPr>
        <w:rPr>
          <w:lang w:eastAsia="zh-HK"/>
        </w:rPr>
      </w:pPr>
      <w:r>
        <w:rPr>
          <w:lang w:eastAsia="zh-HK"/>
        </w:rPr>
        <w:t>請</w:t>
      </w:r>
      <w:r w:rsidR="00025A4A">
        <w:rPr>
          <w:rFonts w:hint="eastAsia"/>
        </w:rPr>
        <w:t>看第</w:t>
      </w:r>
      <w:r>
        <w:rPr>
          <w:lang w:eastAsia="zh-HK"/>
        </w:rPr>
        <w:t>22</w:t>
      </w:r>
      <w:r w:rsidR="00025A4A">
        <w:rPr>
          <w:rFonts w:hint="eastAsia"/>
        </w:rPr>
        <w:t>-</w:t>
      </w:r>
      <w:r>
        <w:rPr>
          <w:lang w:eastAsia="zh-HK"/>
        </w:rPr>
        <w:t>24</w:t>
      </w:r>
      <w:r w:rsidR="00025A4A">
        <w:rPr>
          <w:rFonts w:hint="eastAsia"/>
        </w:rPr>
        <w:t>節</w:t>
      </w:r>
      <w:r w:rsidR="00474026">
        <w:rPr>
          <w:rFonts w:hint="eastAsia"/>
        </w:rPr>
        <w:t>：</w:t>
      </w:r>
      <w:r w:rsidR="00025A4A">
        <w:rPr>
          <w:rFonts w:hint="eastAsia"/>
        </w:rPr>
        <w:t>「</w:t>
      </w:r>
      <w:r w:rsidR="00025A4A" w:rsidRPr="00025A4A">
        <w:rPr>
          <w:rStyle w:val="a2"/>
          <w:lang w:val="x-none" w:eastAsia="x-none"/>
        </w:rPr>
        <w:t>以利亞對眾民說：「作耶和華先知的只剩下我一個人；巴力的先知卻有四百五十個人。當給我們兩隻牛犢，巴力的先知可以挑選一隻，切成塊子，放在柴上，不要點火；我也預備一隻牛犢放在柴上，也不點火。你們求告你們</w:t>
      </w:r>
      <w:r w:rsidR="009039C0">
        <w:rPr>
          <w:rStyle w:val="a2"/>
          <w:lang w:val="x-none" w:eastAsia="x-none"/>
        </w:rPr>
        <w:t xml:space="preserve">　</w:t>
      </w:r>
      <w:proofErr w:type="spellStart"/>
      <w:r w:rsidR="009039C0">
        <w:rPr>
          <w:rStyle w:val="a2"/>
          <w:lang w:val="x-none" w:eastAsia="x-none"/>
        </w:rPr>
        <w:t>神</w:t>
      </w:r>
      <w:r w:rsidR="00025A4A" w:rsidRPr="00025A4A">
        <w:rPr>
          <w:rStyle w:val="a2"/>
          <w:lang w:val="x-none" w:eastAsia="x-none"/>
        </w:rPr>
        <w:t>的名，我也求告耶和華的名。那降火顯應的</w:t>
      </w:r>
      <w:proofErr w:type="spellEnd"/>
      <w:r w:rsidR="009039C0">
        <w:rPr>
          <w:rStyle w:val="a2"/>
          <w:lang w:val="x-none" w:eastAsia="x-none"/>
        </w:rPr>
        <w:t xml:space="preserve">　</w:t>
      </w:r>
      <w:proofErr w:type="spellStart"/>
      <w:r w:rsidR="009039C0">
        <w:rPr>
          <w:rStyle w:val="a2"/>
          <w:lang w:val="x-none" w:eastAsia="x-none"/>
        </w:rPr>
        <w:t>神</w:t>
      </w:r>
      <w:r w:rsidR="00025A4A" w:rsidRPr="00025A4A">
        <w:rPr>
          <w:rStyle w:val="a2"/>
          <w:lang w:val="x-none" w:eastAsia="x-none"/>
        </w:rPr>
        <w:t>，就是</w:t>
      </w:r>
      <w:proofErr w:type="spellEnd"/>
      <w:r w:rsidR="009039C0">
        <w:rPr>
          <w:rStyle w:val="a2"/>
          <w:lang w:val="x-none" w:eastAsia="x-none"/>
        </w:rPr>
        <w:t xml:space="preserve">　神</w:t>
      </w:r>
      <w:r w:rsidR="00025A4A" w:rsidRPr="00025A4A">
        <w:rPr>
          <w:rStyle w:val="a2"/>
          <w:lang w:val="x-none" w:eastAsia="x-none"/>
        </w:rPr>
        <w:t>。」</w:t>
      </w:r>
      <w:proofErr w:type="spellStart"/>
      <w:r w:rsidR="00025A4A" w:rsidRPr="00025A4A">
        <w:rPr>
          <w:rStyle w:val="a2"/>
          <w:lang w:val="x-none" w:eastAsia="x-none"/>
        </w:rPr>
        <w:t>眾民回答說</w:t>
      </w:r>
      <w:proofErr w:type="spellEnd"/>
      <w:r w:rsidR="00025A4A" w:rsidRPr="00025A4A">
        <w:rPr>
          <w:rStyle w:val="a2"/>
          <w:lang w:val="x-none" w:eastAsia="x-none"/>
        </w:rPr>
        <w:t>：「這話甚好。</w:t>
      </w:r>
      <w:r w:rsidR="00025A4A" w:rsidRPr="00025A4A">
        <w:rPr>
          <w:rFonts w:ascii="Verdana" w:eastAsia="細明體" w:hAnsi="Verdana" w:cs="Verdana"/>
          <w:szCs w:val="24"/>
          <w:lang w:val="x-none" w:eastAsia="x-none"/>
        </w:rPr>
        <w:t>」</w:t>
      </w:r>
      <w:r w:rsidR="00025A4A">
        <w:rPr>
          <w:rFonts w:hint="eastAsia"/>
        </w:rPr>
        <w:t>」</w:t>
      </w:r>
      <w:r w:rsidR="00474026">
        <w:rPr>
          <w:rFonts w:hint="eastAsia"/>
          <w:lang w:eastAsia="zh-HK"/>
        </w:rPr>
        <w:t>只得</w:t>
      </w:r>
      <w:r>
        <w:rPr>
          <w:lang w:eastAsia="zh-HK"/>
        </w:rPr>
        <w:t>一個人</w:t>
      </w:r>
      <w:r w:rsidR="00474026">
        <w:rPr>
          <w:rFonts w:hint="eastAsia"/>
          <w:lang w:eastAsia="zh-HK"/>
        </w:rPr>
        <w:t>時，人</w:t>
      </w:r>
      <w:r>
        <w:rPr>
          <w:lang w:eastAsia="zh-HK"/>
        </w:rPr>
        <w:t>感到畏縮，</w:t>
      </w:r>
      <w:r w:rsidR="00474026">
        <w:rPr>
          <w:rFonts w:hint="eastAsia"/>
          <w:lang w:eastAsia="zh-HK"/>
        </w:rPr>
        <w:t>也心想</w:t>
      </w:r>
      <w:r>
        <w:rPr>
          <w:lang w:eastAsia="zh-HK"/>
        </w:rPr>
        <w:t>即使</w:t>
      </w:r>
      <w:r w:rsidR="00474026">
        <w:rPr>
          <w:rFonts w:hint="eastAsia"/>
          <w:lang w:eastAsia="zh-HK"/>
        </w:rPr>
        <w:t>我一個人</w:t>
      </w:r>
      <w:r>
        <w:rPr>
          <w:lang w:eastAsia="zh-HK"/>
        </w:rPr>
        <w:t>作出決志</w:t>
      </w:r>
      <w:r w:rsidR="00474026">
        <w:rPr>
          <w:rFonts w:hint="eastAsia"/>
          <w:lang w:eastAsia="zh-HK"/>
        </w:rPr>
        <w:t>，</w:t>
      </w:r>
      <w:r>
        <w:rPr>
          <w:lang w:eastAsia="zh-HK"/>
        </w:rPr>
        <w:t>世界也不</w:t>
      </w:r>
      <w:r w:rsidR="00474026">
        <w:rPr>
          <w:rFonts w:hint="eastAsia"/>
          <w:lang w:eastAsia="zh-HK"/>
        </w:rPr>
        <w:t>會</w:t>
      </w:r>
      <w:r>
        <w:rPr>
          <w:lang w:eastAsia="zh-HK"/>
        </w:rPr>
        <w:t>改變</w:t>
      </w:r>
      <w:r w:rsidR="00474026">
        <w:rPr>
          <w:rFonts w:hint="eastAsia"/>
          <w:lang w:eastAsia="zh-HK"/>
        </w:rPr>
        <w:t>甚麼；我</w:t>
      </w:r>
      <w:r>
        <w:rPr>
          <w:lang w:eastAsia="zh-HK"/>
        </w:rPr>
        <w:t>一個人禱告</w:t>
      </w:r>
      <w:r w:rsidR="00474026">
        <w:rPr>
          <w:rFonts w:hint="eastAsia"/>
          <w:lang w:eastAsia="zh-HK"/>
        </w:rPr>
        <w:t>，</w:t>
      </w:r>
      <w:r>
        <w:rPr>
          <w:lang w:eastAsia="zh-HK"/>
        </w:rPr>
        <w:t>也不能有</w:t>
      </w:r>
      <w:r w:rsidR="00474026">
        <w:rPr>
          <w:rFonts w:hint="eastAsia"/>
          <w:lang w:eastAsia="zh-HK"/>
        </w:rPr>
        <w:t>甚</w:t>
      </w:r>
      <w:r>
        <w:rPr>
          <w:lang w:eastAsia="zh-HK"/>
        </w:rPr>
        <w:t>麼大事發生，結</w:t>
      </w:r>
      <w:r w:rsidR="00474026">
        <w:rPr>
          <w:rFonts w:hint="eastAsia"/>
          <w:lang w:eastAsia="zh-HK"/>
        </w:rPr>
        <w:t>論是合理化自己甚</w:t>
      </w:r>
      <w:r>
        <w:rPr>
          <w:lang w:eastAsia="zh-HK"/>
        </w:rPr>
        <w:t>麼也不做</w:t>
      </w:r>
      <w:r w:rsidR="00221389">
        <w:rPr>
          <w:rFonts w:hint="eastAsia"/>
        </w:rPr>
        <w:t>。以</w:t>
      </w:r>
      <w:r w:rsidR="00221389" w:rsidRPr="008A58FE">
        <w:rPr>
          <w:rFonts w:hint="eastAsia"/>
        </w:rPr>
        <w:t>利亞</w:t>
      </w:r>
      <w:r>
        <w:rPr>
          <w:lang w:eastAsia="zh-HK"/>
        </w:rPr>
        <w:t>不是如此</w:t>
      </w:r>
      <w:r w:rsidR="00474026">
        <w:rPr>
          <w:rFonts w:hint="eastAsia"/>
          <w:lang w:eastAsia="zh-HK"/>
        </w:rPr>
        <w:t>，因為</w:t>
      </w:r>
      <w:r>
        <w:rPr>
          <w:lang w:eastAsia="zh-HK"/>
        </w:rPr>
        <w:t>他相信</w:t>
      </w:r>
      <w:r w:rsidR="00474026">
        <w:rPr>
          <w:rFonts w:hint="eastAsia"/>
          <w:lang w:eastAsia="zh-HK"/>
        </w:rPr>
        <w:t>耶和華</w:t>
      </w:r>
      <w:r>
        <w:rPr>
          <w:lang w:eastAsia="zh-HK"/>
        </w:rPr>
        <w:t>是活著的</w:t>
      </w:r>
      <w:r w:rsidR="009039C0">
        <w:rPr>
          <w:rFonts w:hint="eastAsia"/>
          <w:lang w:eastAsia="zh-HK"/>
        </w:rPr>
        <w:t xml:space="preserve">　神</w:t>
      </w:r>
      <w:r>
        <w:rPr>
          <w:lang w:eastAsia="zh-HK"/>
        </w:rPr>
        <w:t>。一個確信</w:t>
      </w:r>
      <w:r w:rsidR="009039C0">
        <w:rPr>
          <w:lang w:eastAsia="zh-HK"/>
        </w:rPr>
        <w:t xml:space="preserve">　神</w:t>
      </w:r>
      <w:r>
        <w:rPr>
          <w:lang w:eastAsia="zh-HK"/>
        </w:rPr>
        <w:t>的人非常重要</w:t>
      </w:r>
      <w:r w:rsidR="00474026">
        <w:rPr>
          <w:rFonts w:hint="eastAsia"/>
          <w:lang w:eastAsia="zh-HK"/>
        </w:rPr>
        <w:t>。</w:t>
      </w:r>
      <w:r>
        <w:rPr>
          <w:lang w:eastAsia="zh-HK"/>
        </w:rPr>
        <w:t>雖然</w:t>
      </w:r>
      <w:r w:rsidR="00474026">
        <w:rPr>
          <w:rFonts w:hint="eastAsia"/>
          <w:lang w:eastAsia="zh-HK"/>
        </w:rPr>
        <w:t>眾民心持</w:t>
      </w:r>
      <w:r>
        <w:rPr>
          <w:lang w:eastAsia="zh-HK"/>
        </w:rPr>
        <w:t>兩意</w:t>
      </w:r>
      <w:r w:rsidR="00474026">
        <w:rPr>
          <w:rFonts w:hint="eastAsia"/>
          <w:lang w:eastAsia="zh-HK"/>
        </w:rPr>
        <w:t>，在屬靈上</w:t>
      </w:r>
      <w:r>
        <w:rPr>
          <w:lang w:eastAsia="zh-HK"/>
        </w:rPr>
        <w:t>無力</w:t>
      </w:r>
      <w:r w:rsidR="00474026">
        <w:rPr>
          <w:rFonts w:hint="eastAsia"/>
          <w:lang w:eastAsia="zh-HK"/>
        </w:rPr>
        <w:t>。但</w:t>
      </w:r>
      <w:r>
        <w:rPr>
          <w:lang w:eastAsia="zh-HK"/>
        </w:rPr>
        <w:t>一個人</w:t>
      </w:r>
      <w:r w:rsidR="00474026">
        <w:rPr>
          <w:rFonts w:hint="eastAsia"/>
          <w:lang w:eastAsia="zh-HK"/>
        </w:rPr>
        <w:t>對</w:t>
      </w:r>
      <w:r>
        <w:rPr>
          <w:lang w:eastAsia="zh-HK"/>
        </w:rPr>
        <w:t>活著的</w:t>
      </w:r>
      <w:r w:rsidR="009039C0">
        <w:rPr>
          <w:lang w:eastAsia="zh-HK"/>
        </w:rPr>
        <w:t xml:space="preserve">　神</w:t>
      </w:r>
      <w:r w:rsidR="00474026">
        <w:rPr>
          <w:rFonts w:hint="eastAsia"/>
          <w:lang w:eastAsia="zh-HK"/>
        </w:rPr>
        <w:t>有</w:t>
      </w:r>
      <w:r w:rsidR="00474026">
        <w:rPr>
          <w:lang w:eastAsia="zh-HK"/>
        </w:rPr>
        <w:t>確信</w:t>
      </w:r>
      <w:r w:rsidR="00474026">
        <w:rPr>
          <w:rFonts w:hint="eastAsia"/>
          <w:lang w:eastAsia="zh-HK"/>
        </w:rPr>
        <w:t>，能夠成為眾民</w:t>
      </w:r>
      <w:r>
        <w:rPr>
          <w:lang w:eastAsia="zh-HK"/>
        </w:rPr>
        <w:t>的牧者</w:t>
      </w:r>
      <w:r w:rsidR="00474026">
        <w:rPr>
          <w:rFonts w:hint="eastAsia"/>
          <w:lang w:eastAsia="zh-HK"/>
        </w:rPr>
        <w:t>，使</w:t>
      </w:r>
      <w:r>
        <w:rPr>
          <w:lang w:eastAsia="zh-HK"/>
        </w:rPr>
        <w:t>崇拜</w:t>
      </w:r>
      <w:r w:rsidR="00474026">
        <w:rPr>
          <w:rFonts w:hint="eastAsia"/>
          <w:lang w:eastAsia="zh-HK"/>
        </w:rPr>
        <w:t>偶像的</w:t>
      </w:r>
      <w:r>
        <w:rPr>
          <w:lang w:eastAsia="zh-HK"/>
        </w:rPr>
        <w:t>眾</w:t>
      </w:r>
      <w:r w:rsidR="00474026">
        <w:rPr>
          <w:rFonts w:hint="eastAsia"/>
          <w:lang w:eastAsia="zh-HK"/>
        </w:rPr>
        <w:t>民</w:t>
      </w:r>
      <w:r>
        <w:rPr>
          <w:lang w:eastAsia="zh-HK"/>
        </w:rPr>
        <w:t>回轉</w:t>
      </w:r>
      <w:r w:rsidR="00474026">
        <w:rPr>
          <w:rFonts w:hint="eastAsia"/>
          <w:lang w:eastAsia="zh-HK"/>
        </w:rPr>
        <w:t>歸向</w:t>
      </w:r>
      <w:r w:rsidR="009039C0">
        <w:rPr>
          <w:rFonts w:hint="eastAsia"/>
          <w:lang w:eastAsia="zh-HK"/>
        </w:rPr>
        <w:t xml:space="preserve">　神</w:t>
      </w:r>
      <w:r>
        <w:rPr>
          <w:lang w:eastAsia="zh-HK"/>
        </w:rPr>
        <w:t>。</w:t>
      </w:r>
      <w:r w:rsidR="00474026">
        <w:rPr>
          <w:rFonts w:hint="eastAsia"/>
          <w:lang w:eastAsia="zh-HK"/>
        </w:rPr>
        <w:t>這也是</w:t>
      </w:r>
      <w:r w:rsidR="009039C0">
        <w:rPr>
          <w:rFonts w:hint="eastAsia"/>
        </w:rPr>
        <w:t xml:space="preserve">　神</w:t>
      </w:r>
      <w:r>
        <w:rPr>
          <w:lang w:eastAsia="zh-HK"/>
        </w:rPr>
        <w:t>集中</w:t>
      </w:r>
      <w:r w:rsidR="00474026">
        <w:rPr>
          <w:rFonts w:hint="eastAsia"/>
          <w:lang w:eastAsia="zh-HK"/>
        </w:rPr>
        <w:t>地</w:t>
      </w:r>
      <w:r>
        <w:rPr>
          <w:lang w:eastAsia="zh-HK"/>
        </w:rPr>
        <w:t>訓練一個人以利亞的原因。</w:t>
      </w:r>
    </w:p>
    <w:p w14:paraId="27339B4A" w14:textId="158FF12D" w:rsidR="002916E7" w:rsidRPr="00474026" w:rsidRDefault="00474026" w:rsidP="00474026">
      <w:r w:rsidRPr="00474026">
        <w:rPr>
          <w:rFonts w:hint="eastAsia"/>
        </w:rPr>
        <w:t>侍奉巴</w:t>
      </w:r>
      <w:r w:rsidR="002916E7" w:rsidRPr="00474026">
        <w:t>力</w:t>
      </w:r>
      <w:r w:rsidRPr="00474026">
        <w:rPr>
          <w:rFonts w:hint="eastAsia"/>
        </w:rPr>
        <w:t>的</w:t>
      </w:r>
      <w:r w:rsidR="002916E7" w:rsidRPr="00474026">
        <w:t>先知從早上到</w:t>
      </w:r>
      <w:r w:rsidRPr="00474026">
        <w:rPr>
          <w:rFonts w:hint="eastAsia"/>
        </w:rPr>
        <w:t>午</w:t>
      </w:r>
      <w:r w:rsidR="002916E7" w:rsidRPr="00474026">
        <w:t>間</w:t>
      </w:r>
      <w:r w:rsidRPr="00474026">
        <w:rPr>
          <w:rFonts w:hint="eastAsia"/>
        </w:rPr>
        <w:t>，大聲地求告巴力，</w:t>
      </w:r>
      <w:r w:rsidRPr="00474026">
        <w:t>在所築的壇四圍踊跳</w:t>
      </w:r>
      <w:r w:rsidR="002916E7" w:rsidRPr="00474026">
        <w:t>，</w:t>
      </w:r>
      <w:r w:rsidRPr="00474026">
        <w:rPr>
          <w:rFonts w:hint="eastAsia"/>
        </w:rPr>
        <w:t>卻</w:t>
      </w:r>
      <w:r w:rsidR="002916E7" w:rsidRPr="00474026">
        <w:t>沒有任何</w:t>
      </w:r>
      <w:r w:rsidRPr="00474026">
        <w:rPr>
          <w:rFonts w:hint="eastAsia"/>
        </w:rPr>
        <w:t>聲音或</w:t>
      </w:r>
      <w:r w:rsidR="002916E7" w:rsidRPr="00474026">
        <w:t>回應</w:t>
      </w:r>
      <w:r w:rsidRPr="00474026">
        <w:rPr>
          <w:rFonts w:hint="eastAsia"/>
        </w:rPr>
        <w:t>。以利</w:t>
      </w:r>
      <w:r w:rsidR="002916E7" w:rsidRPr="00474026">
        <w:t>亞就嘲笑他們</w:t>
      </w:r>
      <w:r w:rsidRPr="00474026">
        <w:rPr>
          <w:rFonts w:hint="eastAsia"/>
        </w:rPr>
        <w:t>說</w:t>
      </w:r>
      <w:r w:rsidR="002916E7" w:rsidRPr="00474026">
        <w:t>，</w:t>
      </w:r>
      <w:r w:rsidRPr="00474026">
        <w:t>「</w:t>
      </w:r>
      <w:r w:rsidRPr="00474026">
        <w:rPr>
          <w:rStyle w:val="a2"/>
        </w:rPr>
        <w:t>大聲求告吧！因為他是</w:t>
      </w:r>
      <w:r w:rsidR="009039C0">
        <w:rPr>
          <w:rStyle w:val="a2"/>
        </w:rPr>
        <w:t xml:space="preserve">　神</w:t>
      </w:r>
      <w:r w:rsidRPr="00474026">
        <w:rPr>
          <w:rStyle w:val="a2"/>
        </w:rPr>
        <w:t>，他或默想，或走到一邊，或行路，或睡覺，你們當叫醒他。</w:t>
      </w:r>
      <w:r w:rsidRPr="00474026">
        <w:t>」</w:t>
      </w:r>
      <w:r w:rsidR="002916E7" w:rsidRPr="00474026">
        <w:t>巴力的</w:t>
      </w:r>
      <w:r w:rsidRPr="00474026">
        <w:rPr>
          <w:rFonts w:hint="eastAsia"/>
        </w:rPr>
        <w:t>先知</w:t>
      </w:r>
      <w:r w:rsidRPr="00474026">
        <w:t>用刀槍自割、自刺，直到身體流血。</w:t>
      </w:r>
      <w:r w:rsidR="002916E7" w:rsidRPr="00474026">
        <w:t>仍然</w:t>
      </w:r>
      <w:r w:rsidRPr="00474026">
        <w:rPr>
          <w:rFonts w:hint="eastAsia"/>
        </w:rPr>
        <w:t>，</w:t>
      </w:r>
      <w:r w:rsidRPr="00474026">
        <w:t>沒有聲音，沒有應允的</w:t>
      </w:r>
      <w:r w:rsidRPr="00474026">
        <w:rPr>
          <w:rFonts w:hint="eastAsia"/>
        </w:rPr>
        <w:t>，</w:t>
      </w:r>
      <w:r w:rsidR="002916E7" w:rsidRPr="00474026">
        <w:t>因為</w:t>
      </w:r>
      <w:r w:rsidR="00025A4A" w:rsidRPr="00474026">
        <w:rPr>
          <w:rFonts w:hint="eastAsia"/>
        </w:rPr>
        <w:t>巴力</w:t>
      </w:r>
      <w:r w:rsidRPr="00474026">
        <w:rPr>
          <w:rFonts w:hint="eastAsia"/>
        </w:rPr>
        <w:t>根本</w:t>
      </w:r>
      <w:r w:rsidR="002916E7" w:rsidRPr="00474026">
        <w:t>不</w:t>
      </w:r>
      <w:r w:rsidRPr="00474026">
        <w:rPr>
          <w:rFonts w:hint="eastAsia"/>
        </w:rPr>
        <w:t>是</w:t>
      </w:r>
      <w:r w:rsidR="009039C0">
        <w:rPr>
          <w:rFonts w:hint="eastAsia"/>
        </w:rPr>
        <w:t xml:space="preserve">　神</w:t>
      </w:r>
      <w:r w:rsidRPr="00474026">
        <w:rPr>
          <w:rFonts w:hint="eastAsia"/>
        </w:rPr>
        <w:t>。</w:t>
      </w:r>
    </w:p>
    <w:p w14:paraId="772ED611" w14:textId="55F0D674" w:rsidR="004839D1" w:rsidRPr="004839D1" w:rsidRDefault="002916E7" w:rsidP="004839D1">
      <w:r w:rsidRPr="004839D1">
        <w:lastRenderedPageBreak/>
        <w:t>請看第30</w:t>
      </w:r>
      <w:r w:rsidR="00221389" w:rsidRPr="004839D1">
        <w:rPr>
          <w:rFonts w:hint="eastAsia"/>
        </w:rPr>
        <w:t>節</w:t>
      </w:r>
      <w:r w:rsidRPr="004839D1">
        <w:rPr>
          <w:rFonts w:hint="eastAsia"/>
        </w:rPr>
        <w:t>，</w:t>
      </w:r>
      <w:r w:rsidR="00025A4A" w:rsidRPr="004839D1">
        <w:rPr>
          <w:rFonts w:hint="eastAsia"/>
        </w:rPr>
        <w:t>「</w:t>
      </w:r>
      <w:r w:rsidR="00025A4A" w:rsidRPr="004839D1">
        <w:rPr>
          <w:rStyle w:val="a2"/>
        </w:rPr>
        <w:t>以利亞對眾民說：「你們到我這裡來。」眾民就到他那裡。他便重修已經毀壞耶和華的壇。</w:t>
      </w:r>
      <w:r w:rsidR="00025A4A" w:rsidRPr="004839D1">
        <w:rPr>
          <w:rFonts w:hint="eastAsia"/>
        </w:rPr>
        <w:t>」</w:t>
      </w:r>
      <w:r w:rsidRPr="004839D1">
        <w:t>以利亞</w:t>
      </w:r>
      <w:r w:rsidR="00474026" w:rsidRPr="004839D1">
        <w:rPr>
          <w:rFonts w:hint="eastAsia"/>
        </w:rPr>
        <w:t>擁有</w:t>
      </w:r>
      <w:r w:rsidR="00474026" w:rsidRPr="004839D1">
        <w:t>牧者心腸</w:t>
      </w:r>
      <w:r w:rsidR="00474026" w:rsidRPr="004839D1">
        <w:rPr>
          <w:rFonts w:hint="eastAsia"/>
        </w:rPr>
        <w:t>，因</w:t>
      </w:r>
      <w:r w:rsidRPr="004839D1">
        <w:t>百姓離開耶和華</w:t>
      </w:r>
      <w:r w:rsidR="00474026" w:rsidRPr="004839D1">
        <w:rPr>
          <w:rFonts w:hint="eastAsia"/>
        </w:rPr>
        <w:t>而</w:t>
      </w:r>
      <w:r w:rsidRPr="004839D1">
        <w:t>難過</w:t>
      </w:r>
      <w:r w:rsidR="004839D1" w:rsidRPr="004839D1">
        <w:rPr>
          <w:rFonts w:hint="eastAsia"/>
        </w:rPr>
        <w:t>。以利亞招聚眾民近前來，重修已經毀</w:t>
      </w:r>
      <w:r w:rsidRPr="004839D1">
        <w:t>壞耶和華的壇，並在壇的四周</w:t>
      </w:r>
      <w:r w:rsidR="004839D1" w:rsidRPr="004839D1">
        <w:t>挖溝</w:t>
      </w:r>
      <w:r w:rsidR="004839D1" w:rsidRPr="004839D1">
        <w:rPr>
          <w:rFonts w:hint="eastAsia"/>
        </w:rPr>
        <w:t>，</w:t>
      </w:r>
      <w:r w:rsidRPr="004839D1">
        <w:t>在壇上</w:t>
      </w:r>
      <w:r w:rsidR="004839D1" w:rsidRPr="004839D1">
        <w:rPr>
          <w:rFonts w:hint="eastAsia"/>
        </w:rPr>
        <w:t>擺好</w:t>
      </w:r>
      <w:r w:rsidRPr="004839D1">
        <w:t>柴</w:t>
      </w:r>
      <w:r w:rsidR="004839D1">
        <w:rPr>
          <w:rFonts w:hint="eastAsia"/>
        </w:rPr>
        <w:t>和</w:t>
      </w:r>
      <w:r w:rsidR="004839D1" w:rsidRPr="004839D1">
        <w:rPr>
          <w:rFonts w:hint="eastAsia"/>
        </w:rPr>
        <w:t>燔祭用的牛犢，</w:t>
      </w:r>
      <w:r w:rsidR="004839D1">
        <w:rPr>
          <w:rFonts w:hint="eastAsia"/>
        </w:rPr>
        <w:t>隨後</w:t>
      </w:r>
      <w:r w:rsidR="004839D1" w:rsidRPr="004839D1">
        <w:t>三次</w:t>
      </w:r>
      <w:r w:rsidR="004839D1">
        <w:rPr>
          <w:rFonts w:hint="eastAsia"/>
        </w:rPr>
        <w:t>用</w:t>
      </w:r>
      <w:r w:rsidR="004839D1" w:rsidRPr="004839D1">
        <w:t>四</w:t>
      </w:r>
      <w:r w:rsidR="004839D1">
        <w:rPr>
          <w:rFonts w:hint="eastAsia"/>
        </w:rPr>
        <w:t>個</w:t>
      </w:r>
      <w:r w:rsidR="004839D1" w:rsidRPr="004839D1">
        <w:t>桶</w:t>
      </w:r>
      <w:r w:rsidR="004839D1">
        <w:rPr>
          <w:rFonts w:hint="eastAsia"/>
        </w:rPr>
        <w:t>倒</w:t>
      </w:r>
      <w:r w:rsidR="004839D1" w:rsidRPr="004839D1">
        <w:t>水</w:t>
      </w:r>
      <w:r w:rsidRPr="004839D1">
        <w:t>在燔祭</w:t>
      </w:r>
      <w:r w:rsidR="004839D1">
        <w:rPr>
          <w:rFonts w:hint="eastAsia"/>
        </w:rPr>
        <w:t>和</w:t>
      </w:r>
      <w:r w:rsidRPr="004839D1">
        <w:t>柴上。</w:t>
      </w:r>
      <w:r w:rsidR="00263F7F">
        <w:rPr>
          <w:rFonts w:hint="eastAsia"/>
        </w:rPr>
        <w:t>以利亞要使</w:t>
      </w:r>
      <w:proofErr w:type="gramStart"/>
      <w:r w:rsidR="00263F7F">
        <w:rPr>
          <w:rFonts w:hint="eastAsia"/>
        </w:rPr>
        <w:t>整個壇都滿了</w:t>
      </w:r>
      <w:proofErr w:type="gramEnd"/>
      <w:r w:rsidR="00263F7F">
        <w:rPr>
          <w:rFonts w:hint="eastAsia"/>
        </w:rPr>
        <w:t>水，為要顯出</w:t>
      </w:r>
      <w:proofErr w:type="gramStart"/>
      <w:r w:rsidR="00263F7F">
        <w:rPr>
          <w:rFonts w:hint="eastAsia"/>
        </w:rPr>
        <w:t>有火冒起</w:t>
      </w:r>
      <w:proofErr w:type="gramEnd"/>
      <w:r w:rsidR="00263F7F">
        <w:rPr>
          <w:rFonts w:hint="eastAsia"/>
        </w:rPr>
        <w:t>並非自然，而是</w:t>
      </w:r>
      <w:r w:rsidR="009039C0">
        <w:rPr>
          <w:rFonts w:hint="eastAsia"/>
        </w:rPr>
        <w:t xml:space="preserve">　</w:t>
      </w:r>
      <w:proofErr w:type="gramStart"/>
      <w:r w:rsidR="009039C0">
        <w:rPr>
          <w:rFonts w:hint="eastAsia"/>
        </w:rPr>
        <w:t>神</w:t>
      </w:r>
      <w:r w:rsidR="00263F7F">
        <w:rPr>
          <w:rFonts w:hint="eastAsia"/>
        </w:rPr>
        <w:t>垂聽</w:t>
      </w:r>
      <w:proofErr w:type="gramEnd"/>
      <w:r w:rsidR="00263F7F">
        <w:rPr>
          <w:rFonts w:hint="eastAsia"/>
        </w:rPr>
        <w:t>禱告的表現。</w:t>
      </w:r>
    </w:p>
    <w:p w14:paraId="5CD2F022" w14:textId="127D0A1F" w:rsidR="00894512" w:rsidRDefault="002916E7" w:rsidP="00894512">
      <w:pPr>
        <w:rPr>
          <w:lang w:eastAsia="zh-HK"/>
        </w:rPr>
      </w:pPr>
      <w:r w:rsidRPr="004839D1">
        <w:t>現在祭壇</w:t>
      </w:r>
      <w:r w:rsidR="004839D1" w:rsidRPr="004839D1">
        <w:rPr>
          <w:rFonts w:hint="eastAsia"/>
        </w:rPr>
        <w:t>都</w:t>
      </w:r>
      <w:r w:rsidRPr="004839D1">
        <w:t>滿了水</w:t>
      </w:r>
      <w:r w:rsidR="004839D1" w:rsidRPr="004839D1">
        <w:rPr>
          <w:rFonts w:hint="eastAsia"/>
        </w:rPr>
        <w:t>，以利亞要</w:t>
      </w:r>
      <w:r w:rsidRPr="004839D1">
        <w:t>做</w:t>
      </w:r>
      <w:r w:rsidR="00AC042F">
        <w:t>甚麼</w:t>
      </w:r>
      <w:r w:rsidRPr="004839D1">
        <w:t>呢</w:t>
      </w:r>
      <w:r w:rsidR="004839D1" w:rsidRPr="004839D1">
        <w:rPr>
          <w:rFonts w:hint="eastAsia"/>
        </w:rPr>
        <w:t>？</w:t>
      </w:r>
      <w:r>
        <w:rPr>
          <w:lang w:eastAsia="zh-HK"/>
        </w:rPr>
        <w:t>請看第</w:t>
      </w:r>
      <w:r w:rsidR="00025A4A">
        <w:rPr>
          <w:lang w:eastAsia="zh-HK"/>
        </w:rPr>
        <w:t>36</w:t>
      </w:r>
      <w:r w:rsidR="00025A4A">
        <w:rPr>
          <w:rFonts w:hint="eastAsia"/>
        </w:rPr>
        <w:t>,</w:t>
      </w:r>
      <w:r>
        <w:rPr>
          <w:lang w:eastAsia="zh-HK"/>
        </w:rPr>
        <w:t>37節</w:t>
      </w:r>
      <w:r w:rsidR="00025A4A">
        <w:rPr>
          <w:rFonts w:hint="eastAsia"/>
        </w:rPr>
        <w:t>：「</w:t>
      </w:r>
      <w:proofErr w:type="spellStart"/>
      <w:r w:rsidR="00025A4A" w:rsidRPr="00025A4A">
        <w:rPr>
          <w:rStyle w:val="a2"/>
          <w:lang w:val="x-none" w:eastAsia="x-none"/>
        </w:rPr>
        <w:t>到了獻晚祭的時候，先知以利亞近前來，說</w:t>
      </w:r>
      <w:proofErr w:type="spellEnd"/>
      <w:r w:rsidR="00025A4A" w:rsidRPr="00025A4A">
        <w:rPr>
          <w:rStyle w:val="a2"/>
          <w:lang w:val="x-none" w:eastAsia="x-none"/>
        </w:rPr>
        <w:t>：「</w:t>
      </w:r>
      <w:proofErr w:type="spellStart"/>
      <w:r w:rsidR="00025A4A" w:rsidRPr="00025A4A">
        <w:rPr>
          <w:rStyle w:val="a2"/>
          <w:lang w:val="x-none" w:eastAsia="x-none"/>
        </w:rPr>
        <w:t>亞伯拉罕、以撒、以色列的</w:t>
      </w:r>
      <w:proofErr w:type="spellEnd"/>
      <w:r w:rsidR="009039C0">
        <w:rPr>
          <w:rStyle w:val="a2"/>
          <w:lang w:val="x-none" w:eastAsia="x-none"/>
        </w:rPr>
        <w:t xml:space="preserve">　</w:t>
      </w:r>
      <w:proofErr w:type="spellStart"/>
      <w:r w:rsidR="009039C0">
        <w:rPr>
          <w:rStyle w:val="a2"/>
          <w:lang w:val="x-none" w:eastAsia="x-none"/>
        </w:rPr>
        <w:t>神</w:t>
      </w:r>
      <w:r w:rsidR="00025A4A" w:rsidRPr="00025A4A">
        <w:rPr>
          <w:rStyle w:val="a2"/>
          <w:lang w:val="x-none" w:eastAsia="x-none"/>
        </w:rPr>
        <w:t>，耶和華啊，求你今日使人知道你是以色列的</w:t>
      </w:r>
      <w:proofErr w:type="spellEnd"/>
      <w:r w:rsidR="009039C0">
        <w:rPr>
          <w:rStyle w:val="a2"/>
          <w:lang w:val="x-none" w:eastAsia="x-none"/>
        </w:rPr>
        <w:t xml:space="preserve">　</w:t>
      </w:r>
      <w:proofErr w:type="spellStart"/>
      <w:r w:rsidR="009039C0">
        <w:rPr>
          <w:rStyle w:val="a2"/>
          <w:lang w:val="x-none" w:eastAsia="x-none"/>
        </w:rPr>
        <w:t>神</w:t>
      </w:r>
      <w:r w:rsidR="00025A4A" w:rsidRPr="00025A4A">
        <w:rPr>
          <w:rStyle w:val="a2"/>
          <w:lang w:val="x-none" w:eastAsia="x-none"/>
        </w:rPr>
        <w:t>，也知道我是你的僕人，又是奉你的命行這一切事。耶和華啊，求你應允我，應允我！</w:t>
      </w:r>
      <w:proofErr w:type="gramStart"/>
      <w:r w:rsidR="00025A4A" w:rsidRPr="00025A4A">
        <w:rPr>
          <w:rStyle w:val="a2"/>
          <w:lang w:val="x-none" w:eastAsia="x-none"/>
        </w:rPr>
        <w:t>使這民知道</w:t>
      </w:r>
      <w:proofErr w:type="gramEnd"/>
      <w:r w:rsidR="00025A4A" w:rsidRPr="00025A4A">
        <w:rPr>
          <w:rStyle w:val="a2"/>
          <w:lang w:val="x-none" w:eastAsia="x-none"/>
        </w:rPr>
        <w:t>你耶和華是</w:t>
      </w:r>
      <w:proofErr w:type="spellEnd"/>
      <w:r w:rsidR="009039C0">
        <w:rPr>
          <w:rStyle w:val="a2"/>
          <w:lang w:val="x-none" w:eastAsia="x-none"/>
        </w:rPr>
        <w:t xml:space="preserve">　</w:t>
      </w:r>
      <w:proofErr w:type="spellStart"/>
      <w:r w:rsidR="009039C0">
        <w:rPr>
          <w:rStyle w:val="a2"/>
          <w:lang w:val="x-none" w:eastAsia="x-none"/>
        </w:rPr>
        <w:t>神</w:t>
      </w:r>
      <w:r w:rsidR="00025A4A" w:rsidRPr="00025A4A">
        <w:rPr>
          <w:rStyle w:val="a2"/>
          <w:lang w:val="x-none" w:eastAsia="x-none"/>
        </w:rPr>
        <w:t>，又知道是你</w:t>
      </w:r>
      <w:proofErr w:type="gramStart"/>
      <w:r w:rsidR="00025A4A" w:rsidRPr="00025A4A">
        <w:rPr>
          <w:rStyle w:val="a2"/>
          <w:lang w:val="x-none" w:eastAsia="x-none"/>
        </w:rPr>
        <w:t>叫這民的</w:t>
      </w:r>
      <w:proofErr w:type="gramEnd"/>
      <w:r w:rsidR="00025A4A" w:rsidRPr="00025A4A">
        <w:rPr>
          <w:rStyle w:val="a2"/>
          <w:lang w:val="x-none" w:eastAsia="x-none"/>
        </w:rPr>
        <w:t>心回轉</w:t>
      </w:r>
      <w:proofErr w:type="spellEnd"/>
      <w:r w:rsidR="00025A4A" w:rsidRPr="00025A4A">
        <w:rPr>
          <w:rStyle w:val="a2"/>
          <w:lang w:val="x-none" w:eastAsia="x-none"/>
        </w:rPr>
        <w:t>。</w:t>
      </w:r>
      <w:r w:rsidR="00025A4A" w:rsidRPr="00025A4A">
        <w:rPr>
          <w:rFonts w:ascii="Verdana" w:eastAsia="細明體" w:hAnsi="Verdana" w:cs="Verdana"/>
          <w:szCs w:val="24"/>
          <w:lang w:val="x-none" w:eastAsia="x-none"/>
        </w:rPr>
        <w:t>」</w:t>
      </w:r>
      <w:proofErr w:type="gramStart"/>
      <w:r w:rsidR="00025A4A">
        <w:rPr>
          <w:rFonts w:hint="eastAsia"/>
        </w:rPr>
        <w:t>」</w:t>
      </w:r>
      <w:proofErr w:type="gramEnd"/>
      <w:r>
        <w:rPr>
          <w:lang w:eastAsia="zh-HK"/>
        </w:rPr>
        <w:t>以利亞為那時代離開</w:t>
      </w:r>
      <w:r w:rsidR="009039C0">
        <w:rPr>
          <w:lang w:eastAsia="zh-HK"/>
        </w:rPr>
        <w:t xml:space="preserve">　神</w:t>
      </w:r>
      <w:r>
        <w:rPr>
          <w:lang w:eastAsia="zh-HK"/>
        </w:rPr>
        <w:t>的百姓</w:t>
      </w:r>
      <w:r w:rsidR="004839D1">
        <w:rPr>
          <w:rFonts w:hint="eastAsia"/>
          <w:lang w:eastAsia="zh-HK"/>
        </w:rPr>
        <w:t>作出</w:t>
      </w:r>
      <w:r>
        <w:rPr>
          <w:lang w:eastAsia="zh-HK"/>
        </w:rPr>
        <w:t>禱告。他</w:t>
      </w:r>
      <w:r w:rsidR="004839D1">
        <w:rPr>
          <w:rFonts w:hint="eastAsia"/>
          <w:lang w:eastAsia="zh-HK"/>
        </w:rPr>
        <w:t>有</w:t>
      </w:r>
      <w:r>
        <w:rPr>
          <w:lang w:eastAsia="zh-HK"/>
        </w:rPr>
        <w:t>兩</w:t>
      </w:r>
      <w:r w:rsidR="004839D1">
        <w:rPr>
          <w:rFonts w:hint="eastAsia"/>
          <w:lang w:eastAsia="zh-HK"/>
        </w:rPr>
        <w:t>個</w:t>
      </w:r>
      <w:r w:rsidR="004839D1">
        <w:rPr>
          <w:lang w:eastAsia="zh-HK"/>
        </w:rPr>
        <w:t>禱告題目</w:t>
      </w:r>
      <w:r w:rsidR="004839D1">
        <w:rPr>
          <w:rFonts w:hint="eastAsia"/>
          <w:lang w:eastAsia="zh-HK"/>
        </w:rPr>
        <w:t>，第一，要</w:t>
      </w:r>
      <w:r>
        <w:rPr>
          <w:lang w:eastAsia="zh-HK"/>
        </w:rPr>
        <w:t>顯出耶和華是</w:t>
      </w:r>
      <w:r w:rsidR="00263F7F">
        <w:rPr>
          <w:rFonts w:hint="eastAsia"/>
          <w:lang w:eastAsia="zh-HK"/>
        </w:rPr>
        <w:t>惟</w:t>
      </w:r>
      <w:r>
        <w:rPr>
          <w:lang w:eastAsia="zh-HK"/>
        </w:rPr>
        <w:t>一的真</w:t>
      </w:r>
      <w:r w:rsidR="009039C0">
        <w:rPr>
          <w:lang w:eastAsia="zh-HK"/>
        </w:rPr>
        <w:t xml:space="preserve">　神</w:t>
      </w:r>
      <w:r w:rsidR="004839D1">
        <w:rPr>
          <w:rFonts w:hint="eastAsia"/>
          <w:lang w:eastAsia="zh-HK"/>
        </w:rPr>
        <w:t>；第二，使百姓的心回轉向</w:t>
      </w:r>
      <w:r w:rsidR="009039C0">
        <w:rPr>
          <w:rFonts w:hint="eastAsia"/>
          <w:lang w:eastAsia="zh-HK"/>
        </w:rPr>
        <w:t xml:space="preserve">　神</w:t>
      </w:r>
      <w:r w:rsidR="004839D1">
        <w:rPr>
          <w:rFonts w:hint="eastAsia"/>
          <w:lang w:eastAsia="zh-HK"/>
        </w:rPr>
        <w:t>。</w:t>
      </w:r>
      <w:r>
        <w:rPr>
          <w:lang w:eastAsia="zh-HK"/>
        </w:rPr>
        <w:t>如果有人</w:t>
      </w:r>
      <w:r w:rsidR="004839D1">
        <w:rPr>
          <w:rFonts w:hint="eastAsia"/>
          <w:lang w:eastAsia="zh-HK"/>
        </w:rPr>
        <w:t>侮辱自己的</w:t>
      </w:r>
      <w:r>
        <w:rPr>
          <w:lang w:eastAsia="zh-HK"/>
        </w:rPr>
        <w:t>父親</w:t>
      </w:r>
      <w:r w:rsidR="004839D1">
        <w:rPr>
          <w:rFonts w:hint="eastAsia"/>
          <w:lang w:eastAsia="zh-HK"/>
        </w:rPr>
        <w:t>，人也會感到憤怒</w:t>
      </w:r>
      <w:r w:rsidR="00894512">
        <w:rPr>
          <w:rFonts w:hint="eastAsia"/>
          <w:lang w:eastAsia="zh-HK"/>
        </w:rPr>
        <w:t>和</w:t>
      </w:r>
      <w:r w:rsidR="004839D1">
        <w:rPr>
          <w:rFonts w:hint="eastAsia"/>
          <w:lang w:eastAsia="zh-HK"/>
        </w:rPr>
        <w:t>生氣。同樣，</w:t>
      </w:r>
      <w:r w:rsidR="004839D1">
        <w:rPr>
          <w:lang w:eastAsia="zh-HK"/>
        </w:rPr>
        <w:t>以利亞</w:t>
      </w:r>
      <w:r w:rsidR="004839D1">
        <w:rPr>
          <w:rFonts w:hint="eastAsia"/>
          <w:lang w:eastAsia="zh-HK"/>
        </w:rPr>
        <w:t>為到那時代的人，不認識</w:t>
      </w:r>
      <w:r w:rsidR="00894512">
        <w:rPr>
          <w:rFonts w:hint="eastAsia"/>
          <w:lang w:eastAsia="zh-HK"/>
        </w:rPr>
        <w:t>創造我們的父</w:t>
      </w:r>
      <w:r w:rsidR="009039C0">
        <w:rPr>
          <w:rFonts w:hint="eastAsia"/>
          <w:lang w:eastAsia="zh-HK"/>
        </w:rPr>
        <w:t xml:space="preserve">　神</w:t>
      </w:r>
      <w:r w:rsidR="00894512">
        <w:rPr>
          <w:rFonts w:hint="eastAsia"/>
          <w:lang w:eastAsia="zh-HK"/>
        </w:rPr>
        <w:t>而憤怒。那時代的以色列百姓，因不認識活著的耶和華，如同孤兒那樣可憐，獨個兒</w:t>
      </w:r>
      <w:r w:rsidR="00894512">
        <w:rPr>
          <w:lang w:eastAsia="zh-HK"/>
        </w:rPr>
        <w:t>勞苦擔重擔</w:t>
      </w:r>
      <w:r w:rsidR="00263F7F">
        <w:rPr>
          <w:rFonts w:hint="eastAsia"/>
          <w:lang w:eastAsia="zh-HK"/>
        </w:rPr>
        <w:t>地</w:t>
      </w:r>
      <w:r w:rsidR="00894512">
        <w:rPr>
          <w:rFonts w:hint="eastAsia"/>
          <w:lang w:eastAsia="zh-HK"/>
        </w:rPr>
        <w:t>活著。一個離開</w:t>
      </w:r>
      <w:r w:rsidR="009039C0">
        <w:rPr>
          <w:rFonts w:hint="eastAsia"/>
          <w:lang w:eastAsia="zh-HK"/>
        </w:rPr>
        <w:t xml:space="preserve">　神</w:t>
      </w:r>
      <w:r w:rsidR="00894512">
        <w:rPr>
          <w:rFonts w:hint="eastAsia"/>
          <w:lang w:eastAsia="zh-HK"/>
        </w:rPr>
        <w:t>的人，一生</w:t>
      </w:r>
      <w:r w:rsidR="00894512">
        <w:rPr>
          <w:lang w:eastAsia="zh-HK"/>
        </w:rPr>
        <w:t>勞苦擔重擔</w:t>
      </w:r>
      <w:r w:rsidR="00894512">
        <w:rPr>
          <w:rFonts w:hint="eastAsia"/>
          <w:lang w:eastAsia="zh-HK"/>
        </w:rPr>
        <w:t>地生活。以利亞憐憫眾百姓，為他們能認識耶和華是真</w:t>
      </w:r>
      <w:r w:rsidR="009039C0">
        <w:rPr>
          <w:rFonts w:hint="eastAsia"/>
          <w:lang w:eastAsia="zh-HK"/>
        </w:rPr>
        <w:t xml:space="preserve">　神</w:t>
      </w:r>
      <w:r w:rsidR="00894512">
        <w:rPr>
          <w:rFonts w:hint="eastAsia"/>
          <w:lang w:eastAsia="zh-HK"/>
        </w:rPr>
        <w:t>，並歸向祂而禱告。</w:t>
      </w:r>
    </w:p>
    <w:p w14:paraId="4D9728A7" w14:textId="08DEB2C9" w:rsidR="00894512" w:rsidRDefault="009039C0" w:rsidP="003D2E17">
      <w:r>
        <w:rPr>
          <w:lang w:eastAsia="zh-HK"/>
        </w:rPr>
        <w:t xml:space="preserve">　神</w:t>
      </w:r>
      <w:r w:rsidR="002916E7">
        <w:rPr>
          <w:lang w:eastAsia="zh-HK"/>
        </w:rPr>
        <w:t>怎樣回應以利亞的禱告呢</w:t>
      </w:r>
      <w:r w:rsidR="00025A4A">
        <w:rPr>
          <w:rFonts w:hint="eastAsia"/>
        </w:rPr>
        <w:t>？</w:t>
      </w:r>
      <w:r w:rsidR="002916E7">
        <w:rPr>
          <w:lang w:eastAsia="zh-HK"/>
        </w:rPr>
        <w:t>請看第</w:t>
      </w:r>
      <w:r w:rsidR="00025A4A">
        <w:rPr>
          <w:lang w:eastAsia="zh-HK"/>
        </w:rPr>
        <w:t>38</w:t>
      </w:r>
      <w:r w:rsidR="00025A4A">
        <w:rPr>
          <w:rFonts w:hint="eastAsia"/>
        </w:rPr>
        <w:t>,</w:t>
      </w:r>
      <w:r w:rsidR="002916E7">
        <w:rPr>
          <w:lang w:eastAsia="zh-HK"/>
        </w:rPr>
        <w:t>39</w:t>
      </w:r>
      <w:r w:rsidR="00025A4A">
        <w:rPr>
          <w:rFonts w:hint="eastAsia"/>
        </w:rPr>
        <w:t>節：「</w:t>
      </w:r>
      <w:proofErr w:type="spellStart"/>
      <w:r w:rsidR="009E2E3F" w:rsidRPr="009E2E3F">
        <w:rPr>
          <w:rStyle w:val="a2"/>
          <w:lang w:val="x-none" w:eastAsia="x-none"/>
        </w:rPr>
        <w:t>於是，耶和華降下火來，燒盡燔祭、木柴、石頭、塵土，又燒乾溝裡的水。眾民看見了，就俯伏在地，說</w:t>
      </w:r>
      <w:proofErr w:type="spellEnd"/>
      <w:r w:rsidR="009E2E3F" w:rsidRPr="009E2E3F">
        <w:rPr>
          <w:rStyle w:val="a2"/>
          <w:lang w:val="x-none" w:eastAsia="x-none"/>
        </w:rPr>
        <w:t>：「</w:t>
      </w:r>
      <w:proofErr w:type="spellStart"/>
      <w:r w:rsidR="009E2E3F" w:rsidRPr="009E2E3F">
        <w:rPr>
          <w:rStyle w:val="a2"/>
          <w:lang w:val="x-none" w:eastAsia="x-none"/>
        </w:rPr>
        <w:t>耶和華是</w:t>
      </w:r>
      <w:proofErr w:type="spellEnd"/>
      <w:r>
        <w:rPr>
          <w:rStyle w:val="a2"/>
          <w:lang w:val="x-none" w:eastAsia="x-none"/>
        </w:rPr>
        <w:t xml:space="preserve">　</w:t>
      </w:r>
      <w:proofErr w:type="spellStart"/>
      <w:r>
        <w:rPr>
          <w:rStyle w:val="a2"/>
          <w:lang w:val="x-none" w:eastAsia="x-none"/>
        </w:rPr>
        <w:t>神</w:t>
      </w:r>
      <w:r w:rsidR="009E2E3F" w:rsidRPr="009E2E3F">
        <w:rPr>
          <w:rStyle w:val="a2"/>
          <w:lang w:val="x-none" w:eastAsia="x-none"/>
        </w:rPr>
        <w:t>！耶和華是</w:t>
      </w:r>
      <w:proofErr w:type="spellEnd"/>
      <w:r>
        <w:rPr>
          <w:rStyle w:val="a2"/>
          <w:lang w:val="x-none" w:eastAsia="x-none"/>
        </w:rPr>
        <w:t xml:space="preserve">　神</w:t>
      </w:r>
      <w:r w:rsidR="009E2E3F" w:rsidRPr="009E2E3F">
        <w:rPr>
          <w:rStyle w:val="a2"/>
          <w:lang w:val="x-none" w:eastAsia="x-none"/>
        </w:rPr>
        <w:t>！」</w:t>
      </w:r>
      <w:proofErr w:type="gramStart"/>
      <w:r w:rsidR="00025A4A">
        <w:rPr>
          <w:rFonts w:hint="eastAsia"/>
        </w:rPr>
        <w:t>」</w:t>
      </w:r>
      <w:proofErr w:type="spellStart"/>
      <w:r w:rsidR="009E2E3F" w:rsidRPr="009E2E3F">
        <w:t>燔</w:t>
      </w:r>
      <w:proofErr w:type="gramEnd"/>
      <w:r w:rsidR="009E2E3F" w:rsidRPr="009E2E3F">
        <w:t>祭、木柴、石頭、</w:t>
      </w:r>
      <w:proofErr w:type="gramStart"/>
      <w:r w:rsidR="009E2E3F" w:rsidRPr="009E2E3F">
        <w:t>塵土和溝裡</w:t>
      </w:r>
      <w:proofErr w:type="gramEnd"/>
      <w:r w:rsidR="009E2E3F" w:rsidRPr="009E2E3F">
        <w:t>的水都</w:t>
      </w:r>
      <w:r w:rsidR="009E2E3F" w:rsidRPr="009E2E3F">
        <w:rPr>
          <w:lang w:val="x-none" w:eastAsia="x-none"/>
        </w:rPr>
        <w:t>燒</w:t>
      </w:r>
      <w:proofErr w:type="gramStart"/>
      <w:r w:rsidR="009E2E3F" w:rsidRPr="009E2E3F">
        <w:rPr>
          <w:lang w:val="x-none" w:eastAsia="x-none"/>
        </w:rPr>
        <w:t>盡</w:t>
      </w:r>
      <w:r w:rsidR="009E2E3F" w:rsidRPr="009E2E3F">
        <w:t>燒乾</w:t>
      </w:r>
      <w:proofErr w:type="gramEnd"/>
      <w:r w:rsidR="009E2E3F" w:rsidRPr="009E2E3F">
        <w:rPr>
          <w:rFonts w:hint="eastAsia"/>
        </w:rPr>
        <w:t>了。這</w:t>
      </w:r>
      <w:r w:rsidR="002916E7" w:rsidRPr="009E2E3F">
        <w:t>證明耶和華是活著</w:t>
      </w:r>
      <w:r w:rsidR="00894512">
        <w:rPr>
          <w:rFonts w:hint="eastAsia"/>
        </w:rPr>
        <w:t>的</w:t>
      </w:r>
      <w:proofErr w:type="spellEnd"/>
      <w:r>
        <w:rPr>
          <w:rFonts w:hint="eastAsia"/>
        </w:rPr>
        <w:t xml:space="preserve">　神</w:t>
      </w:r>
      <w:r w:rsidR="00894512">
        <w:rPr>
          <w:rFonts w:hint="eastAsia"/>
        </w:rPr>
        <w:t>，是</w:t>
      </w:r>
      <w:r w:rsidR="002916E7" w:rsidRPr="009E2E3F">
        <w:t>全能的</w:t>
      </w:r>
      <w:r>
        <w:rPr>
          <w:rFonts w:hint="eastAsia"/>
        </w:rPr>
        <w:t xml:space="preserve">　神</w:t>
      </w:r>
      <w:r w:rsidR="002916E7" w:rsidRPr="009E2E3F">
        <w:t>。百姓</w:t>
      </w:r>
      <w:r w:rsidR="00894512">
        <w:rPr>
          <w:rFonts w:hint="eastAsia"/>
        </w:rPr>
        <w:t>親眼</w:t>
      </w:r>
      <w:r w:rsidR="002916E7" w:rsidRPr="009E2E3F">
        <w:t>經歷</w:t>
      </w:r>
      <w:r>
        <w:t xml:space="preserve">　</w:t>
      </w:r>
      <w:proofErr w:type="gramStart"/>
      <w:r>
        <w:t>神</w:t>
      </w:r>
      <w:r w:rsidR="002916E7" w:rsidRPr="009E2E3F">
        <w:t>是活著</w:t>
      </w:r>
      <w:proofErr w:type="gramEnd"/>
      <w:r w:rsidR="00894512">
        <w:rPr>
          <w:rFonts w:hint="eastAsia"/>
        </w:rPr>
        <w:t>的</w:t>
      </w:r>
      <w:r w:rsidR="002916E7" w:rsidRPr="009E2E3F">
        <w:t>，原本冰冷的內心，再次</w:t>
      </w:r>
      <w:r w:rsidR="00263F7F">
        <w:rPr>
          <w:rFonts w:hint="eastAsia"/>
        </w:rPr>
        <w:t>火熱</w:t>
      </w:r>
      <w:r w:rsidR="00894512">
        <w:rPr>
          <w:rFonts w:hint="eastAsia"/>
        </w:rPr>
        <w:t>過來</w:t>
      </w:r>
      <w:r w:rsidR="002916E7" w:rsidRPr="009E2E3F">
        <w:t>，並承認耶和華是真</w:t>
      </w:r>
      <w:r>
        <w:t xml:space="preserve">　神</w:t>
      </w:r>
      <w:r w:rsidR="002916E7" w:rsidRPr="009E2E3F">
        <w:t>。以利亞</w:t>
      </w:r>
      <w:r w:rsidR="00894512">
        <w:rPr>
          <w:rFonts w:hint="eastAsia"/>
        </w:rPr>
        <w:t>就</w:t>
      </w:r>
      <w:r w:rsidR="003D2E17">
        <w:rPr>
          <w:rFonts w:hint="eastAsia"/>
        </w:rPr>
        <w:t>吩咐眾民</w:t>
      </w:r>
      <w:r w:rsidR="002916E7" w:rsidRPr="009E2E3F">
        <w:t>拿著</w:t>
      </w:r>
      <w:r w:rsidR="00221389" w:rsidRPr="009E2E3F">
        <w:t>巴力</w:t>
      </w:r>
      <w:r w:rsidR="002916E7" w:rsidRPr="009E2E3F">
        <w:t>先</w:t>
      </w:r>
      <w:r w:rsidR="00894512">
        <w:rPr>
          <w:rFonts w:hint="eastAsia"/>
        </w:rPr>
        <w:t>知</w:t>
      </w:r>
      <w:r w:rsidR="003D2E17">
        <w:rPr>
          <w:rFonts w:hint="eastAsia"/>
        </w:rPr>
        <w:t>，</w:t>
      </w:r>
      <w:r w:rsidR="00894512">
        <w:rPr>
          <w:rFonts w:hint="eastAsia"/>
        </w:rPr>
        <w:t>把誤導人的假先知全都</w:t>
      </w:r>
      <w:r w:rsidR="002916E7" w:rsidRPr="009E2E3F">
        <w:t>殺</w:t>
      </w:r>
      <w:r w:rsidR="00894512">
        <w:rPr>
          <w:rFonts w:hint="eastAsia"/>
        </w:rPr>
        <w:t>了</w:t>
      </w:r>
      <w:r w:rsidR="003D2E17">
        <w:rPr>
          <w:rFonts w:hint="eastAsia"/>
        </w:rPr>
        <w:t>(</w:t>
      </w:r>
      <w:r w:rsidR="002916E7" w:rsidRPr="009E2E3F">
        <w:t>40</w:t>
      </w:r>
      <w:r w:rsidR="003D2E17">
        <w:rPr>
          <w:rFonts w:hint="eastAsia"/>
        </w:rPr>
        <w:t>)。</w:t>
      </w:r>
      <w:r w:rsidR="002916E7" w:rsidRPr="009E2E3F">
        <w:t>結果</w:t>
      </w:r>
      <w:r w:rsidR="00894512">
        <w:rPr>
          <w:rFonts w:hint="eastAsia"/>
        </w:rPr>
        <w:t>，以利亞與</w:t>
      </w:r>
      <w:r w:rsidR="002916E7" w:rsidRPr="009E2E3F">
        <w:t>850個</w:t>
      </w:r>
      <w:r w:rsidR="00894512" w:rsidRPr="009E2E3F">
        <w:t>巴力與亞</w:t>
      </w:r>
      <w:r w:rsidR="00894512">
        <w:rPr>
          <w:rFonts w:hint="eastAsia"/>
        </w:rPr>
        <w:t>舍拉先知的對決中大大獲勝</w:t>
      </w:r>
      <w:r w:rsidR="009E2E3F">
        <w:rPr>
          <w:rFonts w:hint="eastAsia"/>
        </w:rPr>
        <w:t>。</w:t>
      </w:r>
    </w:p>
    <w:p w14:paraId="37754541" w14:textId="3D19CADB" w:rsidR="003D2E17" w:rsidRDefault="009E2E3F" w:rsidP="002916E7">
      <w:pPr>
        <w:rPr>
          <w:lang w:eastAsia="zh-HK"/>
        </w:rPr>
      </w:pPr>
      <w:r>
        <w:rPr>
          <w:rFonts w:hint="eastAsia"/>
        </w:rPr>
        <w:t>亞</w:t>
      </w:r>
      <w:r w:rsidR="002916E7" w:rsidRPr="009E2E3F">
        <w:t>哈看見這一切</w:t>
      </w:r>
      <w:r>
        <w:rPr>
          <w:rFonts w:hint="eastAsia"/>
        </w:rPr>
        <w:t>的事情，只能</w:t>
      </w:r>
      <w:r>
        <w:t>成為</w:t>
      </w:r>
      <w:r>
        <w:rPr>
          <w:rFonts w:hint="eastAsia"/>
        </w:rPr>
        <w:t>溫</w:t>
      </w:r>
      <w:r w:rsidR="00894512">
        <w:rPr>
          <w:rFonts w:hint="eastAsia"/>
        </w:rPr>
        <w:t>馴</w:t>
      </w:r>
      <w:r w:rsidR="002916E7" w:rsidRPr="009E2E3F">
        <w:t>的羔羊</w:t>
      </w:r>
      <w:r w:rsidR="00894512">
        <w:rPr>
          <w:rFonts w:hint="eastAsia"/>
        </w:rPr>
        <w:t>般，聽從以利亞的方向</w:t>
      </w:r>
      <w:r>
        <w:rPr>
          <w:rFonts w:hint="eastAsia"/>
        </w:rPr>
        <w:t>。</w:t>
      </w:r>
      <w:r>
        <w:rPr>
          <w:lang w:eastAsia="zh-HK"/>
        </w:rPr>
        <w:t>請看第</w:t>
      </w:r>
      <w:r w:rsidRPr="009E2E3F">
        <w:t>41</w:t>
      </w:r>
      <w:r>
        <w:rPr>
          <w:rFonts w:hint="eastAsia"/>
        </w:rPr>
        <w:t>,</w:t>
      </w:r>
      <w:r w:rsidRPr="009E2E3F">
        <w:t>42</w:t>
      </w:r>
      <w:r>
        <w:rPr>
          <w:rFonts w:hint="eastAsia"/>
        </w:rPr>
        <w:t>節：「</w:t>
      </w:r>
      <w:r w:rsidR="00B1240F" w:rsidRPr="003D2E17">
        <w:rPr>
          <w:rStyle w:val="a2"/>
          <w:lang w:val="x-none" w:eastAsia="x-none"/>
        </w:rPr>
        <w:t>以利亞對亞哈說：「你現在可以上去吃喝，因為有多雨的響聲了。」亞哈就上去吃喝。以利</w:t>
      </w:r>
      <w:proofErr w:type="gramStart"/>
      <w:r w:rsidR="00B1240F" w:rsidRPr="003D2E17">
        <w:rPr>
          <w:rStyle w:val="a2"/>
          <w:lang w:val="x-none" w:eastAsia="x-none"/>
        </w:rPr>
        <w:t>亞上了迦</w:t>
      </w:r>
      <w:proofErr w:type="gramEnd"/>
      <w:r w:rsidR="00B1240F" w:rsidRPr="003D2E17">
        <w:rPr>
          <w:rStyle w:val="a2"/>
          <w:lang w:val="x-none" w:eastAsia="x-none"/>
        </w:rPr>
        <w:t>密山頂，屈身在地，</w:t>
      </w:r>
      <w:proofErr w:type="gramStart"/>
      <w:r w:rsidR="00B1240F" w:rsidRPr="003D2E17">
        <w:rPr>
          <w:rStyle w:val="a2"/>
          <w:lang w:val="x-none" w:eastAsia="x-none"/>
        </w:rPr>
        <w:t>將臉伏在</w:t>
      </w:r>
      <w:proofErr w:type="gramEnd"/>
      <w:r w:rsidR="00B1240F" w:rsidRPr="003D2E17">
        <w:rPr>
          <w:rStyle w:val="a2"/>
          <w:lang w:val="x-none" w:eastAsia="x-none"/>
        </w:rPr>
        <w:t>兩膝之中；</w:t>
      </w:r>
      <w:r>
        <w:rPr>
          <w:rFonts w:hint="eastAsia"/>
        </w:rPr>
        <w:t>」</w:t>
      </w:r>
      <w:r w:rsidR="003D2E17">
        <w:rPr>
          <w:rFonts w:hint="eastAsia"/>
        </w:rPr>
        <w:t>以利亞</w:t>
      </w:r>
      <w:r w:rsidR="00894512">
        <w:rPr>
          <w:rFonts w:hint="eastAsia"/>
        </w:rPr>
        <w:t>七次</w:t>
      </w:r>
      <w:r w:rsidR="003D2E17">
        <w:rPr>
          <w:rFonts w:hint="eastAsia"/>
        </w:rPr>
        <w:t>禱告</w:t>
      </w:r>
      <w:r w:rsidR="00894512" w:rsidRPr="00894512">
        <w:rPr>
          <w:rFonts w:hint="eastAsia"/>
        </w:rPr>
        <w:t>，求天降雨</w:t>
      </w:r>
      <w:r w:rsidR="00894512">
        <w:rPr>
          <w:rFonts w:hint="eastAsia"/>
        </w:rPr>
        <w:t>，結果</w:t>
      </w:r>
      <w:r w:rsidR="009039C0">
        <w:rPr>
          <w:rFonts w:hint="eastAsia"/>
        </w:rPr>
        <w:t xml:space="preserve">　</w:t>
      </w:r>
      <w:proofErr w:type="gramStart"/>
      <w:r w:rsidR="009039C0">
        <w:rPr>
          <w:rFonts w:hint="eastAsia"/>
        </w:rPr>
        <w:t>神</w:t>
      </w:r>
      <w:r w:rsidR="00894512">
        <w:rPr>
          <w:rFonts w:hint="eastAsia"/>
        </w:rPr>
        <w:t>垂聽以</w:t>
      </w:r>
      <w:proofErr w:type="gramEnd"/>
      <w:r w:rsidR="00894512">
        <w:rPr>
          <w:rFonts w:hint="eastAsia"/>
        </w:rPr>
        <w:t>利亞的禱告。三年來，如鐵的天降下滋潤大地的雨。</w:t>
      </w:r>
      <w:r w:rsidR="00F349AD">
        <w:rPr>
          <w:rFonts w:hint="eastAsia"/>
        </w:rPr>
        <w:t>在大雨中，亞哈趕馬車回</w:t>
      </w:r>
      <w:r w:rsidR="002916E7">
        <w:rPr>
          <w:lang w:eastAsia="zh-HK"/>
        </w:rPr>
        <w:t>耶斯列平原</w:t>
      </w:r>
      <w:r w:rsidR="00F349AD">
        <w:rPr>
          <w:rFonts w:hint="eastAsia"/>
          <w:lang w:eastAsia="zh-HK"/>
        </w:rPr>
        <w:t>去</w:t>
      </w:r>
      <w:r w:rsidR="003D2E17">
        <w:rPr>
          <w:rFonts w:hint="eastAsia"/>
        </w:rPr>
        <w:t>，</w:t>
      </w:r>
      <w:r w:rsidR="00F349AD">
        <w:rPr>
          <w:rFonts w:hint="eastAsia"/>
          <w:lang w:eastAsia="zh-HK"/>
        </w:rPr>
        <w:t>但</w:t>
      </w:r>
      <w:r w:rsidR="002916E7">
        <w:rPr>
          <w:lang w:eastAsia="zh-HK"/>
        </w:rPr>
        <w:t>以利亞</w:t>
      </w:r>
      <w:r w:rsidR="00F349AD">
        <w:rPr>
          <w:rFonts w:hint="eastAsia"/>
          <w:lang w:eastAsia="zh-HK"/>
        </w:rPr>
        <w:t>比亞哈的</w:t>
      </w:r>
      <w:r w:rsidR="002916E7">
        <w:rPr>
          <w:lang w:eastAsia="zh-HK"/>
        </w:rPr>
        <w:t>馬車</w:t>
      </w:r>
      <w:r w:rsidR="00F349AD">
        <w:rPr>
          <w:rFonts w:hint="eastAsia"/>
          <w:lang w:eastAsia="zh-HK"/>
        </w:rPr>
        <w:t>更快，先到了</w:t>
      </w:r>
      <w:r w:rsidR="00F349AD">
        <w:rPr>
          <w:lang w:eastAsia="zh-HK"/>
        </w:rPr>
        <w:t>耶斯列</w:t>
      </w:r>
      <w:r w:rsidR="00F349AD">
        <w:rPr>
          <w:rFonts w:hint="eastAsia"/>
          <w:lang w:eastAsia="zh-HK"/>
        </w:rPr>
        <w:t>的城門</w:t>
      </w:r>
      <w:r w:rsidR="002916E7">
        <w:rPr>
          <w:lang w:eastAsia="zh-HK"/>
        </w:rPr>
        <w:t>。以利亞不但與假先知爭戰</w:t>
      </w:r>
      <w:r w:rsidR="00F349AD">
        <w:rPr>
          <w:rFonts w:hint="eastAsia"/>
          <w:lang w:eastAsia="zh-HK"/>
        </w:rPr>
        <w:t>而</w:t>
      </w:r>
      <w:r w:rsidR="002916E7">
        <w:rPr>
          <w:lang w:eastAsia="zh-HK"/>
        </w:rPr>
        <w:t>得勝</w:t>
      </w:r>
      <w:r w:rsidR="00F349AD">
        <w:rPr>
          <w:rFonts w:hint="eastAsia"/>
          <w:lang w:eastAsia="zh-HK"/>
        </w:rPr>
        <w:t>，也比亞</w:t>
      </w:r>
      <w:r w:rsidR="002916E7">
        <w:rPr>
          <w:lang w:eastAsia="zh-HK"/>
        </w:rPr>
        <w:t>哈</w:t>
      </w:r>
      <w:r w:rsidR="00F349AD">
        <w:rPr>
          <w:rFonts w:hint="eastAsia"/>
          <w:lang w:eastAsia="zh-HK"/>
        </w:rPr>
        <w:t>的馬車飛快，這</w:t>
      </w:r>
      <w:r w:rsidR="00263F7F">
        <w:rPr>
          <w:rFonts w:hint="eastAsia"/>
          <w:lang w:eastAsia="zh-HK"/>
        </w:rPr>
        <w:t>是</w:t>
      </w:r>
      <w:r w:rsidR="00F349AD">
        <w:rPr>
          <w:rFonts w:hint="eastAsia"/>
          <w:lang w:eastAsia="zh-HK"/>
        </w:rPr>
        <w:t>因為</w:t>
      </w:r>
      <w:r w:rsidR="00263F7F">
        <w:rPr>
          <w:rFonts w:hint="eastAsia"/>
          <w:lang w:eastAsia="zh-HK"/>
        </w:rPr>
        <w:t>耶和華的靈降在</w:t>
      </w:r>
      <w:r w:rsidR="002916E7">
        <w:rPr>
          <w:lang w:eastAsia="zh-HK"/>
        </w:rPr>
        <w:t>以利亞</w:t>
      </w:r>
      <w:r w:rsidR="00263F7F">
        <w:rPr>
          <w:rFonts w:hint="eastAsia"/>
          <w:lang w:eastAsia="zh-HK"/>
        </w:rPr>
        <w:t>身上</w:t>
      </w:r>
      <w:r w:rsidR="002916E7">
        <w:rPr>
          <w:lang w:eastAsia="zh-HK"/>
        </w:rPr>
        <w:t>。</w:t>
      </w:r>
      <w:r w:rsidR="00F349AD">
        <w:rPr>
          <w:rFonts w:hint="eastAsia"/>
          <w:lang w:eastAsia="zh-HK"/>
        </w:rPr>
        <w:t>那時代本來是</w:t>
      </w:r>
      <w:r w:rsidR="00F349AD">
        <w:rPr>
          <w:lang w:eastAsia="zh-HK"/>
        </w:rPr>
        <w:t>絕望</w:t>
      </w:r>
      <w:r w:rsidR="00F349AD">
        <w:rPr>
          <w:rFonts w:hint="eastAsia"/>
          <w:lang w:eastAsia="zh-HK"/>
        </w:rPr>
        <w:t>和黑暗的，</w:t>
      </w:r>
      <w:r w:rsidR="00F349AD">
        <w:rPr>
          <w:lang w:eastAsia="zh-HK"/>
        </w:rPr>
        <w:t>耶和華的先知被殺</w:t>
      </w:r>
      <w:r w:rsidR="00F349AD">
        <w:rPr>
          <w:rFonts w:hint="eastAsia"/>
          <w:lang w:eastAsia="zh-HK"/>
        </w:rPr>
        <w:t>，的</w:t>
      </w:r>
      <w:r w:rsidR="00263F7F">
        <w:rPr>
          <w:rFonts w:hint="eastAsia"/>
          <w:lang w:eastAsia="zh-HK"/>
        </w:rPr>
        <w:t>先知</w:t>
      </w:r>
      <w:r w:rsidR="00F349AD">
        <w:rPr>
          <w:rFonts w:hint="eastAsia"/>
          <w:lang w:eastAsia="zh-HK"/>
        </w:rPr>
        <w:t>要</w:t>
      </w:r>
      <w:r w:rsidR="00F349AD">
        <w:rPr>
          <w:lang w:eastAsia="zh-HK"/>
        </w:rPr>
        <w:t>藏在洞裏</w:t>
      </w:r>
      <w:r w:rsidR="00F349AD">
        <w:rPr>
          <w:rFonts w:hint="eastAsia"/>
          <w:lang w:eastAsia="zh-HK"/>
        </w:rPr>
        <w:t>居住。</w:t>
      </w:r>
      <w:r w:rsidR="002916E7">
        <w:rPr>
          <w:lang w:eastAsia="zh-HK"/>
        </w:rPr>
        <w:t>以利亞</w:t>
      </w:r>
      <w:r w:rsidR="00F349AD">
        <w:rPr>
          <w:rFonts w:hint="eastAsia"/>
          <w:lang w:eastAsia="zh-HK"/>
        </w:rPr>
        <w:t>信靠</w:t>
      </w:r>
      <w:r w:rsidR="002916E7">
        <w:rPr>
          <w:lang w:eastAsia="zh-HK"/>
        </w:rPr>
        <w:t>活著的</w:t>
      </w:r>
      <w:r w:rsidR="009039C0">
        <w:rPr>
          <w:lang w:eastAsia="zh-HK"/>
        </w:rPr>
        <w:t xml:space="preserve">　神</w:t>
      </w:r>
      <w:r w:rsidR="00F349AD">
        <w:rPr>
          <w:rFonts w:hint="eastAsia"/>
          <w:lang w:eastAsia="zh-HK"/>
        </w:rPr>
        <w:t>，</w:t>
      </w:r>
      <w:r w:rsidR="00F349AD">
        <w:rPr>
          <w:lang w:eastAsia="zh-HK"/>
        </w:rPr>
        <w:t>憐</w:t>
      </w:r>
      <w:r w:rsidR="00F349AD">
        <w:rPr>
          <w:rFonts w:hint="eastAsia"/>
          <w:lang w:eastAsia="zh-HK"/>
        </w:rPr>
        <w:t>憫</w:t>
      </w:r>
      <w:r w:rsidR="00F349AD">
        <w:rPr>
          <w:lang w:eastAsia="zh-HK"/>
        </w:rPr>
        <w:t>百姓，</w:t>
      </w:r>
      <w:r w:rsidR="002916E7">
        <w:rPr>
          <w:lang w:eastAsia="zh-HK"/>
        </w:rPr>
        <w:t>懇切盼望</w:t>
      </w:r>
      <w:r w:rsidR="00F349AD">
        <w:rPr>
          <w:rFonts w:hint="eastAsia"/>
          <w:lang w:eastAsia="zh-HK"/>
        </w:rPr>
        <w:t>百</w:t>
      </w:r>
      <w:r w:rsidR="002916E7">
        <w:rPr>
          <w:lang w:eastAsia="zh-HK"/>
        </w:rPr>
        <w:t>姓的心回轉</w:t>
      </w:r>
      <w:r w:rsidR="00F349AD">
        <w:rPr>
          <w:rFonts w:hint="eastAsia"/>
          <w:lang w:eastAsia="zh-HK"/>
        </w:rPr>
        <w:t>歸向耶和華。</w:t>
      </w:r>
      <w:r w:rsidR="009039C0">
        <w:rPr>
          <w:lang w:eastAsia="zh-HK"/>
        </w:rPr>
        <w:t xml:space="preserve">　神</w:t>
      </w:r>
      <w:r w:rsidR="002916E7">
        <w:rPr>
          <w:lang w:eastAsia="zh-HK"/>
        </w:rPr>
        <w:t>悅納以利亞的心志，將</w:t>
      </w:r>
      <w:r w:rsidR="00F349AD">
        <w:rPr>
          <w:rFonts w:hint="eastAsia"/>
          <w:lang w:eastAsia="zh-HK"/>
        </w:rPr>
        <w:t>耶和華的</w:t>
      </w:r>
      <w:r w:rsidR="002916E7">
        <w:rPr>
          <w:lang w:eastAsia="zh-HK"/>
        </w:rPr>
        <w:t>能力賜給他。耶穌</w:t>
      </w:r>
      <w:r w:rsidR="00F349AD">
        <w:rPr>
          <w:rFonts w:hint="eastAsia"/>
          <w:lang w:eastAsia="zh-HK"/>
        </w:rPr>
        <w:t>也</w:t>
      </w:r>
      <w:r w:rsidR="002916E7">
        <w:rPr>
          <w:lang w:eastAsia="zh-HK"/>
        </w:rPr>
        <w:t>不是訓練門徒成為行</w:t>
      </w:r>
      <w:r w:rsidR="009039C0">
        <w:rPr>
          <w:lang w:eastAsia="zh-HK"/>
        </w:rPr>
        <w:t>神蹟</w:t>
      </w:r>
      <w:r w:rsidR="002916E7">
        <w:rPr>
          <w:lang w:eastAsia="zh-HK"/>
        </w:rPr>
        <w:t>的</w:t>
      </w:r>
      <w:r w:rsidR="00F349AD">
        <w:rPr>
          <w:rFonts w:hint="eastAsia"/>
          <w:lang w:eastAsia="zh-HK"/>
        </w:rPr>
        <w:t>偉人</w:t>
      </w:r>
      <w:r w:rsidR="002916E7">
        <w:rPr>
          <w:lang w:eastAsia="zh-HK"/>
        </w:rPr>
        <w:t>，而是訓練他們</w:t>
      </w:r>
      <w:r w:rsidR="00F349AD">
        <w:rPr>
          <w:rFonts w:hint="eastAsia"/>
          <w:lang w:eastAsia="zh-HK"/>
        </w:rPr>
        <w:t>成為擁有牧</w:t>
      </w:r>
      <w:r w:rsidR="00F349AD">
        <w:rPr>
          <w:lang w:eastAsia="zh-HK"/>
        </w:rPr>
        <w:t>者心腸的</w:t>
      </w:r>
      <w:r w:rsidR="00F349AD">
        <w:rPr>
          <w:rFonts w:hint="eastAsia"/>
          <w:lang w:eastAsia="zh-HK"/>
        </w:rPr>
        <w:t>領袖，</w:t>
      </w:r>
      <w:r w:rsidR="002916E7">
        <w:rPr>
          <w:lang w:eastAsia="zh-HK"/>
        </w:rPr>
        <w:t>帶著五餅二魚</w:t>
      </w:r>
      <w:r w:rsidR="00F349AD">
        <w:rPr>
          <w:rFonts w:hint="eastAsia"/>
          <w:lang w:eastAsia="zh-HK"/>
        </w:rPr>
        <w:t>來尋求</w:t>
      </w:r>
      <w:r w:rsidR="009039C0">
        <w:rPr>
          <w:rFonts w:hint="eastAsia"/>
          <w:lang w:eastAsia="zh-HK"/>
        </w:rPr>
        <w:t xml:space="preserve">　神</w:t>
      </w:r>
      <w:r w:rsidR="00F349AD">
        <w:rPr>
          <w:rFonts w:hint="eastAsia"/>
          <w:lang w:eastAsia="zh-HK"/>
        </w:rPr>
        <w:t>的祝福，好幫助眾百姓</w:t>
      </w:r>
      <w:r w:rsidR="002916E7">
        <w:rPr>
          <w:lang w:eastAsia="zh-HK"/>
        </w:rPr>
        <w:t>，</w:t>
      </w:r>
      <w:r w:rsidR="00F349AD">
        <w:rPr>
          <w:rFonts w:hint="eastAsia"/>
          <w:lang w:eastAsia="zh-HK"/>
        </w:rPr>
        <w:t>藉著</w:t>
      </w:r>
      <w:r w:rsidR="002916E7">
        <w:rPr>
          <w:lang w:eastAsia="zh-HK"/>
        </w:rPr>
        <w:t>清早禱告經歷</w:t>
      </w:r>
      <w:r w:rsidR="009039C0">
        <w:rPr>
          <w:lang w:eastAsia="zh-HK"/>
        </w:rPr>
        <w:t xml:space="preserve">　神</w:t>
      </w:r>
      <w:r w:rsidR="002916E7">
        <w:rPr>
          <w:lang w:eastAsia="zh-HK"/>
        </w:rPr>
        <w:t>的能力，</w:t>
      </w:r>
      <w:r w:rsidR="00F349AD">
        <w:rPr>
          <w:rFonts w:hint="eastAsia"/>
          <w:lang w:eastAsia="zh-HK"/>
        </w:rPr>
        <w:t>好服侍那個</w:t>
      </w:r>
      <w:r w:rsidR="002916E7">
        <w:rPr>
          <w:lang w:eastAsia="zh-HK"/>
        </w:rPr>
        <w:t>時代</w:t>
      </w:r>
      <w:r w:rsidR="003D2E17">
        <w:rPr>
          <w:rFonts w:hint="eastAsia"/>
        </w:rPr>
        <w:t>。</w:t>
      </w:r>
    </w:p>
    <w:p w14:paraId="28EEA48C" w14:textId="206EF9BF" w:rsidR="003D2E17" w:rsidRDefault="002916E7" w:rsidP="004906E4">
      <w:pPr>
        <w:rPr>
          <w:lang w:eastAsia="zh-HK"/>
        </w:rPr>
      </w:pPr>
      <w:r>
        <w:rPr>
          <w:lang w:eastAsia="zh-HK"/>
        </w:rPr>
        <w:t>今</w:t>
      </w:r>
      <w:r w:rsidR="00F349AD">
        <w:rPr>
          <w:rFonts w:hint="eastAsia"/>
          <w:lang w:eastAsia="zh-HK"/>
        </w:rPr>
        <w:t>天，使百姓</w:t>
      </w:r>
      <w:r>
        <w:rPr>
          <w:lang w:eastAsia="zh-HK"/>
        </w:rPr>
        <w:t>的心回轉</w:t>
      </w:r>
      <w:r w:rsidR="00F349AD">
        <w:rPr>
          <w:lang w:eastAsia="zh-HK"/>
        </w:rPr>
        <w:t>向</w:t>
      </w:r>
      <w:r w:rsidR="009039C0">
        <w:rPr>
          <w:lang w:eastAsia="zh-HK"/>
        </w:rPr>
        <w:t xml:space="preserve">　神</w:t>
      </w:r>
      <w:r w:rsidR="00F349AD">
        <w:rPr>
          <w:rFonts w:hint="eastAsia"/>
          <w:lang w:eastAsia="zh-HK"/>
        </w:rPr>
        <w:t>是</w:t>
      </w:r>
      <w:r>
        <w:rPr>
          <w:lang w:eastAsia="zh-HK"/>
        </w:rPr>
        <w:t>非常困難</w:t>
      </w:r>
      <w:r w:rsidR="00F349AD">
        <w:rPr>
          <w:rFonts w:hint="eastAsia"/>
          <w:lang w:eastAsia="zh-HK"/>
        </w:rPr>
        <w:t>。</w:t>
      </w:r>
      <w:r>
        <w:rPr>
          <w:lang w:eastAsia="zh-HK"/>
        </w:rPr>
        <w:t>我們在校園裏</w:t>
      </w:r>
      <w:r w:rsidR="00F349AD">
        <w:rPr>
          <w:rFonts w:hint="eastAsia"/>
          <w:lang w:eastAsia="zh-HK"/>
        </w:rPr>
        <w:t>向學生</w:t>
      </w:r>
      <w:r>
        <w:rPr>
          <w:lang w:eastAsia="zh-HK"/>
        </w:rPr>
        <w:t>傳福音，</w:t>
      </w:r>
      <w:r w:rsidR="004906E4">
        <w:rPr>
          <w:rFonts w:hint="eastAsia"/>
          <w:lang w:eastAsia="zh-HK"/>
        </w:rPr>
        <w:t>大多數被拒絕了</w:t>
      </w:r>
      <w:r>
        <w:rPr>
          <w:lang w:eastAsia="zh-HK"/>
        </w:rPr>
        <w:t>。即使</w:t>
      </w:r>
      <w:r w:rsidR="004906E4">
        <w:rPr>
          <w:rFonts w:hint="eastAsia"/>
          <w:lang w:eastAsia="zh-HK"/>
        </w:rPr>
        <w:t>有留下</w:t>
      </w:r>
      <w:r>
        <w:rPr>
          <w:lang w:eastAsia="zh-HK"/>
        </w:rPr>
        <w:t>聯絡</w:t>
      </w:r>
      <w:r w:rsidR="004906E4">
        <w:rPr>
          <w:rFonts w:hint="eastAsia"/>
          <w:lang w:eastAsia="zh-HK"/>
        </w:rPr>
        <w:t>方法的，也可能</w:t>
      </w:r>
      <w:r>
        <w:rPr>
          <w:lang w:eastAsia="zh-HK"/>
        </w:rPr>
        <w:t>聯絡</w:t>
      </w:r>
      <w:r w:rsidR="004906E4">
        <w:rPr>
          <w:rFonts w:hint="eastAsia"/>
          <w:lang w:eastAsia="zh-HK"/>
        </w:rPr>
        <w:t>不上，或</w:t>
      </w:r>
      <w:r w:rsidR="00B12DED">
        <w:rPr>
          <w:rFonts w:hint="eastAsia"/>
          <w:lang w:eastAsia="zh-HK"/>
        </w:rPr>
        <w:t>以</w:t>
      </w:r>
      <w:r w:rsidR="004906E4">
        <w:rPr>
          <w:rFonts w:hint="eastAsia"/>
          <w:lang w:eastAsia="zh-HK"/>
        </w:rPr>
        <w:t>忙碌等原因</w:t>
      </w:r>
      <w:r>
        <w:rPr>
          <w:lang w:eastAsia="zh-HK"/>
        </w:rPr>
        <w:t>拒絕。面對這樣的</w:t>
      </w:r>
      <w:r w:rsidR="004906E4">
        <w:rPr>
          <w:rFonts w:hint="eastAsia"/>
          <w:lang w:eastAsia="zh-HK"/>
        </w:rPr>
        <w:t>困難</w:t>
      </w:r>
      <w:r>
        <w:rPr>
          <w:lang w:eastAsia="zh-HK"/>
        </w:rPr>
        <w:t>，</w:t>
      </w:r>
      <w:r w:rsidR="004906E4">
        <w:rPr>
          <w:rFonts w:hint="eastAsia"/>
          <w:lang w:eastAsia="zh-HK"/>
        </w:rPr>
        <w:t>容易叫</w:t>
      </w:r>
      <w:r w:rsidR="009039C0">
        <w:rPr>
          <w:rFonts w:hint="eastAsia"/>
          <w:lang w:eastAsia="zh-HK"/>
        </w:rPr>
        <w:t xml:space="preserve">　神</w:t>
      </w:r>
      <w:r w:rsidR="004906E4">
        <w:rPr>
          <w:rFonts w:hint="eastAsia"/>
          <w:lang w:eastAsia="zh-HK"/>
        </w:rPr>
        <w:t>的僕人</w:t>
      </w:r>
      <w:r>
        <w:rPr>
          <w:lang w:eastAsia="zh-HK"/>
        </w:rPr>
        <w:t>感到無奈</w:t>
      </w:r>
      <w:r w:rsidR="004906E4">
        <w:rPr>
          <w:rFonts w:hint="eastAsia"/>
          <w:lang w:eastAsia="zh-HK"/>
        </w:rPr>
        <w:t>，漸漸認為使百姓的心回轉向</w:t>
      </w:r>
      <w:r w:rsidR="009039C0">
        <w:rPr>
          <w:lang w:eastAsia="zh-HK"/>
        </w:rPr>
        <w:t xml:space="preserve">　神</w:t>
      </w:r>
      <w:r w:rsidR="004906E4">
        <w:rPr>
          <w:lang w:eastAsia="zh-HK"/>
        </w:rPr>
        <w:t>是不可能</w:t>
      </w:r>
      <w:r w:rsidR="004906E4">
        <w:rPr>
          <w:rFonts w:hint="eastAsia"/>
          <w:lang w:eastAsia="zh-HK"/>
        </w:rPr>
        <w:t>的。</w:t>
      </w:r>
      <w:r>
        <w:rPr>
          <w:lang w:eastAsia="zh-HK"/>
        </w:rPr>
        <w:t>通過本段經文</w:t>
      </w:r>
      <w:r w:rsidR="004906E4">
        <w:rPr>
          <w:rFonts w:hint="eastAsia"/>
          <w:lang w:eastAsia="zh-HK"/>
        </w:rPr>
        <w:t>，以利亞的心志能力，能服侍亞哈的艱難時代。因此，</w:t>
      </w:r>
      <w:r>
        <w:rPr>
          <w:lang w:eastAsia="zh-HK"/>
        </w:rPr>
        <w:t>問題不</w:t>
      </w:r>
      <w:r w:rsidR="004906E4">
        <w:rPr>
          <w:rFonts w:hint="eastAsia"/>
          <w:lang w:eastAsia="zh-HK"/>
        </w:rPr>
        <w:t>單</w:t>
      </w:r>
      <w:r>
        <w:rPr>
          <w:lang w:eastAsia="zh-HK"/>
        </w:rPr>
        <w:t>是百姓的</w:t>
      </w:r>
      <w:r w:rsidR="004906E4">
        <w:rPr>
          <w:rFonts w:hint="eastAsia"/>
          <w:lang w:eastAsia="zh-HK"/>
        </w:rPr>
        <w:t>心離開了</w:t>
      </w:r>
      <w:r w:rsidR="009039C0">
        <w:rPr>
          <w:rFonts w:hint="eastAsia"/>
          <w:lang w:eastAsia="zh-HK"/>
        </w:rPr>
        <w:t xml:space="preserve">　神</w:t>
      </w:r>
      <w:r w:rsidR="004906E4">
        <w:rPr>
          <w:rFonts w:hint="eastAsia"/>
          <w:lang w:eastAsia="zh-HK"/>
        </w:rPr>
        <w:t>，也</w:t>
      </w:r>
      <w:r w:rsidR="004906E4">
        <w:rPr>
          <w:lang w:eastAsia="zh-HK"/>
        </w:rPr>
        <w:t>是</w:t>
      </w:r>
      <w:r w:rsidR="004906E4">
        <w:rPr>
          <w:rFonts w:hint="eastAsia"/>
          <w:lang w:eastAsia="zh-HK"/>
        </w:rPr>
        <w:t>傳道人欠缺了以利亞</w:t>
      </w:r>
      <w:r w:rsidR="004906E4">
        <w:rPr>
          <w:lang w:eastAsia="zh-HK"/>
        </w:rPr>
        <w:t>的心</w:t>
      </w:r>
      <w:r w:rsidR="004906E4">
        <w:rPr>
          <w:rFonts w:hint="eastAsia"/>
          <w:lang w:eastAsia="zh-HK"/>
        </w:rPr>
        <w:t>志</w:t>
      </w:r>
      <w:r w:rsidR="004906E4">
        <w:rPr>
          <w:lang w:eastAsia="zh-HK"/>
        </w:rPr>
        <w:t>能力</w:t>
      </w:r>
      <w:r w:rsidR="004906E4">
        <w:rPr>
          <w:rFonts w:hint="eastAsia"/>
          <w:lang w:eastAsia="zh-HK"/>
        </w:rPr>
        <w:t>。或許，我們以為以利亞是</w:t>
      </w:r>
      <w:r w:rsidR="009039C0">
        <w:rPr>
          <w:rFonts w:hint="eastAsia"/>
          <w:lang w:eastAsia="zh-HK"/>
        </w:rPr>
        <w:t>神人</w:t>
      </w:r>
      <w:r w:rsidR="004906E4">
        <w:rPr>
          <w:rFonts w:hint="eastAsia"/>
          <w:lang w:eastAsia="zh-HK"/>
        </w:rPr>
        <w:t>，所以才能做到偉大的工作。</w:t>
      </w:r>
      <w:r w:rsidR="00617E41">
        <w:rPr>
          <w:rFonts w:hint="eastAsia"/>
        </w:rPr>
        <w:t>「</w:t>
      </w:r>
      <w:r w:rsidR="00FC197D" w:rsidRPr="00FC197D">
        <w:rPr>
          <w:rStyle w:val="a2"/>
        </w:rPr>
        <w:t>以利亞與我們是一樣性情的人，他懇切禱告，求不要下雨，雨就三年零六個月不下在地上。他又禱告，天就降下雨來，地也生出土產。</w:t>
      </w:r>
      <w:r w:rsidR="00617E41">
        <w:rPr>
          <w:rFonts w:hint="eastAsia"/>
        </w:rPr>
        <w:t>」</w:t>
      </w:r>
      <w:r w:rsidR="00FC197D">
        <w:rPr>
          <w:rFonts w:hint="eastAsia"/>
        </w:rPr>
        <w:t>(</w:t>
      </w:r>
      <w:r>
        <w:rPr>
          <w:lang w:eastAsia="zh-HK"/>
        </w:rPr>
        <w:t>雅各書5</w:t>
      </w:r>
      <w:r w:rsidR="00FC197D">
        <w:rPr>
          <w:lang w:eastAsia="zh-HK"/>
        </w:rPr>
        <w:t>:</w:t>
      </w:r>
      <w:r>
        <w:rPr>
          <w:lang w:eastAsia="zh-HK"/>
        </w:rPr>
        <w:t>17</w:t>
      </w:r>
      <w:r w:rsidR="00FC197D">
        <w:rPr>
          <w:lang w:eastAsia="zh-HK"/>
        </w:rPr>
        <w:t>,</w:t>
      </w:r>
      <w:r>
        <w:rPr>
          <w:lang w:eastAsia="zh-HK"/>
        </w:rPr>
        <w:t>18</w:t>
      </w:r>
      <w:r w:rsidR="00FC197D">
        <w:rPr>
          <w:lang w:eastAsia="zh-HK"/>
        </w:rPr>
        <w:t>)</w:t>
      </w:r>
      <w:r w:rsidR="00FC197D">
        <w:rPr>
          <w:rFonts w:hint="eastAsia"/>
        </w:rPr>
        <w:t>。</w:t>
      </w:r>
      <w:r w:rsidR="004906E4">
        <w:rPr>
          <w:rFonts w:hint="eastAsia"/>
        </w:rPr>
        <w:t>聖經提醒我們，</w:t>
      </w:r>
      <w:r w:rsidR="003D2E17">
        <w:rPr>
          <w:rFonts w:hint="eastAsia"/>
        </w:rPr>
        <w:t>以</w:t>
      </w:r>
      <w:r>
        <w:rPr>
          <w:lang w:eastAsia="zh-HK"/>
        </w:rPr>
        <w:t>利亞與我們擁有一樣性情，就是與我們一樣的人，擁有</w:t>
      </w:r>
      <w:r w:rsidR="004906E4">
        <w:rPr>
          <w:rFonts w:hint="eastAsia"/>
          <w:lang w:eastAsia="zh-HK"/>
        </w:rPr>
        <w:t>罪惡</w:t>
      </w:r>
      <w:r>
        <w:rPr>
          <w:lang w:eastAsia="zh-HK"/>
        </w:rPr>
        <w:t>過犯和</w:t>
      </w:r>
      <w:r w:rsidR="004906E4">
        <w:rPr>
          <w:rFonts w:hint="eastAsia"/>
          <w:lang w:eastAsia="zh-HK"/>
        </w:rPr>
        <w:t>軟弱的平凡</w:t>
      </w:r>
      <w:r>
        <w:rPr>
          <w:lang w:eastAsia="zh-HK"/>
        </w:rPr>
        <w:t>人</w:t>
      </w:r>
      <w:r w:rsidR="004906E4">
        <w:rPr>
          <w:rFonts w:hint="eastAsia"/>
          <w:lang w:eastAsia="zh-HK"/>
        </w:rPr>
        <w:t>。但因著以利亞絕對地相信和</w:t>
      </w:r>
      <w:r>
        <w:rPr>
          <w:lang w:eastAsia="zh-HK"/>
        </w:rPr>
        <w:t>順從</w:t>
      </w:r>
      <w:r w:rsidR="009039C0">
        <w:rPr>
          <w:lang w:eastAsia="zh-HK"/>
        </w:rPr>
        <w:t xml:space="preserve">　神</w:t>
      </w:r>
      <w:r>
        <w:rPr>
          <w:lang w:eastAsia="zh-HK"/>
        </w:rPr>
        <w:t>的說話，</w:t>
      </w:r>
      <w:r w:rsidR="004906E4">
        <w:rPr>
          <w:rFonts w:hint="eastAsia"/>
          <w:lang w:eastAsia="zh-HK"/>
        </w:rPr>
        <w:t>所以能藉著禱告使天不下雨，三年多後又使天降下雨來。</w:t>
      </w:r>
      <w:r w:rsidR="004906E4">
        <w:rPr>
          <w:lang w:eastAsia="zh-HK"/>
        </w:rPr>
        <w:t>以利亞</w:t>
      </w:r>
      <w:r w:rsidR="004906E4">
        <w:rPr>
          <w:rFonts w:hint="eastAsia"/>
          <w:lang w:eastAsia="zh-HK"/>
        </w:rPr>
        <w:t>通過屬靈的訓練，知道自己的軟弱和無力，所以深深地在</w:t>
      </w:r>
      <w:r w:rsidR="009039C0">
        <w:rPr>
          <w:lang w:eastAsia="zh-HK"/>
        </w:rPr>
        <w:t xml:space="preserve">　神</w:t>
      </w:r>
      <w:r w:rsidR="004906E4">
        <w:rPr>
          <w:lang w:eastAsia="zh-HK"/>
        </w:rPr>
        <w:t>說話</w:t>
      </w:r>
      <w:r w:rsidR="004906E4">
        <w:rPr>
          <w:rFonts w:hint="eastAsia"/>
          <w:lang w:eastAsia="zh-HK"/>
        </w:rPr>
        <w:t>和</w:t>
      </w:r>
      <w:r w:rsidR="004906E4">
        <w:rPr>
          <w:lang w:eastAsia="zh-HK"/>
        </w:rPr>
        <w:t>禱告</w:t>
      </w:r>
      <w:r w:rsidR="004906E4">
        <w:rPr>
          <w:rFonts w:hint="eastAsia"/>
          <w:lang w:eastAsia="zh-HK"/>
        </w:rPr>
        <w:t>中得</w:t>
      </w:r>
      <w:r w:rsidR="004906E4">
        <w:rPr>
          <w:lang w:eastAsia="zh-HK"/>
        </w:rPr>
        <w:t>能力</w:t>
      </w:r>
      <w:r w:rsidR="004906E4">
        <w:rPr>
          <w:rFonts w:hint="eastAsia"/>
          <w:lang w:eastAsia="zh-HK"/>
        </w:rPr>
        <w:t>。相反，</w:t>
      </w:r>
      <w:r w:rsidR="004906E4">
        <w:rPr>
          <w:lang w:eastAsia="zh-HK"/>
        </w:rPr>
        <w:t>一個自覺有能力</w:t>
      </w:r>
      <w:r w:rsidR="004906E4">
        <w:rPr>
          <w:rFonts w:hint="eastAsia"/>
          <w:lang w:eastAsia="zh-HK"/>
        </w:rPr>
        <w:t>的人，是</w:t>
      </w:r>
      <w:r w:rsidR="004906E4">
        <w:rPr>
          <w:lang w:eastAsia="zh-HK"/>
        </w:rPr>
        <w:t>不會順從</w:t>
      </w:r>
      <w:r w:rsidR="009039C0">
        <w:rPr>
          <w:lang w:eastAsia="zh-HK"/>
        </w:rPr>
        <w:t xml:space="preserve">　神</w:t>
      </w:r>
      <w:r w:rsidR="004906E4">
        <w:rPr>
          <w:lang w:eastAsia="zh-HK"/>
        </w:rPr>
        <w:t>的說話</w:t>
      </w:r>
      <w:r w:rsidR="004906E4">
        <w:rPr>
          <w:rFonts w:hint="eastAsia"/>
          <w:lang w:eastAsia="zh-HK"/>
        </w:rPr>
        <w:t>或懇切禱告的</w:t>
      </w:r>
      <w:r w:rsidR="004906E4">
        <w:rPr>
          <w:lang w:eastAsia="zh-HK"/>
        </w:rPr>
        <w:t>。</w:t>
      </w:r>
      <w:r w:rsidR="004906E4">
        <w:rPr>
          <w:rFonts w:hint="eastAsia"/>
          <w:lang w:eastAsia="zh-HK"/>
        </w:rPr>
        <w:t>服事亞哈時代</w:t>
      </w:r>
      <w:r>
        <w:rPr>
          <w:lang w:eastAsia="zh-HK"/>
        </w:rPr>
        <w:t>非常艱難</w:t>
      </w:r>
      <w:r w:rsidR="004906E4">
        <w:rPr>
          <w:rFonts w:hint="eastAsia"/>
          <w:lang w:eastAsia="zh-HK"/>
        </w:rPr>
        <w:t>和危險，以利亞卻擁有</w:t>
      </w:r>
      <w:r>
        <w:rPr>
          <w:lang w:eastAsia="zh-HK"/>
        </w:rPr>
        <w:t>牧者心腸</w:t>
      </w:r>
      <w:r w:rsidR="004906E4">
        <w:rPr>
          <w:rFonts w:hint="eastAsia"/>
          <w:lang w:eastAsia="zh-HK"/>
        </w:rPr>
        <w:t>，為那時代禱告，使人認識惟耶和華是真</w:t>
      </w:r>
      <w:r w:rsidR="009039C0">
        <w:rPr>
          <w:rFonts w:hint="eastAsia"/>
          <w:lang w:eastAsia="zh-HK"/>
        </w:rPr>
        <w:t xml:space="preserve">　神</w:t>
      </w:r>
      <w:r w:rsidR="004906E4">
        <w:rPr>
          <w:rFonts w:hint="eastAsia"/>
          <w:lang w:eastAsia="zh-HK"/>
        </w:rPr>
        <w:t>，使百姓的心回轉</w:t>
      </w:r>
      <w:r>
        <w:rPr>
          <w:lang w:eastAsia="zh-HK"/>
        </w:rPr>
        <w:t>。</w:t>
      </w:r>
    </w:p>
    <w:p w14:paraId="2A091074" w14:textId="7D36BAB2" w:rsidR="000D24BC" w:rsidRDefault="002916E7" w:rsidP="00200243">
      <w:r w:rsidRPr="00200243">
        <w:t>總括</w:t>
      </w:r>
      <w:r w:rsidR="00B12DED" w:rsidRPr="00200243">
        <w:rPr>
          <w:rFonts w:hint="eastAsia"/>
        </w:rPr>
        <w:t>而言，</w:t>
      </w:r>
      <w:r w:rsidRPr="00200243">
        <w:t>我們學習以利亞</w:t>
      </w:r>
      <w:r w:rsidR="00200243" w:rsidRPr="00200243">
        <w:rPr>
          <w:rFonts w:hint="eastAsia"/>
        </w:rPr>
        <w:t>先知如何</w:t>
      </w:r>
      <w:r w:rsidR="00200243" w:rsidRPr="00200243">
        <w:t>在最黑暗和絕</w:t>
      </w:r>
      <w:r w:rsidR="00200243" w:rsidRPr="00200243">
        <w:rPr>
          <w:rFonts w:hint="eastAsia"/>
        </w:rPr>
        <w:t>望</w:t>
      </w:r>
      <w:r w:rsidR="00200243" w:rsidRPr="00200243">
        <w:t>的時代</w:t>
      </w:r>
      <w:r w:rsidR="00200243" w:rsidRPr="00200243">
        <w:rPr>
          <w:rFonts w:hint="eastAsia"/>
        </w:rPr>
        <w:t>侍奉。以利亞能夠成就</w:t>
      </w:r>
      <w:r w:rsidRPr="00200243">
        <w:t>偉大工作</w:t>
      </w:r>
      <w:r w:rsidR="00200243" w:rsidRPr="00200243">
        <w:rPr>
          <w:rFonts w:hint="eastAsia"/>
        </w:rPr>
        <w:t>，</w:t>
      </w:r>
      <w:r w:rsidR="00200243" w:rsidRPr="00200243">
        <w:t>挑戰百姓</w:t>
      </w:r>
      <w:r w:rsidR="00200243" w:rsidRPr="00200243">
        <w:rPr>
          <w:rFonts w:hint="eastAsia"/>
        </w:rPr>
        <w:t>離棄</w:t>
      </w:r>
      <w:r w:rsidR="00200243" w:rsidRPr="00200243">
        <w:t>偶像</w:t>
      </w:r>
      <w:r w:rsidR="00200243" w:rsidRPr="00200243">
        <w:rPr>
          <w:rFonts w:hint="eastAsia"/>
        </w:rPr>
        <w:t>，</w:t>
      </w:r>
      <w:r w:rsidR="00200243" w:rsidRPr="00200243">
        <w:t>回轉</w:t>
      </w:r>
      <w:r w:rsidR="00200243" w:rsidRPr="00200243">
        <w:rPr>
          <w:rFonts w:hint="eastAsia"/>
        </w:rPr>
        <w:t>歸向</w:t>
      </w:r>
      <w:r w:rsidR="009039C0">
        <w:rPr>
          <w:rFonts w:hint="eastAsia"/>
        </w:rPr>
        <w:t xml:space="preserve">　神</w:t>
      </w:r>
      <w:r w:rsidR="00200243" w:rsidRPr="00200243">
        <w:rPr>
          <w:rFonts w:hint="eastAsia"/>
        </w:rPr>
        <w:t>，是因為擁有</w:t>
      </w:r>
      <w:r w:rsidRPr="00200243">
        <w:t>聖靈</w:t>
      </w:r>
      <w:r w:rsidR="00200243" w:rsidRPr="00200243">
        <w:rPr>
          <w:rFonts w:hint="eastAsia"/>
        </w:rPr>
        <w:t>的</w:t>
      </w:r>
      <w:r w:rsidRPr="00200243">
        <w:t>能力</w:t>
      </w:r>
      <w:r w:rsidR="00200243" w:rsidRPr="00200243">
        <w:rPr>
          <w:rFonts w:hint="eastAsia"/>
        </w:rPr>
        <w:t>和禱告的權柄。</w:t>
      </w:r>
      <w:r w:rsidR="00200243">
        <w:rPr>
          <w:rFonts w:hint="eastAsia"/>
        </w:rPr>
        <w:t>即使我們面對</w:t>
      </w:r>
      <w:r w:rsidR="00200243">
        <w:rPr>
          <w:lang w:eastAsia="zh-HK"/>
        </w:rPr>
        <w:t>黑暗時代</w:t>
      </w:r>
      <w:r w:rsidR="00200243">
        <w:rPr>
          <w:rFonts w:hint="eastAsia"/>
          <w:lang w:eastAsia="zh-HK"/>
        </w:rPr>
        <w:t>，我們通過以</w:t>
      </w:r>
      <w:proofErr w:type="gramStart"/>
      <w:r w:rsidR="00200243">
        <w:rPr>
          <w:rFonts w:hint="eastAsia"/>
          <w:lang w:eastAsia="zh-HK"/>
        </w:rPr>
        <w:t>利亞被</w:t>
      </w:r>
      <w:proofErr w:type="gramEnd"/>
      <w:r w:rsidR="009039C0">
        <w:rPr>
          <w:rFonts w:hint="eastAsia"/>
          <w:lang w:eastAsia="zh-HK"/>
        </w:rPr>
        <w:t xml:space="preserve">　神</w:t>
      </w:r>
      <w:r w:rsidR="00200243">
        <w:rPr>
          <w:rFonts w:hint="eastAsia"/>
          <w:lang w:eastAsia="zh-HK"/>
        </w:rPr>
        <w:t>訓練和使用的經過得鼓勵。我們也</w:t>
      </w:r>
      <w:r>
        <w:rPr>
          <w:lang w:eastAsia="zh-HK"/>
        </w:rPr>
        <w:t>要</w:t>
      </w:r>
      <w:r w:rsidR="00200243">
        <w:rPr>
          <w:rFonts w:hint="eastAsia"/>
          <w:lang w:eastAsia="zh-HK"/>
        </w:rPr>
        <w:t>被</w:t>
      </w:r>
      <w:r w:rsidR="009039C0">
        <w:rPr>
          <w:rFonts w:hint="eastAsia"/>
          <w:lang w:eastAsia="zh-HK"/>
        </w:rPr>
        <w:t xml:space="preserve">　神</w:t>
      </w:r>
      <w:r w:rsidR="00200243">
        <w:rPr>
          <w:rFonts w:hint="eastAsia"/>
          <w:lang w:eastAsia="zh-HK"/>
        </w:rPr>
        <w:t>隱藏，學習倚靠</w:t>
      </w:r>
      <w:r w:rsidR="009039C0">
        <w:rPr>
          <w:rFonts w:hint="eastAsia"/>
          <w:lang w:eastAsia="zh-HK"/>
        </w:rPr>
        <w:t xml:space="preserve">　神</w:t>
      </w:r>
      <w:r w:rsidR="00200243">
        <w:rPr>
          <w:rFonts w:hint="eastAsia"/>
          <w:lang w:eastAsia="zh-HK"/>
        </w:rPr>
        <w:t>的供養，也盡心去服侍一個卑微的靈魂。我們能擁有牧者心腸，擁有以利亞的</w:t>
      </w:r>
      <w:r>
        <w:rPr>
          <w:lang w:eastAsia="zh-HK"/>
        </w:rPr>
        <w:t>心</w:t>
      </w:r>
      <w:r w:rsidR="00200243">
        <w:rPr>
          <w:rFonts w:hint="eastAsia"/>
          <w:lang w:eastAsia="zh-HK"/>
        </w:rPr>
        <w:t>志</w:t>
      </w:r>
      <w:r>
        <w:rPr>
          <w:lang w:eastAsia="zh-HK"/>
        </w:rPr>
        <w:t>能力</w:t>
      </w:r>
      <w:r w:rsidR="00200243">
        <w:rPr>
          <w:rFonts w:hint="eastAsia"/>
          <w:lang w:eastAsia="zh-HK"/>
        </w:rPr>
        <w:t>服侍一個時代</w:t>
      </w:r>
      <w:r>
        <w:rPr>
          <w:lang w:eastAsia="zh-HK"/>
        </w:rPr>
        <w:t>。祈求主</w:t>
      </w:r>
      <w:r w:rsidR="00200243">
        <w:rPr>
          <w:rFonts w:hint="eastAsia"/>
          <w:lang w:eastAsia="zh-HK"/>
        </w:rPr>
        <w:t>也</w:t>
      </w:r>
      <w:r>
        <w:rPr>
          <w:lang w:eastAsia="zh-HK"/>
        </w:rPr>
        <w:t>將以利亞的心志能力賜給我們</w:t>
      </w:r>
      <w:r w:rsidR="00200243">
        <w:rPr>
          <w:rFonts w:hint="eastAsia"/>
          <w:lang w:eastAsia="zh-HK"/>
        </w:rPr>
        <w:t>，</w:t>
      </w:r>
      <w:r>
        <w:rPr>
          <w:lang w:eastAsia="zh-HK"/>
        </w:rPr>
        <w:t>好使我們</w:t>
      </w:r>
      <w:r w:rsidR="00200243">
        <w:rPr>
          <w:rFonts w:hint="eastAsia"/>
          <w:lang w:eastAsia="zh-HK"/>
        </w:rPr>
        <w:t>能叫離開</w:t>
      </w:r>
      <w:r w:rsidR="009039C0">
        <w:rPr>
          <w:rFonts w:hint="eastAsia"/>
          <w:lang w:eastAsia="zh-HK"/>
        </w:rPr>
        <w:t xml:space="preserve">　神</w:t>
      </w:r>
      <w:r w:rsidR="00200243">
        <w:rPr>
          <w:rFonts w:hint="eastAsia"/>
          <w:lang w:eastAsia="zh-HK"/>
        </w:rPr>
        <w:t>的</w:t>
      </w:r>
      <w:r>
        <w:rPr>
          <w:lang w:eastAsia="zh-HK"/>
        </w:rPr>
        <w:t>年輕的人回轉</w:t>
      </w:r>
      <w:r w:rsidR="00200243">
        <w:rPr>
          <w:rFonts w:hint="eastAsia"/>
          <w:lang w:eastAsia="zh-HK"/>
        </w:rPr>
        <w:t>，作一個時代的</w:t>
      </w:r>
      <w:r>
        <w:rPr>
          <w:lang w:eastAsia="zh-HK"/>
        </w:rPr>
        <w:t>牧者和屬靈領袖</w:t>
      </w:r>
      <w:r>
        <w:rPr>
          <w:rFonts w:hint="eastAsia"/>
        </w:rPr>
        <w:t>。</w:t>
      </w:r>
      <w:bookmarkEnd w:id="0"/>
    </w:p>
    <w:sectPr w:rsidR="000D24BC" w:rsidSect="009039C0">
      <w:type w:val="continuous"/>
      <w:pgSz w:w="11907" w:h="16840" w:code="9"/>
      <w:pgMar w:top="1134" w:right="680" w:bottom="1134" w:left="680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0E448" w14:textId="77777777" w:rsidR="00BB6CB8" w:rsidRDefault="00BB6CB8">
      <w:r>
        <w:separator/>
      </w:r>
    </w:p>
  </w:endnote>
  <w:endnote w:type="continuationSeparator" w:id="0">
    <w:p w14:paraId="26015B1B" w14:textId="77777777" w:rsidR="00BB6CB8" w:rsidRDefault="00BB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D5FBE" w14:textId="77777777" w:rsidR="003714BE" w:rsidRDefault="003714BE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D3411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C482E" w14:textId="77777777" w:rsidR="00BB6CB8" w:rsidRDefault="00BB6CB8">
      <w:r>
        <w:separator/>
      </w:r>
    </w:p>
  </w:footnote>
  <w:footnote w:type="continuationSeparator" w:id="0">
    <w:p w14:paraId="65E229C2" w14:textId="77777777" w:rsidR="00BB6CB8" w:rsidRDefault="00BB6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03"/>
    <w:rsid w:val="00013BD1"/>
    <w:rsid w:val="00025A4A"/>
    <w:rsid w:val="00034F02"/>
    <w:rsid w:val="000B1F8B"/>
    <w:rsid w:val="000C5D1C"/>
    <w:rsid w:val="000D24BC"/>
    <w:rsid w:val="000E737B"/>
    <w:rsid w:val="0017108E"/>
    <w:rsid w:val="001C4E21"/>
    <w:rsid w:val="001E2976"/>
    <w:rsid w:val="001E3B7E"/>
    <w:rsid w:val="00200243"/>
    <w:rsid w:val="002101C2"/>
    <w:rsid w:val="00221389"/>
    <w:rsid w:val="00263F7F"/>
    <w:rsid w:val="002916E7"/>
    <w:rsid w:val="00312982"/>
    <w:rsid w:val="0035068B"/>
    <w:rsid w:val="003609E9"/>
    <w:rsid w:val="003714BE"/>
    <w:rsid w:val="003D2E17"/>
    <w:rsid w:val="004023AF"/>
    <w:rsid w:val="004216AF"/>
    <w:rsid w:val="00474026"/>
    <w:rsid w:val="004839D1"/>
    <w:rsid w:val="004906E4"/>
    <w:rsid w:val="004C2DD0"/>
    <w:rsid w:val="004F2C2A"/>
    <w:rsid w:val="00502136"/>
    <w:rsid w:val="00502803"/>
    <w:rsid w:val="005151F1"/>
    <w:rsid w:val="005749CE"/>
    <w:rsid w:val="005C7F54"/>
    <w:rsid w:val="005D7779"/>
    <w:rsid w:val="00603D00"/>
    <w:rsid w:val="00617E41"/>
    <w:rsid w:val="00622B68"/>
    <w:rsid w:val="00716DFB"/>
    <w:rsid w:val="008476B3"/>
    <w:rsid w:val="0087494C"/>
    <w:rsid w:val="00894512"/>
    <w:rsid w:val="00894A81"/>
    <w:rsid w:val="008A58FE"/>
    <w:rsid w:val="008A7C79"/>
    <w:rsid w:val="008B1FD2"/>
    <w:rsid w:val="008D3411"/>
    <w:rsid w:val="008D3738"/>
    <w:rsid w:val="009036A3"/>
    <w:rsid w:val="009039C0"/>
    <w:rsid w:val="00925E25"/>
    <w:rsid w:val="009443D4"/>
    <w:rsid w:val="009B4361"/>
    <w:rsid w:val="009B6F06"/>
    <w:rsid w:val="009C4CE0"/>
    <w:rsid w:val="009E2E3F"/>
    <w:rsid w:val="00A0421D"/>
    <w:rsid w:val="00A46A03"/>
    <w:rsid w:val="00AA7839"/>
    <w:rsid w:val="00AC042F"/>
    <w:rsid w:val="00AC6F43"/>
    <w:rsid w:val="00B1240F"/>
    <w:rsid w:val="00B12DED"/>
    <w:rsid w:val="00B55096"/>
    <w:rsid w:val="00B91427"/>
    <w:rsid w:val="00BB6CB8"/>
    <w:rsid w:val="00C022AA"/>
    <w:rsid w:val="00C040AE"/>
    <w:rsid w:val="00C2790E"/>
    <w:rsid w:val="00C31724"/>
    <w:rsid w:val="00C66F62"/>
    <w:rsid w:val="00CD7B11"/>
    <w:rsid w:val="00E068A4"/>
    <w:rsid w:val="00EA7895"/>
    <w:rsid w:val="00EB4036"/>
    <w:rsid w:val="00F1346E"/>
    <w:rsid w:val="00F2671E"/>
    <w:rsid w:val="00F349AD"/>
    <w:rsid w:val="00F3616F"/>
    <w:rsid w:val="00FC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4954F9"/>
  <w15:chartTrackingRefBased/>
  <w15:docId w15:val="{B9C355FA-D41A-45B8-9083-7E239098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12982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2"/>
      <w:lang w:eastAsia="zh-TW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eastAsia="zh-TW"/>
    </w:rPr>
  </w:style>
  <w:style w:type="paragraph" w:styleId="Heading2">
    <w:name w:val="heading 2"/>
    <w:next w:val="Normal"/>
    <w:qFormat/>
    <w:rsid w:val="001C4E21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  <w:lang w:eastAsia="zh-TW"/>
    </w:rPr>
  </w:style>
  <w:style w:type="paragraph" w:styleId="Heading3">
    <w:name w:val="heading 3"/>
    <w:basedOn w:val="Heading2"/>
    <w:next w:val="Normal"/>
    <w:qFormat/>
    <w:rsid w:val="001C4E21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eastAsia="zh-TW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312982"/>
    <w:rPr>
      <w:rFonts w:ascii="華康古印體(P)" w:eastAsia="華康古印體(P)" w:hAnsi="Arial"/>
      <w:b/>
      <w:sz w:val="22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622B68"/>
    <w:pPr>
      <w:ind w:firstLine="0"/>
      <w:jc w:val="left"/>
      <w:textAlignment w:val="auto"/>
    </w:pPr>
    <w:rPr>
      <w:rFonts w:ascii="Verdana" w:eastAsia="細明體" w:hAnsi="Verdana" w:cs="Verdana"/>
      <w:szCs w:val="24"/>
      <w:lang w:val="x-none" w:eastAsia="en-US"/>
    </w:rPr>
  </w:style>
  <w:style w:type="paragraph" w:customStyle="1" w:styleId="Normal0">
    <w:name w:val="[Normal]"/>
    <w:rsid w:val="008B1FD2"/>
    <w:pPr>
      <w:widowControl w:val="0"/>
      <w:autoSpaceDE w:val="0"/>
      <w:autoSpaceDN w:val="0"/>
      <w:adjustRightInd w:val="0"/>
    </w:pPr>
    <w:rPr>
      <w:rFonts w:ascii="新細明體" w:eastAsia="新細明體" w:cs="新細明體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rsid w:val="004023A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23AF"/>
    <w:rPr>
      <w:rFonts w:ascii="Segoe UI" w:eastAsia="華康細圓體(P)" w:hAnsi="Segoe UI" w:cs="Segoe U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&#26032;&#20449;&#24687;&#27171;&#26495;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6D57D-D690-47D8-8305-F3BD2967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 2014.dot</Template>
  <TotalTime>864</TotalTime>
  <Pages>1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KenLee</dc:creator>
  <cp:keywords/>
  <dc:description/>
  <cp:lastModifiedBy>Nehemiah</cp:lastModifiedBy>
  <cp:revision>26</cp:revision>
  <cp:lastPrinted>2019-03-16T10:29:00Z</cp:lastPrinted>
  <dcterms:created xsi:type="dcterms:W3CDTF">2019-03-14T03:35:00Z</dcterms:created>
  <dcterms:modified xsi:type="dcterms:W3CDTF">2019-03-17T13:51:00Z</dcterms:modified>
</cp:coreProperties>
</file>